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336A5" w14:textId="20C868DF" w:rsidR="001963B4" w:rsidRPr="00A057DE" w:rsidRDefault="00E468B7" w:rsidP="00E468B7">
      <w:pPr>
        <w:pStyle w:val="Heading1"/>
      </w:pPr>
      <w:r>
        <w:t xml:space="preserve">Factsheet: </w:t>
      </w:r>
      <w:r w:rsidR="00240FF8">
        <w:t>s</w:t>
      </w:r>
      <w:r w:rsidR="008502AE">
        <w:t>ubcontracting</w:t>
      </w:r>
      <w:r>
        <w:t xml:space="preserve"> in the PALM scheme</w:t>
      </w:r>
    </w:p>
    <w:p w14:paraId="045099FB" w14:textId="03C0F881" w:rsidR="00E468B7" w:rsidRDefault="0CA436AD" w:rsidP="00E468B7">
      <w:pPr>
        <w:pStyle w:val="BodyText"/>
      </w:pPr>
      <w:r>
        <w:t>This factsheet is to</w:t>
      </w:r>
      <w:r w:rsidR="6062F033">
        <w:t xml:space="preserve"> </w:t>
      </w:r>
      <w:r w:rsidR="2600AFB3">
        <w:t>support P</w:t>
      </w:r>
      <w:r w:rsidR="006E21B4">
        <w:t>acific Australia Labour Mobility (P</w:t>
      </w:r>
      <w:r w:rsidR="2600AFB3">
        <w:t>ALM</w:t>
      </w:r>
      <w:r w:rsidR="006E21B4">
        <w:t>)</w:t>
      </w:r>
      <w:r w:rsidR="2600AFB3">
        <w:t xml:space="preserve"> scheme </w:t>
      </w:r>
      <w:r w:rsidR="00240FF8">
        <w:t>e</w:t>
      </w:r>
      <w:r w:rsidR="2600AFB3">
        <w:t>mployers</w:t>
      </w:r>
      <w:r w:rsidR="70FBEED8">
        <w:t xml:space="preserve"> to request approval for subcontracting arrangements </w:t>
      </w:r>
      <w:r w:rsidR="58410076">
        <w:t>used for</w:t>
      </w:r>
      <w:r w:rsidR="70FBEED8">
        <w:t xml:space="preserve"> the delivery</w:t>
      </w:r>
      <w:r w:rsidR="6857C893">
        <w:t xml:space="preserve"> of </w:t>
      </w:r>
      <w:r w:rsidR="00240FF8">
        <w:t xml:space="preserve">employer </w:t>
      </w:r>
      <w:r w:rsidR="6857C893">
        <w:t xml:space="preserve">obligations </w:t>
      </w:r>
      <w:r w:rsidR="7420E0F7">
        <w:t xml:space="preserve">under the </w:t>
      </w:r>
      <w:r w:rsidR="492D85D9">
        <w:t xml:space="preserve">PALM scheme </w:t>
      </w:r>
      <w:r w:rsidR="00240FF8">
        <w:t>d</w:t>
      </w:r>
      <w:r w:rsidR="7420E0F7">
        <w:t xml:space="preserve">eed. </w:t>
      </w:r>
    </w:p>
    <w:p w14:paraId="2DA052FE" w14:textId="77777777" w:rsidR="00E468B7" w:rsidRDefault="00E468B7" w:rsidP="00E468B7">
      <w:pPr>
        <w:pStyle w:val="BodyText"/>
      </w:pPr>
    </w:p>
    <w:tbl>
      <w:tblPr>
        <w:tblStyle w:val="TableGrid"/>
        <w:tblW w:w="9026" w:type="dxa"/>
        <w:shd w:val="clear" w:color="auto" w:fill="D9F0F7" w:themeFill="background2"/>
        <w:tblLook w:val="04A0" w:firstRow="1" w:lastRow="0" w:firstColumn="1" w:lastColumn="0" w:noHBand="0" w:noVBand="1"/>
      </w:tblPr>
      <w:tblGrid>
        <w:gridCol w:w="9026"/>
      </w:tblGrid>
      <w:tr w:rsidR="00E468B7" w:rsidRPr="00A057DE" w14:paraId="471C7583" w14:textId="77777777" w:rsidTr="00601228">
        <w:tc>
          <w:tcPr>
            <w:tcW w:w="9026" w:type="dxa"/>
            <w:shd w:val="clear" w:color="auto" w:fill="D9F0F7" w:themeFill="background2"/>
          </w:tcPr>
          <w:p w14:paraId="32000DC1" w14:textId="25A61FC5" w:rsidR="00E468B7" w:rsidRPr="00A057DE" w:rsidRDefault="00E468B7" w:rsidP="005568AE">
            <w:pPr>
              <w:pStyle w:val="BodyText"/>
              <w:spacing w:before="120"/>
              <w:ind w:left="142"/>
              <w:rPr>
                <w:b/>
                <w:bCs/>
              </w:rPr>
            </w:pPr>
            <w:r w:rsidRPr="00A057DE">
              <w:rPr>
                <w:b/>
                <w:bCs/>
              </w:rPr>
              <w:t xml:space="preserve">Intent of </w:t>
            </w:r>
            <w:r w:rsidR="006E21B4">
              <w:rPr>
                <w:b/>
                <w:bCs/>
              </w:rPr>
              <w:t>s</w:t>
            </w:r>
            <w:r w:rsidR="0039768C">
              <w:rPr>
                <w:b/>
                <w:bCs/>
              </w:rPr>
              <w:t xml:space="preserve">ubcontracting </w:t>
            </w:r>
            <w:r w:rsidR="006E21B4">
              <w:rPr>
                <w:b/>
                <w:bCs/>
              </w:rPr>
              <w:t>a</w:t>
            </w:r>
            <w:r w:rsidR="0039768C">
              <w:rPr>
                <w:b/>
                <w:bCs/>
              </w:rPr>
              <w:t>rrangements</w:t>
            </w:r>
          </w:p>
        </w:tc>
      </w:tr>
      <w:tr w:rsidR="006B4DE7" w:rsidRPr="00A057DE" w14:paraId="59794C30" w14:textId="77777777" w:rsidTr="00601228">
        <w:tc>
          <w:tcPr>
            <w:tcW w:w="9026" w:type="dxa"/>
            <w:shd w:val="clear" w:color="auto" w:fill="D9F0F7" w:themeFill="background2"/>
          </w:tcPr>
          <w:p w14:paraId="6E62F3A5" w14:textId="1828CA40" w:rsidR="006B4DE7" w:rsidRDefault="00222BF5" w:rsidP="005568AE">
            <w:pPr>
              <w:pStyle w:val="BodyText"/>
              <w:spacing w:before="120"/>
              <w:ind w:left="142"/>
            </w:pPr>
            <w:r w:rsidRPr="00352C3F">
              <w:t xml:space="preserve">A </w:t>
            </w:r>
            <w:r w:rsidR="00240FF8">
              <w:t>s</w:t>
            </w:r>
            <w:r w:rsidR="00352C3F">
              <w:t xml:space="preserve">ubcontracting arrangement </w:t>
            </w:r>
            <w:r w:rsidR="00002B0E">
              <w:t xml:space="preserve">is </w:t>
            </w:r>
            <w:r w:rsidR="00177B00">
              <w:t xml:space="preserve">where some of the </w:t>
            </w:r>
            <w:r w:rsidR="00240FF8">
              <w:t xml:space="preserve">employer’s </w:t>
            </w:r>
            <w:r w:rsidR="00177B00">
              <w:t xml:space="preserve">obligations under the PALM scheme </w:t>
            </w:r>
            <w:r w:rsidR="00240FF8">
              <w:t>d</w:t>
            </w:r>
            <w:r w:rsidR="00177B00">
              <w:t xml:space="preserve">eed </w:t>
            </w:r>
            <w:r w:rsidR="0012420C">
              <w:t>are provided by another entity.</w:t>
            </w:r>
            <w:r w:rsidR="006E21B4">
              <w:t xml:space="preserve"> </w:t>
            </w:r>
            <w:r w:rsidR="00557AF4">
              <w:t>This other entity is known as a subcontractor</w:t>
            </w:r>
            <w:r w:rsidR="001140F7">
              <w:t xml:space="preserve">. </w:t>
            </w:r>
          </w:p>
          <w:p w14:paraId="2AE2CA58" w14:textId="6D64B819" w:rsidR="00B87EAA" w:rsidRPr="00352C3F" w:rsidRDefault="001140F7" w:rsidP="005568AE">
            <w:pPr>
              <w:pStyle w:val="BodyText"/>
              <w:spacing w:before="120"/>
              <w:ind w:left="142"/>
            </w:pPr>
            <w:r>
              <w:t xml:space="preserve">Although a </w:t>
            </w:r>
            <w:r w:rsidR="00240FF8">
              <w:t>s</w:t>
            </w:r>
            <w:r>
              <w:t xml:space="preserve">ubcontractor may be engaged by </w:t>
            </w:r>
            <w:r w:rsidR="00240FF8">
              <w:t>a PALM scheme employer</w:t>
            </w:r>
            <w:r w:rsidR="00ED5C0D">
              <w:t xml:space="preserve">, as the approved </w:t>
            </w:r>
            <w:r w:rsidR="00C44EFD">
              <w:t xml:space="preserve">party </w:t>
            </w:r>
            <w:r w:rsidR="00ED5C0D">
              <w:t xml:space="preserve">to the PALM scheme </w:t>
            </w:r>
            <w:r w:rsidR="00240FF8">
              <w:t>d</w:t>
            </w:r>
            <w:r w:rsidR="00ED5C0D">
              <w:t xml:space="preserve">eed and </w:t>
            </w:r>
            <w:r w:rsidR="00240FF8">
              <w:t>g</w:t>
            </w:r>
            <w:r w:rsidR="00ED5C0D">
              <w:t xml:space="preserve">uidelines, </w:t>
            </w:r>
            <w:r w:rsidR="00C44EFD">
              <w:t xml:space="preserve">the </w:t>
            </w:r>
            <w:r w:rsidR="00240FF8">
              <w:t xml:space="preserve">employer </w:t>
            </w:r>
            <w:r w:rsidR="00C44EFD">
              <w:t xml:space="preserve">remains </w:t>
            </w:r>
            <w:r w:rsidR="00A228A8">
              <w:t>responsible</w:t>
            </w:r>
            <w:r w:rsidR="00C44EFD">
              <w:t xml:space="preserve"> for </w:t>
            </w:r>
            <w:r w:rsidR="00B87EAA">
              <w:t xml:space="preserve">ensuring that the obligations and requirements under the PALM scheme </w:t>
            </w:r>
            <w:r w:rsidR="00240FF8">
              <w:t>d</w:t>
            </w:r>
            <w:r w:rsidR="00B87EAA">
              <w:t xml:space="preserve">eed and </w:t>
            </w:r>
            <w:r w:rsidR="00240FF8">
              <w:t>g</w:t>
            </w:r>
            <w:r w:rsidR="00B87EAA">
              <w:t xml:space="preserve">uidelines are met. </w:t>
            </w:r>
          </w:p>
        </w:tc>
      </w:tr>
    </w:tbl>
    <w:p w14:paraId="24DF4AC5" w14:textId="77777777" w:rsidR="006F6555" w:rsidRDefault="006F6555" w:rsidP="00626ABA">
      <w:pPr>
        <w:pStyle w:val="BodyText"/>
      </w:pPr>
    </w:p>
    <w:p w14:paraId="1F5CEDD3" w14:textId="49B7CF76" w:rsidR="006F6555" w:rsidRDefault="00364EA6" w:rsidP="00364EA6">
      <w:pPr>
        <w:pStyle w:val="Heading2"/>
      </w:pPr>
      <w:r w:rsidRPr="00364EA6">
        <w:t xml:space="preserve">What is the difference between a </w:t>
      </w:r>
      <w:r w:rsidR="006E21B4">
        <w:t>p</w:t>
      </w:r>
      <w:r w:rsidRPr="00364EA6">
        <w:t xml:space="preserve">rovider and a </w:t>
      </w:r>
      <w:r w:rsidR="006E21B4">
        <w:t>s</w:t>
      </w:r>
      <w:r w:rsidRPr="00364EA6">
        <w:t>ubcontractor?</w:t>
      </w:r>
    </w:p>
    <w:p w14:paraId="1B8BB0B3" w14:textId="4BF77604" w:rsidR="00D859D1" w:rsidRDefault="00D859D1" w:rsidP="00D859D1">
      <w:pPr>
        <w:pStyle w:val="BodyText"/>
      </w:pPr>
      <w:r>
        <w:t xml:space="preserve">The </w:t>
      </w:r>
      <w:r w:rsidR="00240FF8">
        <w:t>d</w:t>
      </w:r>
      <w:r>
        <w:t>eed defines providers and subcontractors</w:t>
      </w:r>
      <w:r w:rsidR="00485320">
        <w:t xml:space="preserve"> as follows</w:t>
      </w:r>
      <w:r>
        <w:t xml:space="preserve">: </w:t>
      </w:r>
    </w:p>
    <w:p w14:paraId="59067E98" w14:textId="77777777" w:rsidR="00D859D1" w:rsidRDefault="00D859D1" w:rsidP="00485320">
      <w:pPr>
        <w:pStyle w:val="BodyText"/>
      </w:pPr>
      <w:r>
        <w:t>‘Provider’ means any entity that is one or more of the following:</w:t>
      </w:r>
    </w:p>
    <w:p w14:paraId="69337691" w14:textId="2B4BF4F9" w:rsidR="00D859D1" w:rsidRDefault="00D859D1" w:rsidP="00485320">
      <w:pPr>
        <w:pStyle w:val="BodyText"/>
        <w:numPr>
          <w:ilvl w:val="0"/>
          <w:numId w:val="25"/>
        </w:numPr>
      </w:pPr>
      <w:r>
        <w:t xml:space="preserve">an </w:t>
      </w:r>
      <w:r w:rsidR="00240FF8">
        <w:t>a</w:t>
      </w:r>
      <w:r>
        <w:t xml:space="preserve">ccommodation </w:t>
      </w:r>
      <w:r w:rsidR="00240FF8">
        <w:t>p</w:t>
      </w:r>
      <w:r>
        <w:t>rovider</w:t>
      </w:r>
    </w:p>
    <w:p w14:paraId="76588159" w14:textId="1C01B952" w:rsidR="00D859D1" w:rsidRDefault="00D859D1" w:rsidP="00485320">
      <w:pPr>
        <w:pStyle w:val="BodyText"/>
        <w:numPr>
          <w:ilvl w:val="0"/>
          <w:numId w:val="25"/>
        </w:numPr>
      </w:pPr>
      <w:r>
        <w:t xml:space="preserve">a </w:t>
      </w:r>
      <w:r w:rsidR="00240FF8">
        <w:t>t</w:t>
      </w:r>
      <w:r>
        <w:t xml:space="preserve">ransport </w:t>
      </w:r>
      <w:r w:rsidR="00240FF8">
        <w:t>p</w:t>
      </w:r>
      <w:r>
        <w:t>rovider</w:t>
      </w:r>
    </w:p>
    <w:p w14:paraId="3C672A05" w14:textId="2B95A26E" w:rsidR="00D859D1" w:rsidRDefault="00D859D1" w:rsidP="00485320">
      <w:pPr>
        <w:pStyle w:val="BodyText"/>
        <w:numPr>
          <w:ilvl w:val="0"/>
          <w:numId w:val="25"/>
        </w:numPr>
      </w:pPr>
      <w:r>
        <w:t xml:space="preserve">a </w:t>
      </w:r>
      <w:r w:rsidR="00240FF8">
        <w:t>w</w:t>
      </w:r>
      <w:r>
        <w:t xml:space="preserve">elfare and </w:t>
      </w:r>
      <w:r w:rsidR="00240FF8">
        <w:t>w</w:t>
      </w:r>
      <w:r>
        <w:t xml:space="preserve">ellbeing </w:t>
      </w:r>
      <w:r w:rsidR="00240FF8">
        <w:t>p</w:t>
      </w:r>
      <w:r>
        <w:t>rovider.</w:t>
      </w:r>
    </w:p>
    <w:p w14:paraId="1F575F5B" w14:textId="42F8FF62" w:rsidR="006F6555" w:rsidRDefault="00D859D1" w:rsidP="00D859D1">
      <w:pPr>
        <w:pStyle w:val="BodyText"/>
      </w:pPr>
      <w:r>
        <w:t xml:space="preserve">‘Subcontractor’ means any party which has entered into a </w:t>
      </w:r>
      <w:r w:rsidR="00240FF8">
        <w:t>s</w:t>
      </w:r>
      <w:r>
        <w:t xml:space="preserve">ubcontract with the </w:t>
      </w:r>
      <w:r w:rsidR="00240FF8">
        <w:t>e</w:t>
      </w:r>
      <w:r>
        <w:t xml:space="preserve">mployer to perform a part (as determined by the </w:t>
      </w:r>
      <w:r w:rsidR="00240FF8">
        <w:t>d</w:t>
      </w:r>
      <w:r>
        <w:t xml:space="preserve">epartment) of the obligations under </w:t>
      </w:r>
      <w:r w:rsidR="00240FF8">
        <w:t>the d</w:t>
      </w:r>
      <w:r>
        <w:t xml:space="preserve">eed, and includes the party’s </w:t>
      </w:r>
      <w:r w:rsidR="00047F92">
        <w:t>p</w:t>
      </w:r>
      <w:r>
        <w:t>ersonnel, successors and assigns as relevant.</w:t>
      </w:r>
    </w:p>
    <w:p w14:paraId="0D922ECC" w14:textId="58112AC6" w:rsidR="001507CC" w:rsidRDefault="00913364" w:rsidP="00626ABA">
      <w:pPr>
        <w:pStyle w:val="BodyText"/>
      </w:pPr>
      <w:r>
        <w:t>A</w:t>
      </w:r>
      <w:r w:rsidRPr="00913364">
        <w:t xml:space="preserve">n entity is a </w:t>
      </w:r>
      <w:r w:rsidR="00047F92">
        <w:t>p</w:t>
      </w:r>
      <w:r w:rsidRPr="00913364">
        <w:t xml:space="preserve">rovider until such time as they enter into a formal agreement with an </w:t>
      </w:r>
      <w:r w:rsidR="00047F92">
        <w:t>employer</w:t>
      </w:r>
      <w:r w:rsidR="00047F92" w:rsidRPr="00913364">
        <w:t xml:space="preserve"> </w:t>
      </w:r>
      <w:r w:rsidRPr="00913364">
        <w:t xml:space="preserve">to perform part of </w:t>
      </w:r>
      <w:r w:rsidR="005568AE" w:rsidRPr="00913364">
        <w:t>the</w:t>
      </w:r>
      <w:r w:rsidR="005568AE">
        <w:t>ir</w:t>
      </w:r>
      <w:r w:rsidR="005568AE" w:rsidRPr="00913364">
        <w:t xml:space="preserve"> obligations</w:t>
      </w:r>
      <w:r w:rsidR="0030121F">
        <w:t xml:space="preserve">. Once a formal </w:t>
      </w:r>
      <w:r w:rsidR="00310991">
        <w:t>agreement is established</w:t>
      </w:r>
      <w:r w:rsidRPr="00913364">
        <w:t xml:space="preserve"> then </w:t>
      </w:r>
      <w:r w:rsidR="00310991">
        <w:t xml:space="preserve">a </w:t>
      </w:r>
      <w:r w:rsidR="00047F92">
        <w:t>p</w:t>
      </w:r>
      <w:r w:rsidR="00310991">
        <w:t xml:space="preserve">rovider </w:t>
      </w:r>
      <w:r w:rsidRPr="00913364">
        <w:t>become</w:t>
      </w:r>
      <w:r w:rsidR="00310991">
        <w:t>s</w:t>
      </w:r>
      <w:r w:rsidRPr="00913364">
        <w:t xml:space="preserve"> a </w:t>
      </w:r>
      <w:r w:rsidR="00047F92">
        <w:t>s</w:t>
      </w:r>
      <w:r w:rsidRPr="00913364">
        <w:t xml:space="preserve">ubcontractor for the purposes of the </w:t>
      </w:r>
      <w:r w:rsidR="00047F92">
        <w:t>d</w:t>
      </w:r>
      <w:r w:rsidRPr="00913364">
        <w:t xml:space="preserve">eed and </w:t>
      </w:r>
      <w:r w:rsidR="00047F92">
        <w:t>g</w:t>
      </w:r>
      <w:r w:rsidRPr="00913364">
        <w:t>uidelines</w:t>
      </w:r>
      <w:r w:rsidR="00310991">
        <w:t xml:space="preserve">. </w:t>
      </w:r>
    </w:p>
    <w:p w14:paraId="2F1272C5" w14:textId="1C5F5E3A" w:rsidR="00E468B7" w:rsidRDefault="00E468B7" w:rsidP="00CE4D59">
      <w:pPr>
        <w:pStyle w:val="Heading2"/>
        <w:rPr>
          <w:rFonts w:asciiTheme="minorHAnsi" w:hAnsiTheme="minorHAnsi" w:cs="Calibri"/>
        </w:rPr>
      </w:pPr>
      <w:bookmarkStart w:id="0" w:name="_Hlk146798680"/>
      <w:r>
        <w:rPr>
          <w:rFonts w:asciiTheme="minorHAnsi" w:hAnsiTheme="minorHAnsi" w:cs="Calibri"/>
        </w:rPr>
        <w:t xml:space="preserve">What </w:t>
      </w:r>
      <w:bookmarkEnd w:id="0"/>
      <w:r>
        <w:rPr>
          <w:rFonts w:asciiTheme="minorHAnsi" w:hAnsiTheme="minorHAnsi" w:cs="Calibri"/>
        </w:rPr>
        <w:t>are the requirements?</w:t>
      </w:r>
    </w:p>
    <w:p w14:paraId="746C5B83" w14:textId="1A1FC0FC" w:rsidR="004940DF" w:rsidRDefault="00047F92" w:rsidP="00E468B7">
      <w:pPr>
        <w:pStyle w:val="BodyText"/>
      </w:pPr>
      <w:r>
        <w:t>A PALM scheme employer</w:t>
      </w:r>
      <w:r w:rsidR="099D04B9">
        <w:t xml:space="preserve"> </w:t>
      </w:r>
      <w:r w:rsidR="54EF1E00">
        <w:t xml:space="preserve">must </w:t>
      </w:r>
      <w:r w:rsidR="42BCC814">
        <w:t xml:space="preserve">first seek </w:t>
      </w:r>
      <w:r w:rsidR="005751F8">
        <w:t xml:space="preserve">written approval from </w:t>
      </w:r>
      <w:r w:rsidR="54EF1E00">
        <w:t>the Department</w:t>
      </w:r>
      <w:r w:rsidR="1EFAABB8">
        <w:t xml:space="preserve"> of Employment and Workplace Relations</w:t>
      </w:r>
      <w:r w:rsidR="54EF1E00">
        <w:t xml:space="preserve"> </w:t>
      </w:r>
      <w:r w:rsidR="00F378E5">
        <w:t xml:space="preserve">before engaging a </w:t>
      </w:r>
      <w:r>
        <w:t>s</w:t>
      </w:r>
      <w:r w:rsidR="00F378E5">
        <w:t>ubcontractor</w:t>
      </w:r>
      <w:r w:rsidR="0063550C">
        <w:t>.</w:t>
      </w:r>
      <w:r w:rsidR="42BCC814">
        <w:t xml:space="preserve"> The </w:t>
      </w:r>
      <w:r>
        <w:t xml:space="preserve">employer </w:t>
      </w:r>
      <w:r w:rsidR="42BCC814">
        <w:t xml:space="preserve">must also inform the </w:t>
      </w:r>
      <w:r>
        <w:t>s</w:t>
      </w:r>
      <w:r w:rsidR="42BCC814">
        <w:t>ubcontractor that the</w:t>
      </w:r>
      <w:r>
        <w:t>y</w:t>
      </w:r>
      <w:r w:rsidR="005751F8">
        <w:t xml:space="preserve"> </w:t>
      </w:r>
      <w:r w:rsidR="5FC335B2">
        <w:t>will be</w:t>
      </w:r>
      <w:r w:rsidR="42BCC814">
        <w:t xml:space="preserve"> providing services for </w:t>
      </w:r>
      <w:r>
        <w:t>w</w:t>
      </w:r>
      <w:r w:rsidR="19A71A22">
        <w:t xml:space="preserve">orkers under the PALM scheme. </w:t>
      </w:r>
    </w:p>
    <w:p w14:paraId="5998D6BB" w14:textId="41B11DCB" w:rsidR="005B2889" w:rsidRDefault="001A6803" w:rsidP="005B2889">
      <w:pPr>
        <w:pStyle w:val="BodyText"/>
      </w:pPr>
      <w:r>
        <w:t>The</w:t>
      </w:r>
      <w:r w:rsidR="1A31A2EA">
        <w:t xml:space="preserve"> </w:t>
      </w:r>
      <w:r w:rsidR="00047F92">
        <w:t xml:space="preserve">employer </w:t>
      </w:r>
      <w:r w:rsidR="583312F3">
        <w:t xml:space="preserve">will need to outline the services </w:t>
      </w:r>
      <w:r w:rsidR="1A31A2EA">
        <w:t xml:space="preserve">that </w:t>
      </w:r>
      <w:r w:rsidR="239C67C8">
        <w:t>will be outsource</w:t>
      </w:r>
      <w:r w:rsidR="3FA540C1">
        <w:t>d</w:t>
      </w:r>
      <w:r w:rsidR="239C67C8">
        <w:t xml:space="preserve"> to a </w:t>
      </w:r>
      <w:r w:rsidR="00047F92">
        <w:t>s</w:t>
      </w:r>
      <w:r w:rsidR="239C67C8">
        <w:t>ubcontractor</w:t>
      </w:r>
      <w:r>
        <w:t xml:space="preserve"> when requesting a subcontracting </w:t>
      </w:r>
      <w:r w:rsidR="005751F8">
        <w:t>arrangement and</w:t>
      </w:r>
      <w:r w:rsidR="583312F3">
        <w:t xml:space="preserve"> ensure the subcontracting agreement complies with the relevant </w:t>
      </w:r>
      <w:r w:rsidR="00047F92">
        <w:t>d</w:t>
      </w:r>
      <w:r w:rsidR="583312F3">
        <w:t xml:space="preserve">eed and </w:t>
      </w:r>
      <w:r w:rsidR="00047F92">
        <w:t>g</w:t>
      </w:r>
      <w:r w:rsidR="583312F3">
        <w:t>uideline</w:t>
      </w:r>
      <w:r w:rsidR="4D804363">
        <w:t>s</w:t>
      </w:r>
      <w:r w:rsidR="583312F3">
        <w:t xml:space="preserve"> requirements.</w:t>
      </w:r>
    </w:p>
    <w:p w14:paraId="7805AE39" w14:textId="14AF5394" w:rsidR="005129EB" w:rsidRDefault="005129EB" w:rsidP="005129EB">
      <w:pPr>
        <w:pStyle w:val="BodyText"/>
      </w:pPr>
      <w:r>
        <w:t xml:space="preserve">An approved </w:t>
      </w:r>
      <w:r w:rsidR="005751F8">
        <w:t>s</w:t>
      </w:r>
      <w:r>
        <w:t xml:space="preserve">ubcontractor arrangement will remain viable for the duration of </w:t>
      </w:r>
      <w:r w:rsidR="00B73E4E">
        <w:t>an employer’s</w:t>
      </w:r>
      <w:r w:rsidR="0016440D">
        <w:t xml:space="preserve"> </w:t>
      </w:r>
      <w:r>
        <w:t xml:space="preserve">registration. </w:t>
      </w:r>
      <w:r w:rsidRPr="009C2A3F">
        <w:t xml:space="preserve">If changes </w:t>
      </w:r>
      <w:r>
        <w:t xml:space="preserve">to the subcontracting arrangement </w:t>
      </w:r>
      <w:r w:rsidRPr="009C2A3F">
        <w:t xml:space="preserve">are required, then a new </w:t>
      </w:r>
      <w:r>
        <w:t>s</w:t>
      </w:r>
      <w:r w:rsidRPr="009C2A3F">
        <w:t>ubcontract</w:t>
      </w:r>
      <w:r>
        <w:t>ing</w:t>
      </w:r>
      <w:r w:rsidRPr="009C2A3F">
        <w:t xml:space="preserve"> arrangement </w:t>
      </w:r>
      <w:r w:rsidR="00DB03EC">
        <w:t>must</w:t>
      </w:r>
      <w:r w:rsidRPr="009C2A3F">
        <w:t xml:space="preserve"> be submitted to the </w:t>
      </w:r>
      <w:r w:rsidR="00B73E4E">
        <w:t>d</w:t>
      </w:r>
      <w:r w:rsidRPr="009C2A3F">
        <w:t>epartment for approval.</w:t>
      </w:r>
      <w:r>
        <w:t xml:space="preserve"> </w:t>
      </w:r>
    </w:p>
    <w:p w14:paraId="3CD2B4A5" w14:textId="746F7563" w:rsidR="7FF3F415" w:rsidRDefault="7FF3F415" w:rsidP="3281E3F9">
      <w:pPr>
        <w:pStyle w:val="Heading2"/>
        <w:rPr>
          <w:rFonts w:asciiTheme="minorHAnsi" w:hAnsiTheme="minorHAnsi" w:cs="Calibri"/>
        </w:rPr>
      </w:pPr>
      <w:r w:rsidRPr="3281E3F9">
        <w:rPr>
          <w:rFonts w:asciiTheme="minorHAnsi" w:hAnsiTheme="minorHAnsi" w:cs="Calibri"/>
        </w:rPr>
        <w:lastRenderedPageBreak/>
        <w:t>What cannot be subcontracted?</w:t>
      </w:r>
    </w:p>
    <w:p w14:paraId="38BC10C1" w14:textId="4840E7F3" w:rsidR="00D06235" w:rsidRDefault="00447B98" w:rsidP="00D06235">
      <w:pPr>
        <w:pStyle w:val="BodyText"/>
      </w:pPr>
      <w:r>
        <w:t>PALM scheme</w:t>
      </w:r>
      <w:r w:rsidR="00B73E4E">
        <w:t xml:space="preserve"> employer</w:t>
      </w:r>
      <w:r>
        <w:t>s</w:t>
      </w:r>
      <w:r w:rsidR="00A06FA0">
        <w:rPr>
          <w:b/>
          <w:bCs/>
        </w:rPr>
        <w:t xml:space="preserve"> </w:t>
      </w:r>
      <w:r w:rsidR="00D06235">
        <w:rPr>
          <w:b/>
          <w:bCs/>
        </w:rPr>
        <w:t>must not</w:t>
      </w:r>
      <w:r w:rsidR="00D06235">
        <w:t xml:space="preserve"> subcontract any of the</w:t>
      </w:r>
      <w:r w:rsidR="00E72DF1">
        <w:t>ir</w:t>
      </w:r>
      <w:r w:rsidR="00D06235">
        <w:t xml:space="preserve"> following</w:t>
      </w:r>
      <w:r w:rsidR="00B31FA7">
        <w:t xml:space="preserve"> obligations</w:t>
      </w:r>
      <w:r w:rsidR="00344F00">
        <w:t xml:space="preserve"> to</w:t>
      </w:r>
      <w:r w:rsidR="00D06235">
        <w:t xml:space="preserve">: </w:t>
      </w:r>
    </w:p>
    <w:p w14:paraId="21DB804D" w14:textId="4DEF72F8" w:rsidR="00D06235" w:rsidRDefault="00D06235" w:rsidP="00B31FA7">
      <w:pPr>
        <w:pStyle w:val="BodyText"/>
        <w:numPr>
          <w:ilvl w:val="0"/>
          <w:numId w:val="18"/>
        </w:numPr>
      </w:pPr>
      <w:r>
        <w:t xml:space="preserve">select, employ and engage each </w:t>
      </w:r>
      <w:r w:rsidR="007A1744">
        <w:t>w</w:t>
      </w:r>
      <w:r>
        <w:t xml:space="preserve">orker directly and in accordance with Australia's workplace laws </w:t>
      </w:r>
    </w:p>
    <w:p w14:paraId="7CD5C8AF" w14:textId="37BB2E9B" w:rsidR="00D06235" w:rsidRDefault="00D06235" w:rsidP="00B31FA7">
      <w:pPr>
        <w:pStyle w:val="BodyText"/>
        <w:numPr>
          <w:ilvl w:val="0"/>
          <w:numId w:val="18"/>
        </w:numPr>
      </w:pPr>
      <w:r>
        <w:t xml:space="preserve">employ each </w:t>
      </w:r>
      <w:r w:rsidR="00093A09">
        <w:t>w</w:t>
      </w:r>
      <w:r>
        <w:t xml:space="preserve">orker in accordance with terms and conditions consistent with the applicable </w:t>
      </w:r>
      <w:r w:rsidR="00A06FA0">
        <w:t>a</w:t>
      </w:r>
      <w:r>
        <w:t xml:space="preserve">pproved </w:t>
      </w:r>
      <w:r w:rsidR="007A1744">
        <w:t>o</w:t>
      </w:r>
      <w:r>
        <w:t xml:space="preserve">ffer of </w:t>
      </w:r>
      <w:r w:rsidR="007A1744">
        <w:t>e</w:t>
      </w:r>
      <w:r>
        <w:t xml:space="preserve">mployment </w:t>
      </w:r>
    </w:p>
    <w:p w14:paraId="3080E30D" w14:textId="505DAA68" w:rsidR="00D06235" w:rsidRDefault="00D06235" w:rsidP="00B31FA7">
      <w:pPr>
        <w:pStyle w:val="BodyText"/>
        <w:numPr>
          <w:ilvl w:val="0"/>
          <w:numId w:val="18"/>
        </w:numPr>
      </w:pPr>
      <w:r>
        <w:t xml:space="preserve">ensure that each </w:t>
      </w:r>
      <w:r w:rsidR="007A1744">
        <w:t>w</w:t>
      </w:r>
      <w:r>
        <w:t>orker is employed for at least the minimum working hours and receives the correct rates of pay</w:t>
      </w:r>
    </w:p>
    <w:p w14:paraId="5B933EC4" w14:textId="4DAA9F39" w:rsidR="00D06235" w:rsidRDefault="00D06235" w:rsidP="00B31FA7">
      <w:pPr>
        <w:pStyle w:val="BodyText"/>
        <w:numPr>
          <w:ilvl w:val="0"/>
          <w:numId w:val="18"/>
        </w:numPr>
      </w:pPr>
      <w:r>
        <w:t xml:space="preserve">ensure any deductions the </w:t>
      </w:r>
      <w:r w:rsidR="007A1744">
        <w:t>employer</w:t>
      </w:r>
      <w:r w:rsidR="00A06FA0">
        <w:t xml:space="preserve"> </w:t>
      </w:r>
      <w:r>
        <w:t xml:space="preserve">makes from any </w:t>
      </w:r>
      <w:r w:rsidR="007A1744">
        <w:t>w</w:t>
      </w:r>
      <w:r>
        <w:t xml:space="preserve">orker's wages </w:t>
      </w:r>
      <w:r w:rsidR="00E954DD">
        <w:t xml:space="preserve">are </w:t>
      </w:r>
      <w:r>
        <w:t xml:space="preserve">in line with legislative and PALM scheme </w:t>
      </w:r>
      <w:r w:rsidR="007A1744">
        <w:t>d</w:t>
      </w:r>
      <w:r>
        <w:t>eed requirements</w:t>
      </w:r>
    </w:p>
    <w:p w14:paraId="3ADBC543" w14:textId="27B48FBA" w:rsidR="00D06235" w:rsidRDefault="00D06235" w:rsidP="00B31FA7">
      <w:pPr>
        <w:pStyle w:val="BodyText"/>
        <w:numPr>
          <w:ilvl w:val="0"/>
          <w:numId w:val="18"/>
        </w:numPr>
      </w:pPr>
      <w:r>
        <w:t xml:space="preserve">maintain appropriate records in relation to each </w:t>
      </w:r>
      <w:r w:rsidR="007A1744">
        <w:t>w</w:t>
      </w:r>
      <w:r>
        <w:t xml:space="preserve">orker, including by complying with record keeping obligations in accordance with Fair Work and PALM </w:t>
      </w:r>
      <w:r w:rsidR="00B8443C">
        <w:t xml:space="preserve">scheme </w:t>
      </w:r>
      <w:r w:rsidR="007A1744">
        <w:t>g</w:t>
      </w:r>
      <w:r>
        <w:t>uideline</w:t>
      </w:r>
      <w:r w:rsidR="00B8443C">
        <w:t>s</w:t>
      </w:r>
    </w:p>
    <w:p w14:paraId="1C2B6FF0" w14:textId="75970523" w:rsidR="00D06235" w:rsidRDefault="00D06235" w:rsidP="00B31FA7">
      <w:pPr>
        <w:pStyle w:val="BodyText"/>
        <w:numPr>
          <w:ilvl w:val="0"/>
          <w:numId w:val="18"/>
        </w:numPr>
      </w:pPr>
      <w:r>
        <w:t xml:space="preserve">upon request by the </w:t>
      </w:r>
      <w:r w:rsidR="00B156F8">
        <w:t>d</w:t>
      </w:r>
      <w:r>
        <w:t xml:space="preserve">epartment, demonstrate that any </w:t>
      </w:r>
      <w:r w:rsidR="00B156F8">
        <w:t>w</w:t>
      </w:r>
      <w:r>
        <w:t xml:space="preserve">orker will gain/has gained, a reasonable </w:t>
      </w:r>
      <w:r w:rsidR="00B156F8">
        <w:t>n</w:t>
      </w:r>
      <w:r>
        <w:t xml:space="preserve">et </w:t>
      </w:r>
      <w:r w:rsidR="00B156F8">
        <w:t>f</w:t>
      </w:r>
      <w:r>
        <w:t xml:space="preserve">inancial </w:t>
      </w:r>
      <w:r w:rsidR="00B156F8">
        <w:t>b</w:t>
      </w:r>
      <w:r>
        <w:t>enefi</w:t>
      </w:r>
      <w:r w:rsidR="00B31FA7">
        <w:t>t</w:t>
      </w:r>
      <w:r>
        <w:t xml:space="preserve"> </w:t>
      </w:r>
    </w:p>
    <w:p w14:paraId="327A8922" w14:textId="31B60E3A" w:rsidR="00B31FA7" w:rsidRPr="005B2889" w:rsidRDefault="0A9ECC1E" w:rsidP="00CE4D59">
      <w:pPr>
        <w:pStyle w:val="BodyText"/>
        <w:numPr>
          <w:ilvl w:val="0"/>
          <w:numId w:val="18"/>
        </w:numPr>
      </w:pPr>
      <w:r>
        <w:t xml:space="preserve">provide information, instructions, training and supervision to each </w:t>
      </w:r>
      <w:r w:rsidR="00BF6AE1">
        <w:t>w</w:t>
      </w:r>
      <w:r>
        <w:t>orker</w:t>
      </w:r>
      <w:r w:rsidR="69578281">
        <w:t>.</w:t>
      </w:r>
    </w:p>
    <w:p w14:paraId="024BEEA6" w14:textId="1180A59A" w:rsidR="00CE4D59" w:rsidRDefault="00E468B7" w:rsidP="00CE4D59">
      <w:pPr>
        <w:pStyle w:val="Heading2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Process for </w:t>
      </w:r>
      <w:r w:rsidR="008502AE">
        <w:rPr>
          <w:rFonts w:asciiTheme="minorHAnsi" w:hAnsiTheme="minorHAnsi" w:cs="Calibri"/>
        </w:rPr>
        <w:t>requesting a subcontracting</w:t>
      </w:r>
      <w:r w:rsidR="00B31FA7">
        <w:rPr>
          <w:rFonts w:asciiTheme="minorHAnsi" w:hAnsiTheme="minorHAnsi" w:cs="Calibri"/>
        </w:rPr>
        <w:t xml:space="preserve"> arrangement</w:t>
      </w:r>
      <w:r w:rsidR="008502AE">
        <w:rPr>
          <w:rFonts w:asciiTheme="minorHAnsi" w:hAnsiTheme="minorHAnsi" w:cs="Calibri"/>
        </w:rPr>
        <w:t xml:space="preserve"> </w:t>
      </w:r>
    </w:p>
    <w:p w14:paraId="0BC7EC6B" w14:textId="57E370DE" w:rsidR="005C1C47" w:rsidRDefault="00D40342" w:rsidP="005C1C47">
      <w:pPr>
        <w:pStyle w:val="BodyText"/>
      </w:pPr>
      <w:r w:rsidRPr="006B4DE7">
        <w:rPr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55A4F0" wp14:editId="092D324E">
                <wp:simplePos x="0" y="0"/>
                <wp:positionH relativeFrom="leftMargin">
                  <wp:posOffset>1934210</wp:posOffset>
                </wp:positionH>
                <wp:positionV relativeFrom="paragraph">
                  <wp:posOffset>182245</wp:posOffset>
                </wp:positionV>
                <wp:extent cx="470535" cy="238760"/>
                <wp:effectExtent l="0" t="0" r="24765" b="2794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535" cy="2387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FC2BF4" w14:textId="5697CC95" w:rsidR="005C1C47" w:rsidRPr="005C1C47" w:rsidRDefault="005C1C47" w:rsidP="005C1C47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  <w:r w:rsidRPr="005C1C47"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Step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55A4F0" id="Rectangle: Rounded Corners 2" o:spid="_x0000_s1026" style="position:absolute;margin-left:152.3pt;margin-top:14.35pt;width:37.05pt;height:18.8pt;z-index:2516582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" fillcolor="#009ccc [3206]" strokecolor="#004d65 [1606]" strokeweight="1pt">
                <v:stroke joinstyle="miter"/>
                <v:textbox>
                  <w:txbxContent>
                    <w:p w14:paraId="54FC2BF4" w14:textId="5697CC95" w:rsidR="005C1C47" w:rsidRPr="005C1C47" w:rsidRDefault="005C1C47" w:rsidP="005C1C47">
                      <w:pPr>
                        <w:jc w:val="center"/>
                        <w:rPr>
                          <w:b/>
                          <w:bCs/>
                          <w:sz w:val="8"/>
                          <w:szCs w:val="8"/>
                        </w:rPr>
                      </w:pPr>
                      <w:r w:rsidRPr="005C1C47">
                        <w:rPr>
                          <w:b/>
                          <w:bCs/>
                          <w:sz w:val="12"/>
                          <w:szCs w:val="12"/>
                        </w:rPr>
                        <w:t>Step 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6B4DE7">
        <w:rPr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1942B3D" wp14:editId="2EE1256E">
                <wp:simplePos x="0" y="0"/>
                <wp:positionH relativeFrom="leftMargin">
                  <wp:posOffset>3785235</wp:posOffset>
                </wp:positionH>
                <wp:positionV relativeFrom="paragraph">
                  <wp:posOffset>176530</wp:posOffset>
                </wp:positionV>
                <wp:extent cx="470535" cy="238760"/>
                <wp:effectExtent l="0" t="0" r="24765" b="2794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535" cy="2387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EFDBFA" w14:textId="4FC48BAB" w:rsidR="005C1C47" w:rsidRPr="005C1C47" w:rsidRDefault="005C1C47" w:rsidP="005C1C47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  <w:r w:rsidRPr="005C1C47"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Step </w:t>
                            </w:r>
                            <w: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942B3D" id="Rectangle: Rounded Corners 3" o:spid="_x0000_s1027" style="position:absolute;margin-left:298.05pt;margin-top:13.9pt;width:37.05pt;height:18.8pt;z-index:251658241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" fillcolor="#009ccc [3206]" strokecolor="#004d65 [1606]" strokeweight="1pt">
                <v:stroke joinstyle="miter"/>
                <v:textbox>
                  <w:txbxContent>
                    <w:p w14:paraId="59EFDBFA" w14:textId="4FC48BAB" w:rsidR="005C1C47" w:rsidRPr="005C1C47" w:rsidRDefault="005C1C47" w:rsidP="005C1C47">
                      <w:pPr>
                        <w:jc w:val="center"/>
                        <w:rPr>
                          <w:b/>
                          <w:bCs/>
                          <w:sz w:val="8"/>
                          <w:szCs w:val="8"/>
                        </w:rPr>
                      </w:pPr>
                      <w:r w:rsidRPr="005C1C47">
                        <w:rPr>
                          <w:b/>
                          <w:bCs/>
                          <w:sz w:val="12"/>
                          <w:szCs w:val="12"/>
                        </w:rPr>
                        <w:t xml:space="preserve">Step </w:t>
                      </w:r>
                      <w:r>
                        <w:rPr>
                          <w:b/>
                          <w:bCs/>
                          <w:sz w:val="12"/>
                          <w:szCs w:val="12"/>
                        </w:rPr>
                        <w:t>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6B4DE7">
        <w:rPr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1628E2C" wp14:editId="320CC4D4">
                <wp:simplePos x="0" y="0"/>
                <wp:positionH relativeFrom="leftMargin">
                  <wp:posOffset>5640705</wp:posOffset>
                </wp:positionH>
                <wp:positionV relativeFrom="paragraph">
                  <wp:posOffset>180340</wp:posOffset>
                </wp:positionV>
                <wp:extent cx="470535" cy="238760"/>
                <wp:effectExtent l="0" t="0" r="24765" b="2794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535" cy="2387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EFF4F5" w14:textId="43365D8E" w:rsidR="005C1C47" w:rsidRPr="005C1C47" w:rsidRDefault="005C1C47" w:rsidP="005C1C47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  <w:r w:rsidRPr="005C1C47"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Step</w:t>
                            </w:r>
                            <w: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628E2C" id="Rectangle: Rounded Corners 4" o:spid="_x0000_s1028" style="position:absolute;margin-left:444.15pt;margin-top:14.2pt;width:37.05pt;height:18.8pt;z-index:25165824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" fillcolor="#009ccc [3206]" strokecolor="#004d65 [1606]" strokeweight="1pt">
                <v:stroke joinstyle="miter"/>
                <v:textbox>
                  <w:txbxContent>
                    <w:p w14:paraId="21EFF4F5" w14:textId="43365D8E" w:rsidR="005C1C47" w:rsidRPr="005C1C47" w:rsidRDefault="005C1C47" w:rsidP="005C1C47">
                      <w:pPr>
                        <w:jc w:val="center"/>
                        <w:rPr>
                          <w:b/>
                          <w:bCs/>
                          <w:sz w:val="8"/>
                          <w:szCs w:val="8"/>
                        </w:rPr>
                      </w:pPr>
                      <w:r w:rsidRPr="005C1C47">
                        <w:rPr>
                          <w:b/>
                          <w:bCs/>
                          <w:sz w:val="12"/>
                          <w:szCs w:val="12"/>
                        </w:rPr>
                        <w:t>Step</w:t>
                      </w:r>
                      <w:r>
                        <w:rPr>
                          <w:b/>
                          <w:bCs/>
                          <w:sz w:val="12"/>
                          <w:szCs w:val="12"/>
                        </w:rPr>
                        <w:t xml:space="preserve"> 3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C1C47">
        <w:rPr>
          <w:noProof/>
        </w:rPr>
        <w:drawing>
          <wp:inline distT="0" distB="0" distL="0" distR="0" wp14:anchorId="53467DBD" wp14:editId="6CFAE307">
            <wp:extent cx="5731510" cy="1473958"/>
            <wp:effectExtent l="57150" t="0" r="4064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7A04BDCD" w14:textId="492AB835" w:rsidR="005C1C47" w:rsidRDefault="36395A6B" w:rsidP="00214B8D">
      <w:pPr>
        <w:pStyle w:val="BodyText"/>
      </w:pPr>
      <w:r w:rsidRPr="00004D6F">
        <w:rPr>
          <w:b/>
          <w:bCs/>
        </w:rPr>
        <w:t>Note</w:t>
      </w:r>
      <w:r w:rsidRPr="3281E3F9">
        <w:t xml:space="preserve">: </w:t>
      </w:r>
      <w:r w:rsidR="00BF6AE1">
        <w:t>s</w:t>
      </w:r>
      <w:r w:rsidRPr="3281E3F9">
        <w:t xml:space="preserve">ubcontracting arrangements can only be submitted by </w:t>
      </w:r>
      <w:r w:rsidR="00447B98">
        <w:t>PALM scheme</w:t>
      </w:r>
      <w:r w:rsidRPr="3281E3F9">
        <w:t xml:space="preserve"> </w:t>
      </w:r>
      <w:r w:rsidR="00BF6AE1">
        <w:t>e</w:t>
      </w:r>
      <w:r w:rsidRPr="3281E3F9">
        <w:t>mployers</w:t>
      </w:r>
      <w:r w:rsidR="00004D6F">
        <w:t>.</w:t>
      </w:r>
      <w:r w:rsidRPr="3281E3F9">
        <w:t xml:space="preserve"> </w:t>
      </w:r>
      <w:r w:rsidR="6C9EC12C">
        <w:t xml:space="preserve">An </w:t>
      </w:r>
      <w:r w:rsidR="00BF6AE1">
        <w:t>employer</w:t>
      </w:r>
      <w:r w:rsidR="099D04B9">
        <w:t xml:space="preserve"> </w:t>
      </w:r>
      <w:r w:rsidR="6135376D">
        <w:t xml:space="preserve">may </w:t>
      </w:r>
      <w:r w:rsidR="076278D3">
        <w:t xml:space="preserve">request </w:t>
      </w:r>
      <w:r w:rsidR="0B4037A9">
        <w:t>a subcontracting arrangement at any point after the</w:t>
      </w:r>
      <w:r w:rsidR="368E1058">
        <w:t xml:space="preserve">y have signed a </w:t>
      </w:r>
      <w:r w:rsidR="00BF6AE1">
        <w:t xml:space="preserve">PALM scheme </w:t>
      </w:r>
      <w:r w:rsidR="00D64011">
        <w:t>d</w:t>
      </w:r>
      <w:r w:rsidR="368E1058">
        <w:t xml:space="preserve">eed of </w:t>
      </w:r>
      <w:r w:rsidR="00D64011">
        <w:t>a</w:t>
      </w:r>
      <w:r w:rsidR="368E1058">
        <w:t xml:space="preserve">greement with the </w:t>
      </w:r>
      <w:r w:rsidR="00BF6AE1">
        <w:t>d</w:t>
      </w:r>
      <w:r w:rsidR="368E1058">
        <w:t>epartment</w:t>
      </w:r>
      <w:r w:rsidR="00BF6AE1">
        <w:t>.</w:t>
      </w:r>
      <w:r w:rsidR="140D8F6D">
        <w:t xml:space="preserve"> </w:t>
      </w:r>
      <w:r w:rsidR="00BF6AE1">
        <w:t>R</w:t>
      </w:r>
      <w:r w:rsidR="140D8F6D">
        <w:t xml:space="preserve">equests cannot be made before the </w:t>
      </w:r>
      <w:r w:rsidR="00BF6AE1">
        <w:t>d</w:t>
      </w:r>
      <w:r w:rsidR="140D8F6D">
        <w:t>eed has been executed.</w:t>
      </w:r>
    </w:p>
    <w:p w14:paraId="1054E6CF" w14:textId="63293C32" w:rsidR="006346A9" w:rsidRPr="002E1402" w:rsidRDefault="70E7F294" w:rsidP="005C1C47">
      <w:pPr>
        <w:pStyle w:val="BodyText"/>
      </w:pPr>
      <w:r>
        <w:t xml:space="preserve">If the application is not from an </w:t>
      </w:r>
      <w:r w:rsidR="00BF6AE1">
        <w:t>ap</w:t>
      </w:r>
      <w:r w:rsidR="00EB0046">
        <w:t>proved PALM scheme</w:t>
      </w:r>
      <w:r w:rsidR="00BF6AE1">
        <w:t xml:space="preserve"> employer</w:t>
      </w:r>
      <w:r w:rsidR="3F8705AA">
        <w:t xml:space="preserve">, </w:t>
      </w:r>
      <w:r>
        <w:t xml:space="preserve">the </w:t>
      </w:r>
      <w:r w:rsidR="0761A5A2">
        <w:t>person who submitted the request</w:t>
      </w:r>
      <w:r>
        <w:t xml:space="preserve"> </w:t>
      </w:r>
      <w:r w:rsidR="3F8705AA">
        <w:t xml:space="preserve">will </w:t>
      </w:r>
      <w:r w:rsidR="4A56E7CB">
        <w:t xml:space="preserve">be notified that </w:t>
      </w:r>
      <w:r>
        <w:t>the application will not be processed.</w:t>
      </w:r>
      <w:r w:rsidR="099D04B9">
        <w:t xml:space="preserve"> </w:t>
      </w:r>
      <w:r w:rsidR="54111557">
        <w:t xml:space="preserve">For information on how to become </w:t>
      </w:r>
      <w:r w:rsidR="00EB0046">
        <w:t>a PALM scheme</w:t>
      </w:r>
      <w:r w:rsidR="00BF6AE1">
        <w:t xml:space="preserve"> employer</w:t>
      </w:r>
      <w:r w:rsidR="54111557">
        <w:t xml:space="preserve">, see the </w:t>
      </w:r>
      <w:hyperlink r:id="rId16">
        <w:r w:rsidR="54111557" w:rsidRPr="3281E3F9">
          <w:rPr>
            <w:rStyle w:val="Hyperlink"/>
          </w:rPr>
          <w:t>PALM scheme website</w:t>
        </w:r>
      </w:hyperlink>
      <w:r w:rsidR="1D203A50">
        <w:t>.</w:t>
      </w:r>
      <w:r w:rsidR="00B2776A">
        <w:br/>
      </w:r>
    </w:p>
    <w:p w14:paraId="249A4DAA" w14:textId="6A4C52B9" w:rsidR="005C1C47" w:rsidRPr="002E1402" w:rsidRDefault="005C1C47" w:rsidP="005C1C47">
      <w:pPr>
        <w:pStyle w:val="Heading3"/>
        <w:rPr>
          <w:color w:val="auto"/>
        </w:rPr>
      </w:pPr>
      <w:r w:rsidRPr="002E1402">
        <w:rPr>
          <w:color w:val="auto"/>
        </w:rPr>
        <w:t xml:space="preserve">Step </w:t>
      </w:r>
      <w:r w:rsidR="00004D6F">
        <w:rPr>
          <w:color w:val="auto"/>
        </w:rPr>
        <w:t>1</w:t>
      </w:r>
      <w:r w:rsidRPr="002E1402">
        <w:rPr>
          <w:color w:val="auto"/>
        </w:rPr>
        <w:t xml:space="preserve">: </w:t>
      </w:r>
      <w:r w:rsidR="00BF6AE1">
        <w:rPr>
          <w:color w:val="auto"/>
        </w:rPr>
        <w:t>c</w:t>
      </w:r>
      <w:r w:rsidRPr="002E1402">
        <w:rPr>
          <w:color w:val="auto"/>
        </w:rPr>
        <w:t xml:space="preserve">omplete </w:t>
      </w:r>
      <w:r w:rsidR="006346A9">
        <w:rPr>
          <w:color w:val="auto"/>
        </w:rPr>
        <w:t xml:space="preserve">the </w:t>
      </w:r>
      <w:r w:rsidR="00BF6AE1">
        <w:rPr>
          <w:color w:val="auto"/>
        </w:rPr>
        <w:t>s</w:t>
      </w:r>
      <w:r w:rsidR="006346A9">
        <w:rPr>
          <w:color w:val="auto"/>
        </w:rPr>
        <w:t xml:space="preserve">ubcontract </w:t>
      </w:r>
      <w:r w:rsidR="00BF6AE1">
        <w:rPr>
          <w:color w:val="auto"/>
        </w:rPr>
        <w:t>r</w:t>
      </w:r>
      <w:r w:rsidR="006346A9">
        <w:rPr>
          <w:color w:val="auto"/>
        </w:rPr>
        <w:t xml:space="preserve">equest </w:t>
      </w:r>
      <w:r w:rsidR="00BF6AE1">
        <w:rPr>
          <w:color w:val="auto"/>
        </w:rPr>
        <w:t>t</w:t>
      </w:r>
      <w:r w:rsidR="00EE41A0">
        <w:rPr>
          <w:color w:val="auto"/>
        </w:rPr>
        <w:t>emplate</w:t>
      </w:r>
    </w:p>
    <w:p w14:paraId="7961D8A2" w14:textId="1203798F" w:rsidR="005C1C47" w:rsidRPr="002E1402" w:rsidRDefault="00D64011" w:rsidP="005C1C47">
      <w:pPr>
        <w:pStyle w:val="BodyText"/>
      </w:pPr>
      <w:r>
        <w:t>A PALM scheme</w:t>
      </w:r>
      <w:r w:rsidR="009A5397">
        <w:t xml:space="preserve"> employer</w:t>
      </w:r>
      <w:r w:rsidR="00A06FA0">
        <w:t xml:space="preserve"> </w:t>
      </w:r>
      <w:r w:rsidR="00D62458">
        <w:t xml:space="preserve">must complete a request </w:t>
      </w:r>
      <w:r w:rsidR="00F821F3">
        <w:t>template</w:t>
      </w:r>
      <w:r w:rsidR="00543F6C">
        <w:t xml:space="preserve"> to request the </w:t>
      </w:r>
      <w:r w:rsidR="009A5397">
        <w:t>d</w:t>
      </w:r>
      <w:r w:rsidR="00543F6C">
        <w:t>epartment’s approval of a subcontracting arrangement</w:t>
      </w:r>
      <w:r w:rsidR="00F821F3">
        <w:t xml:space="preserve">. </w:t>
      </w:r>
      <w:r w:rsidR="00E776EB" w:rsidRPr="002E1402">
        <w:t xml:space="preserve">The </w:t>
      </w:r>
      <w:r w:rsidR="00DD175C">
        <w:t>template</w:t>
      </w:r>
      <w:r w:rsidR="00E776EB" w:rsidRPr="002E1402">
        <w:t xml:space="preserve"> is at </w:t>
      </w:r>
      <w:r w:rsidR="009A5397">
        <w:rPr>
          <w:u w:val="single"/>
        </w:rPr>
        <w:t>a</w:t>
      </w:r>
      <w:r w:rsidR="00E776EB" w:rsidRPr="002E1402">
        <w:rPr>
          <w:u w:val="single"/>
        </w:rPr>
        <w:t xml:space="preserve">ttachment </w:t>
      </w:r>
      <w:r w:rsidR="00DD175C">
        <w:rPr>
          <w:u w:val="single"/>
        </w:rPr>
        <w:t>A</w:t>
      </w:r>
      <w:r w:rsidR="00E776EB" w:rsidRPr="002E1402">
        <w:t xml:space="preserve"> and available </w:t>
      </w:r>
      <w:r w:rsidR="003F63D1">
        <w:t>online on</w:t>
      </w:r>
      <w:r w:rsidR="00AB7954">
        <w:t xml:space="preserve"> the ‘Resources’ page of</w:t>
      </w:r>
      <w:r w:rsidR="003F63D1">
        <w:t xml:space="preserve"> </w:t>
      </w:r>
      <w:hyperlink r:id="rId17" w:history="1">
        <w:r w:rsidR="003F63D1" w:rsidRPr="003F63D1">
          <w:rPr>
            <w:rStyle w:val="Hyperlink"/>
          </w:rPr>
          <w:t>the PALM scheme website</w:t>
        </w:r>
      </w:hyperlink>
      <w:r w:rsidR="00E776EB" w:rsidRPr="004C35EE">
        <w:t>.</w:t>
      </w:r>
    </w:p>
    <w:p w14:paraId="54971315" w14:textId="747FEFBD" w:rsidR="00E776EB" w:rsidRPr="002E1402" w:rsidRDefault="00B9777A" w:rsidP="005C1C47">
      <w:pPr>
        <w:pStyle w:val="BodyText"/>
      </w:pPr>
      <w:r>
        <w:t>Employer</w:t>
      </w:r>
      <w:r w:rsidR="00D95E1A">
        <w:t xml:space="preserve">s </w:t>
      </w:r>
      <w:r w:rsidR="00C00069">
        <w:t>must</w:t>
      </w:r>
      <w:r w:rsidR="00E776EB" w:rsidRPr="002E1402">
        <w:t xml:space="preserve"> </w:t>
      </w:r>
      <w:r w:rsidR="00D95E1A">
        <w:t>en</w:t>
      </w:r>
      <w:r w:rsidR="00E776EB" w:rsidRPr="002E1402">
        <w:t xml:space="preserve">sure all </w:t>
      </w:r>
      <w:r w:rsidR="003B6902">
        <w:t xml:space="preserve">the </w:t>
      </w:r>
      <w:r w:rsidR="00E776EB" w:rsidRPr="002E1402">
        <w:t xml:space="preserve">required information is included. </w:t>
      </w:r>
      <w:r w:rsidR="000D0B14">
        <w:t>T</w:t>
      </w:r>
      <w:r w:rsidR="00E776EB" w:rsidRPr="002E1402">
        <w:t>his includes a</w:t>
      </w:r>
      <w:r w:rsidR="000D0B14">
        <w:t>ttaching a copy of the legally</w:t>
      </w:r>
      <w:r>
        <w:t xml:space="preserve"> </w:t>
      </w:r>
      <w:r w:rsidR="000D0B14">
        <w:t>binding subcontracting arrang</w:t>
      </w:r>
      <w:r w:rsidR="003B3F47">
        <w:t>ement</w:t>
      </w:r>
      <w:r w:rsidR="005F23CA">
        <w:t>.</w:t>
      </w:r>
      <w:r w:rsidR="00E62FAE">
        <w:br/>
      </w:r>
    </w:p>
    <w:p w14:paraId="3109DDDF" w14:textId="11F7BE00" w:rsidR="005C1C47" w:rsidRPr="002E1402" w:rsidRDefault="66382AC8" w:rsidP="005C1C47">
      <w:pPr>
        <w:pStyle w:val="Heading3"/>
        <w:rPr>
          <w:color w:val="auto"/>
        </w:rPr>
      </w:pPr>
      <w:r w:rsidRPr="3281E3F9">
        <w:rPr>
          <w:color w:val="auto"/>
        </w:rPr>
        <w:lastRenderedPageBreak/>
        <w:t xml:space="preserve">Step </w:t>
      </w:r>
      <w:r w:rsidR="00004D6F">
        <w:rPr>
          <w:color w:val="auto"/>
        </w:rPr>
        <w:t>2</w:t>
      </w:r>
      <w:r w:rsidRPr="3281E3F9">
        <w:rPr>
          <w:color w:val="auto"/>
        </w:rPr>
        <w:t xml:space="preserve">: </w:t>
      </w:r>
      <w:r w:rsidR="006A19BC">
        <w:rPr>
          <w:color w:val="auto"/>
        </w:rPr>
        <w:t>s</w:t>
      </w:r>
      <w:r w:rsidR="73055790" w:rsidRPr="3281E3F9">
        <w:rPr>
          <w:color w:val="auto"/>
        </w:rPr>
        <w:t xml:space="preserve">ubmit </w:t>
      </w:r>
      <w:r w:rsidR="003F63D1">
        <w:rPr>
          <w:color w:val="auto"/>
        </w:rPr>
        <w:t>r</w:t>
      </w:r>
      <w:r w:rsidR="73055790" w:rsidRPr="3281E3F9">
        <w:rPr>
          <w:color w:val="auto"/>
        </w:rPr>
        <w:t xml:space="preserve">equest </w:t>
      </w:r>
      <w:r w:rsidR="003F63D1">
        <w:rPr>
          <w:color w:val="auto"/>
        </w:rPr>
        <w:t>t</w:t>
      </w:r>
      <w:r w:rsidR="0C311464" w:rsidRPr="3281E3F9">
        <w:rPr>
          <w:color w:val="auto"/>
        </w:rPr>
        <w:t>emplate</w:t>
      </w:r>
      <w:r w:rsidR="73055790" w:rsidRPr="3281E3F9">
        <w:rPr>
          <w:color w:val="auto"/>
        </w:rPr>
        <w:t xml:space="preserve"> </w:t>
      </w:r>
      <w:r w:rsidR="0C311464" w:rsidRPr="3281E3F9">
        <w:rPr>
          <w:color w:val="auto"/>
        </w:rPr>
        <w:t>to</w:t>
      </w:r>
      <w:r w:rsidR="006A19BC">
        <w:rPr>
          <w:color w:val="auto"/>
        </w:rPr>
        <w:t xml:space="preserve"> your</w:t>
      </w:r>
      <w:r w:rsidR="73055790" w:rsidRPr="3281E3F9">
        <w:rPr>
          <w:color w:val="auto"/>
        </w:rPr>
        <w:t xml:space="preserve"> </w:t>
      </w:r>
      <w:r w:rsidR="003F63D1">
        <w:rPr>
          <w:color w:val="auto"/>
        </w:rPr>
        <w:t>r</w:t>
      </w:r>
      <w:r w:rsidR="2E0EE1B9" w:rsidRPr="3281E3F9">
        <w:rPr>
          <w:color w:val="auto"/>
        </w:rPr>
        <w:t>elationship</w:t>
      </w:r>
      <w:r w:rsidR="73055790" w:rsidRPr="3281E3F9">
        <w:rPr>
          <w:color w:val="auto"/>
        </w:rPr>
        <w:t xml:space="preserve"> </w:t>
      </w:r>
      <w:r w:rsidR="003F63D1">
        <w:rPr>
          <w:color w:val="auto"/>
        </w:rPr>
        <w:t>m</w:t>
      </w:r>
      <w:r w:rsidR="73055790" w:rsidRPr="3281E3F9">
        <w:rPr>
          <w:color w:val="auto"/>
        </w:rPr>
        <w:t>anager</w:t>
      </w:r>
    </w:p>
    <w:p w14:paraId="62037755" w14:textId="79F0FBB0" w:rsidR="00E776EB" w:rsidRPr="002E1402" w:rsidRDefault="0C311464" w:rsidP="005C1C47">
      <w:pPr>
        <w:pStyle w:val="BodyText"/>
      </w:pPr>
      <w:r>
        <w:t xml:space="preserve">Once an </w:t>
      </w:r>
      <w:r w:rsidR="00047F92">
        <w:t xml:space="preserve">employer </w:t>
      </w:r>
      <w:r>
        <w:t xml:space="preserve">has completed the attached template, they must </w:t>
      </w:r>
      <w:r w:rsidR="006D509A">
        <w:t xml:space="preserve">email the </w:t>
      </w:r>
      <w:r w:rsidR="10A561A0">
        <w:t>template</w:t>
      </w:r>
      <w:r w:rsidR="006D509A">
        <w:t xml:space="preserve"> request</w:t>
      </w:r>
      <w:r w:rsidR="10A561A0">
        <w:t xml:space="preserve"> to the </w:t>
      </w:r>
      <w:r w:rsidR="00047F92">
        <w:t>d</w:t>
      </w:r>
      <w:r w:rsidR="10A561A0">
        <w:t xml:space="preserve">epartment. </w:t>
      </w:r>
      <w:r w:rsidR="00047F92">
        <w:t xml:space="preserve">They </w:t>
      </w:r>
      <w:r w:rsidR="0010192F">
        <w:t xml:space="preserve">may submit a </w:t>
      </w:r>
      <w:r w:rsidR="00047F92">
        <w:t>s</w:t>
      </w:r>
      <w:r w:rsidR="0010192F">
        <w:t>ubcontracting arrangement to</w:t>
      </w:r>
      <w:r w:rsidR="0015329F">
        <w:t xml:space="preserve"> </w:t>
      </w:r>
      <w:r w:rsidR="00047F92">
        <w:t xml:space="preserve">their </w:t>
      </w:r>
      <w:r w:rsidR="0015329F">
        <w:t xml:space="preserve">relationship </w:t>
      </w:r>
      <w:r w:rsidR="10A222D9">
        <w:t xml:space="preserve">manager </w:t>
      </w:r>
      <w:r w:rsidR="0015329F">
        <w:t>with</w:t>
      </w:r>
      <w:r w:rsidR="10A222D9">
        <w:t xml:space="preserve"> attached relevant documents</w:t>
      </w:r>
      <w:r w:rsidR="007318F5">
        <w:t xml:space="preserve"> via email</w:t>
      </w:r>
      <w:r w:rsidR="10A222D9">
        <w:t xml:space="preserve">. </w:t>
      </w:r>
      <w:r w:rsidR="002A09A9">
        <w:br/>
      </w:r>
    </w:p>
    <w:p w14:paraId="124C0EAA" w14:textId="093A6250" w:rsidR="005C1C47" w:rsidRPr="002E1402" w:rsidRDefault="005C1C47" w:rsidP="005C1C47">
      <w:pPr>
        <w:pStyle w:val="Heading3"/>
        <w:rPr>
          <w:color w:val="auto"/>
        </w:rPr>
      </w:pPr>
      <w:r w:rsidRPr="002E1402">
        <w:rPr>
          <w:color w:val="auto"/>
        </w:rPr>
        <w:t xml:space="preserve">Step </w:t>
      </w:r>
      <w:r w:rsidR="00004D6F">
        <w:rPr>
          <w:color w:val="auto"/>
        </w:rPr>
        <w:t>3</w:t>
      </w:r>
      <w:r w:rsidRPr="002E1402">
        <w:rPr>
          <w:color w:val="auto"/>
        </w:rPr>
        <w:t xml:space="preserve">: </w:t>
      </w:r>
      <w:r w:rsidR="006A19BC">
        <w:rPr>
          <w:color w:val="auto"/>
        </w:rPr>
        <w:t>e</w:t>
      </w:r>
      <w:r w:rsidR="008B58FD" w:rsidRPr="008B58FD">
        <w:rPr>
          <w:color w:val="auto"/>
        </w:rPr>
        <w:t xml:space="preserve">nsure the services provided comply with the </w:t>
      </w:r>
      <w:r w:rsidR="003F63D1">
        <w:rPr>
          <w:color w:val="auto"/>
        </w:rPr>
        <w:t>d</w:t>
      </w:r>
      <w:r w:rsidR="008B58FD" w:rsidRPr="008B58FD">
        <w:rPr>
          <w:color w:val="auto"/>
        </w:rPr>
        <w:t xml:space="preserve">eed and </w:t>
      </w:r>
      <w:r w:rsidR="003F63D1">
        <w:rPr>
          <w:color w:val="auto"/>
        </w:rPr>
        <w:t>g</w:t>
      </w:r>
      <w:r w:rsidR="008B58FD" w:rsidRPr="008B58FD">
        <w:rPr>
          <w:color w:val="auto"/>
        </w:rPr>
        <w:t>uidelines</w:t>
      </w:r>
    </w:p>
    <w:p w14:paraId="1B6C9236" w14:textId="59EB1B80" w:rsidR="00DA1764" w:rsidRDefault="0A9618F7" w:rsidP="00E776EB">
      <w:pPr>
        <w:pStyle w:val="BodyText"/>
      </w:pPr>
      <w:r>
        <w:t xml:space="preserve">If anything changes to affect </w:t>
      </w:r>
      <w:r w:rsidR="28BDDA54">
        <w:t xml:space="preserve">the </w:t>
      </w:r>
      <w:r w:rsidR="00047F92">
        <w:t>s</w:t>
      </w:r>
      <w:r w:rsidR="28BDDA54">
        <w:t xml:space="preserve">ubcontractor’s ability to provide services, the </w:t>
      </w:r>
      <w:r w:rsidR="00047F92">
        <w:t xml:space="preserve">employer </w:t>
      </w:r>
      <w:r>
        <w:t xml:space="preserve">must </w:t>
      </w:r>
      <w:r w:rsidR="28BDDA54">
        <w:t xml:space="preserve">inform the </w:t>
      </w:r>
      <w:r w:rsidR="00047F92">
        <w:t>d</w:t>
      </w:r>
      <w:r w:rsidR="28BDDA54">
        <w:t xml:space="preserve">epartment and </w:t>
      </w:r>
      <w:r>
        <w:t xml:space="preserve">update </w:t>
      </w:r>
      <w:r w:rsidR="28BDDA54">
        <w:t xml:space="preserve">their subcontracting arrangement to </w:t>
      </w:r>
      <w:r>
        <w:t xml:space="preserve">ensure continued compliance with </w:t>
      </w:r>
      <w:r w:rsidR="28BDDA54">
        <w:t xml:space="preserve">the </w:t>
      </w:r>
      <w:r w:rsidR="00047F92">
        <w:t>d</w:t>
      </w:r>
      <w:r w:rsidR="28BDDA54">
        <w:t xml:space="preserve">eed and </w:t>
      </w:r>
      <w:r w:rsidR="00047F92">
        <w:t>g</w:t>
      </w:r>
      <w:r w:rsidR="28BDDA54">
        <w:t>uideline</w:t>
      </w:r>
      <w:r w:rsidR="1ACC6720">
        <w:t>s</w:t>
      </w:r>
      <w:r w:rsidR="28BDDA54">
        <w:t xml:space="preserve"> requirements</w:t>
      </w:r>
      <w:r>
        <w:t xml:space="preserve">. </w:t>
      </w:r>
    </w:p>
    <w:p w14:paraId="6132C90F" w14:textId="0B4855B1" w:rsidR="00853E66" w:rsidRPr="00DA1764" w:rsidRDefault="0A9618F7" w:rsidP="00E776EB">
      <w:pPr>
        <w:pStyle w:val="BodyText"/>
        <w:rPr>
          <w:color w:val="FF0000"/>
        </w:rPr>
      </w:pPr>
      <w:r>
        <w:t xml:space="preserve">Before </w:t>
      </w:r>
      <w:r w:rsidR="2AB7980F">
        <w:t xml:space="preserve">terminating a subcontracting arrangement, the </w:t>
      </w:r>
      <w:r w:rsidR="00047F92">
        <w:t xml:space="preserve">employer </w:t>
      </w:r>
      <w:r w:rsidR="2AB7980F">
        <w:t xml:space="preserve">must </w:t>
      </w:r>
      <w:r w:rsidR="27164651">
        <w:t xml:space="preserve">seek the </w:t>
      </w:r>
      <w:r w:rsidR="00047F92">
        <w:t>d</w:t>
      </w:r>
      <w:r w:rsidR="27164651">
        <w:t>epartment’s approval</w:t>
      </w:r>
      <w:r w:rsidR="1345FF8B">
        <w:t xml:space="preserve"> through the attached template. </w:t>
      </w:r>
    </w:p>
    <w:p w14:paraId="0BB48699" w14:textId="77777777" w:rsidR="00E468B7" w:rsidRDefault="00E468B7" w:rsidP="00E468B7">
      <w:pPr>
        <w:pStyle w:val="BodyText"/>
      </w:pPr>
    </w:p>
    <w:p w14:paraId="62C8605C" w14:textId="77777777" w:rsidR="006B4DE7" w:rsidRDefault="006B4DE7" w:rsidP="00C50866">
      <w:pPr>
        <w:pStyle w:val="Heading4"/>
        <w:rPr>
          <w:lang w:eastAsia="en-AU"/>
        </w:rPr>
        <w:sectPr w:rsidR="006B4DE7" w:rsidSect="00297C82">
          <w:headerReference w:type="default" r:id="rId18"/>
          <w:footerReference w:type="even" r:id="rId19"/>
          <w:footerReference w:type="default" r:id="rId20"/>
          <w:pgSz w:w="11906" w:h="16838"/>
          <w:pgMar w:top="2868" w:right="1440" w:bottom="1440" w:left="1440" w:header="720" w:footer="720" w:gutter="0"/>
          <w:cols w:space="720"/>
          <w:docGrid w:linePitch="360"/>
        </w:sectPr>
      </w:pPr>
    </w:p>
    <w:p w14:paraId="26AA7102" w14:textId="619C610E" w:rsidR="00C50866" w:rsidRDefault="00C50866" w:rsidP="00B456D9">
      <w:pPr>
        <w:pStyle w:val="Heading1"/>
        <w:jc w:val="right"/>
        <w:rPr>
          <w:lang w:eastAsia="en-AU"/>
        </w:rPr>
      </w:pPr>
      <w:r>
        <w:rPr>
          <w:lang w:eastAsia="en-AU"/>
        </w:rPr>
        <w:lastRenderedPageBreak/>
        <w:t>Attachment A</w:t>
      </w:r>
    </w:p>
    <w:p w14:paraId="739F49D6" w14:textId="2088F95D" w:rsidR="00CD4270" w:rsidRDefault="00C50866" w:rsidP="00B456D9">
      <w:pPr>
        <w:pStyle w:val="Heading2"/>
      </w:pPr>
      <w:r>
        <w:t>T</w:t>
      </w:r>
      <w:r w:rsidR="00CD4270">
        <w:t xml:space="preserve">emplate </w:t>
      </w:r>
    </w:p>
    <w:p w14:paraId="7EFCDF89" w14:textId="5BD5110B" w:rsidR="00CD4270" w:rsidRDefault="00CD4270" w:rsidP="00CD4270">
      <w:pPr>
        <w:pStyle w:val="BodyText"/>
        <w:rPr>
          <w:rFonts w:cs="Calibri"/>
        </w:rPr>
      </w:pPr>
      <w:r w:rsidRPr="001B14B6">
        <w:rPr>
          <w:rFonts w:cs="Calibri"/>
        </w:rPr>
        <w:t>This template is</w:t>
      </w:r>
      <w:r w:rsidR="004B5F79">
        <w:rPr>
          <w:rFonts w:cs="Calibri"/>
        </w:rPr>
        <w:t xml:space="preserve"> </w:t>
      </w:r>
      <w:r w:rsidR="004B5F79" w:rsidRPr="004B5F79">
        <w:rPr>
          <w:rFonts w:cs="Calibri"/>
        </w:rPr>
        <w:t xml:space="preserve">to support </w:t>
      </w:r>
      <w:r w:rsidR="00047F92">
        <w:t>PALM scheme employers</w:t>
      </w:r>
      <w:r w:rsidR="00047F92">
        <w:rPr>
          <w:rFonts w:cs="Calibri"/>
        </w:rPr>
        <w:t xml:space="preserve"> </w:t>
      </w:r>
      <w:r w:rsidR="004B5F79" w:rsidRPr="004B5F79">
        <w:rPr>
          <w:rFonts w:cs="Calibri"/>
        </w:rPr>
        <w:t xml:space="preserve">to meet their </w:t>
      </w:r>
      <w:r w:rsidR="00047F92">
        <w:rPr>
          <w:rFonts w:cs="Calibri"/>
        </w:rPr>
        <w:t>d</w:t>
      </w:r>
      <w:r w:rsidR="004B5F79" w:rsidRPr="004B5F79">
        <w:rPr>
          <w:rFonts w:cs="Calibri"/>
        </w:rPr>
        <w:t>eed obligations in accordance with</w:t>
      </w:r>
      <w:r w:rsidR="001C3D5D">
        <w:rPr>
          <w:rFonts w:cs="Calibri"/>
        </w:rPr>
        <w:t xml:space="preserve"> </w:t>
      </w:r>
      <w:r w:rsidR="004B5F79" w:rsidRPr="004B5F79">
        <w:rPr>
          <w:rFonts w:cs="Calibri"/>
        </w:rPr>
        <w:t>subcontract</w:t>
      </w:r>
      <w:r w:rsidR="0036528E">
        <w:rPr>
          <w:rFonts w:cs="Calibri"/>
        </w:rPr>
        <w:t>ing</w:t>
      </w:r>
      <w:r w:rsidR="004B5F79" w:rsidRPr="004B5F79">
        <w:rPr>
          <w:rFonts w:cs="Calibri"/>
        </w:rPr>
        <w:t xml:space="preserve"> arrangements under the Pacific Australia Labour Mobility (PALM) scheme.</w:t>
      </w:r>
    </w:p>
    <w:p w14:paraId="05341B6C" w14:textId="0E9691FA" w:rsidR="00BF00DB" w:rsidRDefault="00BF00DB" w:rsidP="00CD4270">
      <w:pPr>
        <w:pStyle w:val="BodyText"/>
        <w:rPr>
          <w:rFonts w:cs="Calibri"/>
        </w:rPr>
      </w:pPr>
      <w:r>
        <w:rPr>
          <w:rFonts w:cs="Calibri"/>
        </w:rPr>
        <w:t xml:space="preserve">The </w:t>
      </w:r>
      <w:r w:rsidR="00047F92">
        <w:rPr>
          <w:rFonts w:cs="Calibri"/>
        </w:rPr>
        <w:t xml:space="preserve">Department of Employment and Workplace Relations </w:t>
      </w:r>
      <w:r>
        <w:rPr>
          <w:rFonts w:cs="Calibri"/>
        </w:rPr>
        <w:t xml:space="preserve">may request further evidence </w:t>
      </w:r>
      <w:r w:rsidR="00865E9C">
        <w:rPr>
          <w:rFonts w:cs="Calibri"/>
        </w:rPr>
        <w:t>regarding</w:t>
      </w:r>
      <w:r w:rsidR="00C6188C">
        <w:rPr>
          <w:rFonts w:cs="Calibri"/>
        </w:rPr>
        <w:t xml:space="preserve"> the proposed </w:t>
      </w:r>
      <w:r w:rsidR="00047F92">
        <w:rPr>
          <w:rFonts w:cs="Calibri"/>
        </w:rPr>
        <w:t>s</w:t>
      </w:r>
      <w:r w:rsidR="00C6188C">
        <w:rPr>
          <w:rFonts w:cs="Calibri"/>
        </w:rPr>
        <w:t>ubcontractor’s</w:t>
      </w:r>
      <w:r w:rsidR="00865E9C">
        <w:rPr>
          <w:rFonts w:cs="Calibri"/>
        </w:rPr>
        <w:t>:</w:t>
      </w:r>
    </w:p>
    <w:p w14:paraId="595986E0" w14:textId="77777777" w:rsidR="00865E9C" w:rsidRDefault="00865E9C" w:rsidP="00865E9C">
      <w:pPr>
        <w:pStyle w:val="BodyText"/>
        <w:numPr>
          <w:ilvl w:val="0"/>
          <w:numId w:val="22"/>
        </w:numPr>
        <w:rPr>
          <w:rFonts w:cs="Calibri"/>
        </w:rPr>
      </w:pPr>
      <w:r w:rsidRPr="00865E9C">
        <w:rPr>
          <w:rFonts w:cs="Calibri"/>
        </w:rPr>
        <w:t>public liability insurance policy and certificate of currency</w:t>
      </w:r>
    </w:p>
    <w:p w14:paraId="5A872982" w14:textId="465A1783" w:rsidR="00865E9C" w:rsidRDefault="00865E9C" w:rsidP="00865E9C">
      <w:pPr>
        <w:pStyle w:val="BodyText"/>
        <w:numPr>
          <w:ilvl w:val="0"/>
          <w:numId w:val="22"/>
        </w:numPr>
        <w:rPr>
          <w:rFonts w:cs="Calibri"/>
        </w:rPr>
      </w:pPr>
      <w:r w:rsidRPr="00865E9C">
        <w:rPr>
          <w:rFonts w:cs="Calibri"/>
        </w:rPr>
        <w:t>professional indemnity insurance policy and certificate of currency</w:t>
      </w:r>
    </w:p>
    <w:p w14:paraId="03319011" w14:textId="5B0B1F65" w:rsidR="00C6188C" w:rsidRDefault="00047F92" w:rsidP="00865E9C">
      <w:pPr>
        <w:pStyle w:val="BodyText"/>
        <w:numPr>
          <w:ilvl w:val="0"/>
          <w:numId w:val="22"/>
        </w:numPr>
        <w:rPr>
          <w:rFonts w:cs="Calibri"/>
        </w:rPr>
      </w:pPr>
      <w:r>
        <w:rPr>
          <w:rFonts w:cs="Calibri"/>
        </w:rPr>
        <w:t>f</w:t>
      </w:r>
      <w:r w:rsidR="00C6188C">
        <w:rPr>
          <w:rFonts w:cs="Calibri"/>
        </w:rPr>
        <w:t>inancial viability</w:t>
      </w:r>
    </w:p>
    <w:p w14:paraId="19712F45" w14:textId="6E5D0FBC" w:rsidR="00EF736B" w:rsidRDefault="00EF736B" w:rsidP="00865E9C">
      <w:pPr>
        <w:pStyle w:val="BodyText"/>
        <w:numPr>
          <w:ilvl w:val="0"/>
          <w:numId w:val="22"/>
        </w:numPr>
        <w:rPr>
          <w:rFonts w:cs="Calibri"/>
        </w:rPr>
      </w:pPr>
      <w:r>
        <w:rPr>
          <w:rFonts w:cs="Calibri"/>
        </w:rPr>
        <w:t>fraud control plan</w:t>
      </w:r>
    </w:p>
    <w:p w14:paraId="72E68653" w14:textId="416ADE57" w:rsidR="001A4381" w:rsidRPr="001C1BF3" w:rsidRDefault="00047F92" w:rsidP="001C1BF3">
      <w:pPr>
        <w:pStyle w:val="BodyText"/>
        <w:numPr>
          <w:ilvl w:val="0"/>
          <w:numId w:val="22"/>
        </w:numPr>
        <w:rPr>
          <w:rFonts w:cs="Calibri"/>
        </w:rPr>
      </w:pPr>
      <w:r>
        <w:rPr>
          <w:rFonts w:cs="Calibri"/>
        </w:rPr>
        <w:t>w</w:t>
      </w:r>
      <w:r w:rsidR="001A4381">
        <w:rPr>
          <w:rFonts w:cs="Calibri"/>
        </w:rPr>
        <w:t xml:space="preserve">orking with </w:t>
      </w:r>
      <w:r>
        <w:rPr>
          <w:rFonts w:cs="Calibri"/>
        </w:rPr>
        <w:t>v</w:t>
      </w:r>
      <w:r w:rsidR="001A4381">
        <w:rPr>
          <w:rFonts w:cs="Calibri"/>
        </w:rPr>
        <w:t xml:space="preserve">ulnerable </w:t>
      </w:r>
      <w:r>
        <w:rPr>
          <w:rFonts w:cs="Calibri"/>
        </w:rPr>
        <w:t>p</w:t>
      </w:r>
      <w:r w:rsidR="001A4381">
        <w:rPr>
          <w:rFonts w:cs="Calibri"/>
        </w:rPr>
        <w:t>eople accreditations</w:t>
      </w:r>
      <w:r w:rsidR="00C661D6">
        <w:rPr>
          <w:rFonts w:cs="Calibri"/>
        </w:rPr>
        <w:t>.</w:t>
      </w:r>
    </w:p>
    <w:p w14:paraId="46ADBACF" w14:textId="4F204325" w:rsidR="00CD4270" w:rsidRPr="001B14B6" w:rsidRDefault="00CD4270" w:rsidP="003866EC">
      <w:pPr>
        <w:pStyle w:val="Heading3"/>
        <w:rPr>
          <w:rFonts w:asciiTheme="minorHAnsi" w:hAnsiTheme="minorHAnsi"/>
          <w:color w:val="252A82" w:themeColor="text2"/>
          <w:sz w:val="22"/>
          <w:szCs w:val="22"/>
        </w:rPr>
      </w:pPr>
      <w:r w:rsidRPr="001B14B6">
        <w:rPr>
          <w:rFonts w:asciiTheme="minorHAnsi" w:hAnsiTheme="minorHAnsi"/>
          <w:color w:val="252A82" w:themeColor="text2"/>
          <w:sz w:val="22"/>
          <w:szCs w:val="22"/>
        </w:rPr>
        <w:t>Checklist for completing this template</w:t>
      </w:r>
    </w:p>
    <w:p w14:paraId="31966859" w14:textId="1A95A792" w:rsidR="003B6DCC" w:rsidRDefault="002C680C" w:rsidP="00542C7D">
      <w:pPr>
        <w:pStyle w:val="BodyText"/>
        <w:numPr>
          <w:ilvl w:val="0"/>
          <w:numId w:val="10"/>
        </w:numPr>
        <w:rPr>
          <w:rFonts w:cs="Calibri"/>
        </w:rPr>
      </w:pPr>
      <w:r w:rsidRPr="001B14B6">
        <w:rPr>
          <w:rFonts w:cs="Calibri"/>
        </w:rPr>
        <w:t xml:space="preserve">Please complete the </w:t>
      </w:r>
      <w:r w:rsidR="00EE41A0">
        <w:rPr>
          <w:rFonts w:cs="Calibri"/>
        </w:rPr>
        <w:t>template</w:t>
      </w:r>
      <w:r w:rsidRPr="001B14B6">
        <w:rPr>
          <w:rFonts w:cs="Calibri"/>
        </w:rPr>
        <w:t xml:space="preserve"> with sufficient details to enable the </w:t>
      </w:r>
      <w:r w:rsidR="00047F92">
        <w:rPr>
          <w:rFonts w:cs="Calibri"/>
        </w:rPr>
        <w:t>d</w:t>
      </w:r>
      <w:r w:rsidRPr="001B14B6">
        <w:rPr>
          <w:rFonts w:cs="Calibri"/>
        </w:rPr>
        <w:t>epartment to consider your request to enter/vary a subcontracting arrangement</w:t>
      </w:r>
      <w:r w:rsidR="00C661D6">
        <w:rPr>
          <w:rFonts w:cs="Calibri"/>
        </w:rPr>
        <w:t>.</w:t>
      </w:r>
    </w:p>
    <w:p w14:paraId="54630F9F" w14:textId="2F399545" w:rsidR="002C680C" w:rsidRDefault="00E34579" w:rsidP="00542C7D">
      <w:pPr>
        <w:pStyle w:val="BodyText"/>
        <w:numPr>
          <w:ilvl w:val="0"/>
          <w:numId w:val="10"/>
        </w:numPr>
        <w:rPr>
          <w:rFonts w:cs="Calibri"/>
        </w:rPr>
      </w:pPr>
      <w:r>
        <w:rPr>
          <w:rFonts w:cs="Calibri"/>
        </w:rPr>
        <w:t xml:space="preserve">Attach a copy of the </w:t>
      </w:r>
      <w:r w:rsidR="00372AB0">
        <w:rPr>
          <w:rFonts w:cs="Calibri"/>
        </w:rPr>
        <w:t>legally</w:t>
      </w:r>
      <w:r w:rsidR="00C661D6">
        <w:rPr>
          <w:rFonts w:cs="Calibri"/>
        </w:rPr>
        <w:t xml:space="preserve"> </w:t>
      </w:r>
      <w:r w:rsidR="00372AB0">
        <w:rPr>
          <w:rFonts w:cs="Calibri"/>
        </w:rPr>
        <w:t>binding</w:t>
      </w:r>
      <w:r>
        <w:rPr>
          <w:rFonts w:cs="Calibri"/>
        </w:rPr>
        <w:t xml:space="preserve"> </w:t>
      </w:r>
      <w:r w:rsidR="00113191">
        <w:rPr>
          <w:rFonts w:cs="Calibri"/>
        </w:rPr>
        <w:t>subcontract agreement</w:t>
      </w:r>
      <w:r>
        <w:rPr>
          <w:rFonts w:cs="Calibri"/>
        </w:rPr>
        <w:t xml:space="preserve"> between yourself and the </w:t>
      </w:r>
      <w:r w:rsidR="00047F92">
        <w:rPr>
          <w:rFonts w:cs="Calibri"/>
        </w:rPr>
        <w:t>s</w:t>
      </w:r>
      <w:r>
        <w:rPr>
          <w:rFonts w:cs="Calibri"/>
        </w:rPr>
        <w:t>ubcontractor</w:t>
      </w:r>
      <w:r w:rsidR="007A374D">
        <w:rPr>
          <w:rFonts w:cs="Calibri"/>
        </w:rPr>
        <w:t>,</w:t>
      </w:r>
    </w:p>
    <w:p w14:paraId="7CD16B18" w14:textId="3D69693C" w:rsidR="0057028F" w:rsidRPr="0057028F" w:rsidRDefault="00872FFA" w:rsidP="0057028F">
      <w:pPr>
        <w:pStyle w:val="BodyText"/>
        <w:numPr>
          <w:ilvl w:val="0"/>
          <w:numId w:val="10"/>
        </w:numPr>
        <w:rPr>
          <w:rFonts w:cs="Calibri"/>
        </w:rPr>
      </w:pPr>
      <w:r>
        <w:rPr>
          <w:rFonts w:cs="Calibri"/>
        </w:rPr>
        <w:t>Sign the declaration at the end of this template</w:t>
      </w:r>
      <w:r w:rsidR="002F0FBE">
        <w:rPr>
          <w:rFonts w:cs="Calibri"/>
        </w:rPr>
        <w:t xml:space="preserve"> confirming that the information you have provided is correct, that you have assured the </w:t>
      </w:r>
      <w:r w:rsidR="00047F92">
        <w:rPr>
          <w:rFonts w:cs="Calibri"/>
        </w:rPr>
        <w:t>s</w:t>
      </w:r>
      <w:r w:rsidR="002F0FBE">
        <w:rPr>
          <w:rFonts w:cs="Calibri"/>
        </w:rPr>
        <w:t xml:space="preserve">ubcontractor’s financial viability and acknowledge that you remain responsible for meeting the obligations of the </w:t>
      </w:r>
      <w:r w:rsidR="00E511E6">
        <w:rPr>
          <w:rFonts w:cs="Calibri"/>
        </w:rPr>
        <w:t>d</w:t>
      </w:r>
      <w:r w:rsidR="002F0FBE">
        <w:rPr>
          <w:rFonts w:cs="Calibri"/>
        </w:rPr>
        <w:t xml:space="preserve">eed and </w:t>
      </w:r>
      <w:r w:rsidR="00E511E6">
        <w:rPr>
          <w:rFonts w:cs="Calibri"/>
        </w:rPr>
        <w:t>g</w:t>
      </w:r>
      <w:r w:rsidR="002F0FBE">
        <w:rPr>
          <w:rFonts w:cs="Calibri"/>
        </w:rPr>
        <w:t>uidelines</w:t>
      </w:r>
      <w:r w:rsidR="00D85758">
        <w:rPr>
          <w:rFonts w:cs="Calibri"/>
        </w:rPr>
        <w:t>.</w:t>
      </w:r>
      <w:r>
        <w:rPr>
          <w:rFonts w:cs="Calibri"/>
        </w:rPr>
        <w:t xml:space="preserve"> </w:t>
      </w:r>
    </w:p>
    <w:p w14:paraId="40B98A45" w14:textId="0FF706C1" w:rsidR="00943872" w:rsidRPr="001B14B6" w:rsidRDefault="005E4C68" w:rsidP="005E4C68">
      <w:pPr>
        <w:pStyle w:val="BodyText"/>
        <w:rPr>
          <w:rFonts w:cs="Calibri"/>
        </w:rPr>
      </w:pPr>
      <w:r w:rsidRPr="001B14B6">
        <w:rPr>
          <w:rFonts w:cs="Calibri"/>
        </w:rPr>
        <w:t xml:space="preserve">Once completed, the authorised officer(s) of your </w:t>
      </w:r>
      <w:r w:rsidR="00E511E6">
        <w:rPr>
          <w:rFonts w:cs="Calibri"/>
        </w:rPr>
        <w:t>o</w:t>
      </w:r>
      <w:r w:rsidRPr="001B14B6">
        <w:rPr>
          <w:rFonts w:cs="Calibri"/>
        </w:rPr>
        <w:t xml:space="preserve">rganisation should sign the declaration on the last page. A copy of the completed </w:t>
      </w:r>
      <w:r w:rsidR="00EE41A0">
        <w:rPr>
          <w:rFonts w:cs="Calibri"/>
        </w:rPr>
        <w:t>template</w:t>
      </w:r>
      <w:r w:rsidRPr="001B14B6">
        <w:rPr>
          <w:rFonts w:cs="Calibri"/>
        </w:rPr>
        <w:t xml:space="preserve"> can then be </w:t>
      </w:r>
      <w:r w:rsidR="00412048">
        <w:rPr>
          <w:rFonts w:cs="Calibri"/>
        </w:rPr>
        <w:t>uploaded to the PALMIS system</w:t>
      </w:r>
      <w:r w:rsidRPr="001B14B6">
        <w:rPr>
          <w:rFonts w:cs="Calibri"/>
        </w:rPr>
        <w:t>.</w:t>
      </w:r>
    </w:p>
    <w:p w14:paraId="5061A82A" w14:textId="653CCD3A" w:rsidR="00245E97" w:rsidRPr="001B14B6" w:rsidRDefault="00245E97" w:rsidP="005E4C68">
      <w:pPr>
        <w:pStyle w:val="BodyText"/>
        <w:rPr>
          <w:rFonts w:cs="Calibri"/>
        </w:rPr>
      </w:pPr>
      <w:r w:rsidRPr="001B14B6">
        <w:rPr>
          <w:rFonts w:cs="Calibri"/>
        </w:rPr>
        <w:t>Where more space is need</w:t>
      </w:r>
      <w:r w:rsidR="00D3731D">
        <w:rPr>
          <w:rFonts w:cs="Calibri"/>
        </w:rPr>
        <w:t>ed</w:t>
      </w:r>
      <w:r w:rsidRPr="001B14B6">
        <w:rPr>
          <w:rFonts w:cs="Calibri"/>
        </w:rPr>
        <w:t xml:space="preserve"> to fill in the required details in the </w:t>
      </w:r>
      <w:r w:rsidR="00EE41A0">
        <w:rPr>
          <w:rFonts w:cs="Calibri"/>
        </w:rPr>
        <w:t>template</w:t>
      </w:r>
      <w:r w:rsidRPr="001B14B6">
        <w:rPr>
          <w:rFonts w:cs="Calibri"/>
        </w:rPr>
        <w:t xml:space="preserve"> below, please attach additional pages.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934D44" w:rsidRPr="001B14B6" w14:paraId="5916FFF0" w14:textId="77777777" w:rsidTr="00974E80">
        <w:tc>
          <w:tcPr>
            <w:tcW w:w="9026" w:type="dxa"/>
            <w:shd w:val="clear" w:color="auto" w:fill="D9F0F7" w:themeFill="background2"/>
          </w:tcPr>
          <w:p w14:paraId="71B57359" w14:textId="12CAD96E" w:rsidR="00934D44" w:rsidRPr="001B14B6" w:rsidRDefault="006B5D73" w:rsidP="004C21D8">
            <w:pPr>
              <w:pStyle w:val="BodyText"/>
              <w:rPr>
                <w:rFonts w:cs="Calibri"/>
                <w:b/>
                <w:bCs/>
              </w:rPr>
            </w:pPr>
            <w:r w:rsidRPr="001B14B6">
              <w:rPr>
                <w:rFonts w:cs="Calibri"/>
                <w:b/>
                <w:bCs/>
              </w:rPr>
              <w:t xml:space="preserve">Name of </w:t>
            </w:r>
            <w:r w:rsidR="00E511E6">
              <w:rPr>
                <w:rFonts w:cs="Calibri"/>
                <w:b/>
                <w:bCs/>
              </w:rPr>
              <w:t>d</w:t>
            </w:r>
            <w:r w:rsidRPr="001B14B6">
              <w:rPr>
                <w:rFonts w:cs="Calibri"/>
                <w:b/>
                <w:bCs/>
              </w:rPr>
              <w:t>eed:</w:t>
            </w:r>
          </w:p>
        </w:tc>
      </w:tr>
      <w:tr w:rsidR="00934D44" w:rsidRPr="001B14B6" w14:paraId="695A7FA0" w14:textId="77777777" w:rsidTr="006B5D73">
        <w:tc>
          <w:tcPr>
            <w:tcW w:w="9026" w:type="dxa"/>
            <w:tcBorders>
              <w:bottom w:val="single" w:sz="4" w:space="0" w:color="auto"/>
            </w:tcBorders>
          </w:tcPr>
          <w:p w14:paraId="62657586" w14:textId="77777777" w:rsidR="00934D44" w:rsidRPr="001B14B6" w:rsidRDefault="00934D44" w:rsidP="005E4C68">
            <w:pPr>
              <w:pStyle w:val="BodyText"/>
              <w:rPr>
                <w:rFonts w:cs="Calibri"/>
              </w:rPr>
            </w:pPr>
          </w:p>
        </w:tc>
      </w:tr>
      <w:tr w:rsidR="00934D44" w:rsidRPr="001B14B6" w14:paraId="3C893BCB" w14:textId="77777777" w:rsidTr="00974E80">
        <w:tc>
          <w:tcPr>
            <w:tcW w:w="9026" w:type="dxa"/>
            <w:tcBorders>
              <w:top w:val="single" w:sz="4" w:space="0" w:color="auto"/>
              <w:bottom w:val="nil"/>
            </w:tcBorders>
            <w:shd w:val="clear" w:color="auto" w:fill="D9F0F7" w:themeFill="background2"/>
          </w:tcPr>
          <w:p w14:paraId="4FDF172F" w14:textId="354FB796" w:rsidR="00934D44" w:rsidRPr="001B14B6" w:rsidRDefault="006B5D73" w:rsidP="004C21D8">
            <w:pPr>
              <w:pStyle w:val="BodyText"/>
              <w:rPr>
                <w:rFonts w:cs="Calibri"/>
                <w:b/>
                <w:bCs/>
              </w:rPr>
            </w:pPr>
            <w:r w:rsidRPr="001B14B6">
              <w:rPr>
                <w:rFonts w:cs="Calibri"/>
                <w:b/>
                <w:bCs/>
              </w:rPr>
              <w:t xml:space="preserve">Legal name of </w:t>
            </w:r>
            <w:r w:rsidR="009C0B37" w:rsidRPr="001B14B6">
              <w:rPr>
                <w:rFonts w:cs="Calibri"/>
                <w:b/>
                <w:bCs/>
              </w:rPr>
              <w:t xml:space="preserve">the </w:t>
            </w:r>
            <w:r w:rsidR="00E511E6">
              <w:rPr>
                <w:rFonts w:cs="Calibri"/>
                <w:b/>
                <w:bCs/>
              </w:rPr>
              <w:t xml:space="preserve">employer </w:t>
            </w:r>
            <w:r w:rsidRPr="001B14B6">
              <w:rPr>
                <w:rFonts w:cs="Calibri"/>
                <w:b/>
                <w:bCs/>
              </w:rPr>
              <w:t xml:space="preserve">(as contracted to the </w:t>
            </w:r>
            <w:r w:rsidR="00E511E6">
              <w:rPr>
                <w:rFonts w:cs="Calibri"/>
                <w:b/>
                <w:bCs/>
              </w:rPr>
              <w:t>d</w:t>
            </w:r>
            <w:r w:rsidRPr="001B14B6">
              <w:rPr>
                <w:rFonts w:cs="Calibri"/>
                <w:b/>
                <w:bCs/>
              </w:rPr>
              <w:t>epartment)</w:t>
            </w:r>
            <w:r w:rsidR="00BA4FEE" w:rsidRPr="001B14B6">
              <w:rPr>
                <w:rFonts w:cs="Calibri"/>
                <w:b/>
                <w:bCs/>
              </w:rPr>
              <w:t>:</w:t>
            </w:r>
          </w:p>
        </w:tc>
      </w:tr>
      <w:tr w:rsidR="00934D44" w:rsidRPr="001B14B6" w14:paraId="423CBD9D" w14:textId="77777777" w:rsidTr="006B5D73">
        <w:tc>
          <w:tcPr>
            <w:tcW w:w="9026" w:type="dxa"/>
            <w:tcBorders>
              <w:top w:val="nil"/>
              <w:bottom w:val="single" w:sz="4" w:space="0" w:color="auto"/>
            </w:tcBorders>
          </w:tcPr>
          <w:p w14:paraId="77C7ACCA" w14:textId="77777777" w:rsidR="00934D44" w:rsidRPr="001B14B6" w:rsidRDefault="00934D44" w:rsidP="005E4C68">
            <w:pPr>
              <w:pStyle w:val="BodyText"/>
              <w:rPr>
                <w:rFonts w:cs="Calibri"/>
              </w:rPr>
            </w:pPr>
          </w:p>
        </w:tc>
      </w:tr>
      <w:tr w:rsidR="00934D44" w:rsidRPr="001B14B6" w14:paraId="3AD01D2F" w14:textId="77777777" w:rsidTr="00974E80">
        <w:tc>
          <w:tcPr>
            <w:tcW w:w="9026" w:type="dxa"/>
            <w:tcBorders>
              <w:top w:val="single" w:sz="4" w:space="0" w:color="auto"/>
              <w:bottom w:val="nil"/>
            </w:tcBorders>
            <w:shd w:val="clear" w:color="auto" w:fill="D9F0F7" w:themeFill="background2"/>
          </w:tcPr>
          <w:p w14:paraId="2F43102B" w14:textId="328C678F" w:rsidR="00934D44" w:rsidRPr="001B14B6" w:rsidRDefault="002115F4" w:rsidP="004C21D8">
            <w:pPr>
              <w:pStyle w:val="BodyText"/>
              <w:rPr>
                <w:rFonts w:cs="Calibri"/>
                <w:b/>
                <w:bCs/>
              </w:rPr>
            </w:pPr>
            <w:r w:rsidRPr="001B14B6">
              <w:rPr>
                <w:rFonts w:cs="Calibri"/>
                <w:b/>
                <w:bCs/>
              </w:rPr>
              <w:t>ABN/ACN:</w:t>
            </w:r>
          </w:p>
        </w:tc>
      </w:tr>
      <w:tr w:rsidR="00934D44" w:rsidRPr="001B14B6" w14:paraId="5ADDBE02" w14:textId="77777777" w:rsidTr="006B5D73">
        <w:tc>
          <w:tcPr>
            <w:tcW w:w="9026" w:type="dxa"/>
            <w:tcBorders>
              <w:top w:val="nil"/>
              <w:bottom w:val="single" w:sz="4" w:space="0" w:color="auto"/>
            </w:tcBorders>
          </w:tcPr>
          <w:p w14:paraId="5CFC6C90" w14:textId="77777777" w:rsidR="00934D44" w:rsidRPr="001B14B6" w:rsidRDefault="00934D44" w:rsidP="005E4C68">
            <w:pPr>
              <w:pStyle w:val="BodyText"/>
              <w:rPr>
                <w:rFonts w:cs="Calibri"/>
              </w:rPr>
            </w:pPr>
          </w:p>
        </w:tc>
      </w:tr>
      <w:tr w:rsidR="00934D44" w:rsidRPr="001B14B6" w14:paraId="317A8D86" w14:textId="77777777" w:rsidTr="00974E80">
        <w:tc>
          <w:tcPr>
            <w:tcW w:w="9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F0F7" w:themeFill="background2"/>
          </w:tcPr>
          <w:p w14:paraId="3BD6B3A5" w14:textId="051A8ECE" w:rsidR="00934D44" w:rsidRPr="001B14B6" w:rsidRDefault="002115F4" w:rsidP="004C21D8">
            <w:pPr>
              <w:pStyle w:val="BodyText"/>
              <w:rPr>
                <w:rFonts w:cs="Calibri"/>
                <w:b/>
                <w:bCs/>
              </w:rPr>
            </w:pPr>
            <w:r w:rsidRPr="001B14B6">
              <w:rPr>
                <w:rFonts w:cs="Calibri"/>
                <w:b/>
                <w:bCs/>
              </w:rPr>
              <w:t xml:space="preserve">Type of </w:t>
            </w:r>
            <w:r w:rsidR="007A374D">
              <w:rPr>
                <w:rFonts w:cs="Calibri"/>
                <w:b/>
                <w:bCs/>
              </w:rPr>
              <w:t>s</w:t>
            </w:r>
            <w:r w:rsidRPr="001B14B6">
              <w:rPr>
                <w:rFonts w:cs="Calibri"/>
                <w:b/>
                <w:bCs/>
              </w:rPr>
              <w:t>ubcontracting request (please check appropriate box)</w:t>
            </w:r>
            <w:r w:rsidR="00BA4FEE" w:rsidRPr="001B14B6">
              <w:rPr>
                <w:rFonts w:cs="Calibri"/>
                <w:b/>
                <w:bCs/>
              </w:rPr>
              <w:t>:</w:t>
            </w:r>
          </w:p>
          <w:p w14:paraId="6BDDCD50" w14:textId="001B03F9" w:rsidR="00424FA7" w:rsidRPr="001B14B6" w:rsidRDefault="00424FA7" w:rsidP="00424FA7">
            <w:pPr>
              <w:pStyle w:val="BodyText"/>
              <w:rPr>
                <w:rFonts w:cs="Calibri"/>
              </w:rPr>
            </w:pPr>
            <w:r w:rsidRPr="001B14B6">
              <w:rPr>
                <w:rFonts w:ascii="Segoe UI Symbol" w:hAnsi="Segoe UI Symbol" w:cs="Segoe UI Symbol"/>
              </w:rPr>
              <w:t>☐</w:t>
            </w:r>
            <w:r w:rsidRPr="001B14B6">
              <w:rPr>
                <w:rFonts w:cs="Calibri"/>
              </w:rPr>
              <w:t xml:space="preserve"> </w:t>
            </w:r>
            <w:r w:rsidR="00E511E6">
              <w:rPr>
                <w:rFonts w:cs="Calibri"/>
              </w:rPr>
              <w:t>p</w:t>
            </w:r>
            <w:r w:rsidRPr="001B14B6">
              <w:rPr>
                <w:rFonts w:cs="Calibri"/>
              </w:rPr>
              <w:t xml:space="preserve">roposal to </w:t>
            </w:r>
            <w:r w:rsidR="005633CA">
              <w:rPr>
                <w:rFonts w:cs="Calibri"/>
              </w:rPr>
              <w:t>s</w:t>
            </w:r>
            <w:r w:rsidRPr="001B14B6">
              <w:rPr>
                <w:rFonts w:cs="Calibri"/>
              </w:rPr>
              <w:t>ubcontract a new organisation (</w:t>
            </w:r>
            <w:r w:rsidR="0097642E">
              <w:rPr>
                <w:rFonts w:cs="Calibri"/>
              </w:rPr>
              <w:t>c</w:t>
            </w:r>
            <w:r w:rsidRPr="001B14B6">
              <w:rPr>
                <w:rFonts w:cs="Calibri"/>
              </w:rPr>
              <w:t xml:space="preserve">omplete </w:t>
            </w:r>
            <w:r w:rsidR="00995223">
              <w:rPr>
                <w:rFonts w:cs="Calibri"/>
              </w:rPr>
              <w:t>s</w:t>
            </w:r>
            <w:r w:rsidRPr="001B14B6">
              <w:rPr>
                <w:rFonts w:cs="Calibri"/>
              </w:rPr>
              <w:t>ection 1)</w:t>
            </w:r>
          </w:p>
          <w:p w14:paraId="0B0A398B" w14:textId="28E52C52" w:rsidR="00424FA7" w:rsidRPr="001B14B6" w:rsidRDefault="00424FA7" w:rsidP="00424FA7">
            <w:pPr>
              <w:pStyle w:val="BodyText"/>
              <w:rPr>
                <w:rFonts w:cs="Calibri"/>
              </w:rPr>
            </w:pPr>
            <w:r w:rsidRPr="001B14B6">
              <w:rPr>
                <w:rFonts w:ascii="Segoe UI Symbol" w:hAnsi="Segoe UI Symbol" w:cs="Segoe UI Symbol"/>
              </w:rPr>
              <w:t>☐</w:t>
            </w:r>
            <w:r w:rsidRPr="001B14B6">
              <w:rPr>
                <w:rFonts w:cs="Calibri"/>
              </w:rPr>
              <w:t xml:space="preserve"> </w:t>
            </w:r>
            <w:r w:rsidR="00E511E6">
              <w:rPr>
                <w:rFonts w:cs="Calibri"/>
              </w:rPr>
              <w:t>p</w:t>
            </w:r>
            <w:r w:rsidRPr="001B14B6">
              <w:rPr>
                <w:rFonts w:cs="Calibri"/>
              </w:rPr>
              <w:t xml:space="preserve">roposal to terminate an approved </w:t>
            </w:r>
            <w:r w:rsidR="00E511E6">
              <w:rPr>
                <w:rFonts w:cs="Calibri"/>
              </w:rPr>
              <w:t>s</w:t>
            </w:r>
            <w:r w:rsidRPr="001B14B6">
              <w:rPr>
                <w:rFonts w:cs="Calibri"/>
              </w:rPr>
              <w:t>ubcontractor (</w:t>
            </w:r>
            <w:r w:rsidR="00E511E6">
              <w:rPr>
                <w:rFonts w:cs="Calibri"/>
              </w:rPr>
              <w:t>c</w:t>
            </w:r>
            <w:r w:rsidRPr="001B14B6">
              <w:rPr>
                <w:rFonts w:cs="Calibri"/>
              </w:rPr>
              <w:t xml:space="preserve">omplete </w:t>
            </w:r>
            <w:r w:rsidR="00E511E6">
              <w:rPr>
                <w:rFonts w:cs="Calibri"/>
              </w:rPr>
              <w:t>s</w:t>
            </w:r>
            <w:r w:rsidRPr="001B14B6">
              <w:rPr>
                <w:rFonts w:cs="Calibri"/>
              </w:rPr>
              <w:t>ection 2)</w:t>
            </w:r>
          </w:p>
          <w:p w14:paraId="07CF2992" w14:textId="74E56271" w:rsidR="008C43E8" w:rsidRPr="00BA608A" w:rsidRDefault="00424FA7" w:rsidP="00424FA7">
            <w:pPr>
              <w:pStyle w:val="BodyText"/>
              <w:rPr>
                <w:rFonts w:cs="Calibri"/>
              </w:rPr>
            </w:pPr>
            <w:r w:rsidRPr="001B14B6">
              <w:rPr>
                <w:rFonts w:ascii="Segoe UI Symbol" w:hAnsi="Segoe UI Symbol" w:cs="Segoe UI Symbol"/>
              </w:rPr>
              <w:t>☐</w:t>
            </w:r>
            <w:r w:rsidRPr="001B14B6">
              <w:rPr>
                <w:rFonts w:cs="Calibri"/>
              </w:rPr>
              <w:t xml:space="preserve"> </w:t>
            </w:r>
            <w:r w:rsidR="00E511E6">
              <w:rPr>
                <w:rFonts w:cs="Calibri"/>
              </w:rPr>
              <w:t>p</w:t>
            </w:r>
            <w:r w:rsidRPr="001B14B6">
              <w:rPr>
                <w:rFonts w:cs="Calibri"/>
              </w:rPr>
              <w:t xml:space="preserve">roposal to replace an approved </w:t>
            </w:r>
            <w:r w:rsidR="00E511E6">
              <w:rPr>
                <w:rFonts w:cs="Calibri"/>
              </w:rPr>
              <w:t>s</w:t>
            </w:r>
            <w:r w:rsidRPr="001B14B6">
              <w:rPr>
                <w:rFonts w:cs="Calibri"/>
              </w:rPr>
              <w:t>ubcontractor (</w:t>
            </w:r>
            <w:r w:rsidR="00E511E6">
              <w:rPr>
                <w:rFonts w:cs="Calibri"/>
              </w:rPr>
              <w:t>c</w:t>
            </w:r>
            <w:r w:rsidRPr="001B14B6">
              <w:rPr>
                <w:rFonts w:cs="Calibri"/>
              </w:rPr>
              <w:t xml:space="preserve">omplete </w:t>
            </w:r>
            <w:r w:rsidR="00E511E6">
              <w:rPr>
                <w:rFonts w:cs="Calibri"/>
              </w:rPr>
              <w:t>s</w:t>
            </w:r>
            <w:r w:rsidRPr="001B14B6">
              <w:rPr>
                <w:rFonts w:cs="Calibri"/>
              </w:rPr>
              <w:t>ections 1 &amp; 2)</w:t>
            </w:r>
          </w:p>
        </w:tc>
      </w:tr>
    </w:tbl>
    <w:p w14:paraId="086B115B" w14:textId="77777777" w:rsidR="00934D44" w:rsidRPr="001B14B6" w:rsidRDefault="00934D44" w:rsidP="005E4C68">
      <w:pPr>
        <w:pStyle w:val="BodyText"/>
        <w:rPr>
          <w:rFonts w:cs="Calibri"/>
          <w:sz w:val="22"/>
          <w:szCs w:val="22"/>
        </w:rPr>
      </w:pPr>
    </w:p>
    <w:p w14:paraId="2ED4B13D" w14:textId="5F06CC8F" w:rsidR="00F47EC1" w:rsidRPr="001B14B6" w:rsidRDefault="00F47EC1" w:rsidP="001C1BF3">
      <w:pPr>
        <w:pStyle w:val="Heading4"/>
      </w:pPr>
      <w:r w:rsidRPr="001B14B6">
        <w:lastRenderedPageBreak/>
        <w:t xml:space="preserve">Section 1: </w:t>
      </w:r>
      <w:r w:rsidR="001871EC">
        <w:t>d</w:t>
      </w:r>
      <w:r w:rsidRPr="001B14B6">
        <w:t xml:space="preserve">etails of proposal to </w:t>
      </w:r>
      <w:r w:rsidR="00FC4EDA">
        <w:t>s</w:t>
      </w:r>
      <w:r w:rsidRPr="001B14B6">
        <w:t xml:space="preserve">ubcontract a new organisation/replace an approved </w:t>
      </w:r>
      <w:r w:rsidR="00FC4EDA">
        <w:t>s</w:t>
      </w:r>
      <w:r w:rsidRPr="001B14B6">
        <w:t>ubcontractor</w:t>
      </w:r>
      <w:r w:rsidR="001C1BF3"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47EC1" w:rsidRPr="001B14B6" w14:paraId="0AFA0BE8" w14:textId="77777777" w:rsidTr="3281E3F9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F0F7" w:themeFill="accent5"/>
          </w:tcPr>
          <w:p w14:paraId="3D7D4CDA" w14:textId="1EFE80B7" w:rsidR="00F47EC1" w:rsidRPr="001B14B6" w:rsidRDefault="5105F495" w:rsidP="002F0FBE">
            <w:pPr>
              <w:pStyle w:val="BodyText"/>
              <w:numPr>
                <w:ilvl w:val="0"/>
                <w:numId w:val="21"/>
              </w:numPr>
              <w:ind w:left="426"/>
              <w:rPr>
                <w:b/>
                <w:bCs/>
              </w:rPr>
            </w:pPr>
            <w:r w:rsidRPr="3281E3F9">
              <w:rPr>
                <w:b/>
                <w:bCs/>
              </w:rPr>
              <w:t xml:space="preserve">Legal name of proposed </w:t>
            </w:r>
            <w:r w:rsidR="00E511E6">
              <w:rPr>
                <w:b/>
                <w:bCs/>
              </w:rPr>
              <w:t>s</w:t>
            </w:r>
            <w:r w:rsidRPr="3281E3F9">
              <w:rPr>
                <w:b/>
                <w:bCs/>
              </w:rPr>
              <w:t>ubcontractor:</w:t>
            </w:r>
          </w:p>
        </w:tc>
      </w:tr>
      <w:tr w:rsidR="00F47EC1" w:rsidRPr="001B14B6" w14:paraId="77C27CC5" w14:textId="77777777" w:rsidTr="3281E3F9">
        <w:tc>
          <w:tcPr>
            <w:tcW w:w="90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8C6A" w14:textId="77777777" w:rsidR="00F47EC1" w:rsidRPr="001B14B6" w:rsidRDefault="00F47EC1" w:rsidP="00F47EC1">
            <w:pPr>
              <w:pStyle w:val="BodyText"/>
            </w:pPr>
          </w:p>
        </w:tc>
      </w:tr>
      <w:tr w:rsidR="00F47EC1" w:rsidRPr="001B14B6" w14:paraId="6A46A823" w14:textId="77777777" w:rsidTr="3281E3F9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F0F7" w:themeFill="accent5"/>
          </w:tcPr>
          <w:p w14:paraId="7B398F98" w14:textId="0D6F73CC" w:rsidR="00F47EC1" w:rsidRPr="001B14B6" w:rsidRDefault="00BA4FEE" w:rsidP="002F0FBE">
            <w:pPr>
              <w:pStyle w:val="BodyText"/>
              <w:numPr>
                <w:ilvl w:val="0"/>
                <w:numId w:val="21"/>
              </w:numPr>
              <w:ind w:left="426"/>
              <w:rPr>
                <w:b/>
                <w:bCs/>
              </w:rPr>
            </w:pPr>
            <w:r w:rsidRPr="001B14B6">
              <w:rPr>
                <w:b/>
                <w:bCs/>
              </w:rPr>
              <w:t>ABN/ACN:</w:t>
            </w:r>
          </w:p>
        </w:tc>
      </w:tr>
      <w:tr w:rsidR="00F47EC1" w:rsidRPr="001B14B6" w14:paraId="16789A39" w14:textId="77777777" w:rsidTr="3281E3F9">
        <w:tc>
          <w:tcPr>
            <w:tcW w:w="90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328A" w14:textId="77777777" w:rsidR="00F47EC1" w:rsidRPr="001B14B6" w:rsidRDefault="00F47EC1" w:rsidP="00F47EC1">
            <w:pPr>
              <w:pStyle w:val="BodyText"/>
            </w:pPr>
          </w:p>
        </w:tc>
      </w:tr>
      <w:tr w:rsidR="00F47EC1" w:rsidRPr="001B14B6" w14:paraId="2E92FF0A" w14:textId="77777777" w:rsidTr="3281E3F9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F0F7" w:themeFill="accent5"/>
          </w:tcPr>
          <w:p w14:paraId="2BC13820" w14:textId="2CBB9EAA" w:rsidR="00F47EC1" w:rsidRPr="001B14B6" w:rsidRDefault="2A20D446" w:rsidP="001C1BF3">
            <w:pPr>
              <w:pStyle w:val="BodyText"/>
              <w:numPr>
                <w:ilvl w:val="0"/>
                <w:numId w:val="21"/>
              </w:numPr>
              <w:ind w:left="416"/>
              <w:rPr>
                <w:b/>
                <w:bCs/>
              </w:rPr>
            </w:pPr>
            <w:r w:rsidRPr="3281E3F9">
              <w:rPr>
                <w:b/>
                <w:bCs/>
              </w:rPr>
              <w:t>Registered business address (no</w:t>
            </w:r>
            <w:r w:rsidR="001F1FE5">
              <w:rPr>
                <w:b/>
                <w:bCs/>
              </w:rPr>
              <w:t xml:space="preserve">te a </w:t>
            </w:r>
            <w:r w:rsidRPr="3281E3F9">
              <w:rPr>
                <w:b/>
                <w:bCs/>
              </w:rPr>
              <w:t>PO box</w:t>
            </w:r>
            <w:r w:rsidR="001F1FE5">
              <w:rPr>
                <w:b/>
                <w:bCs/>
              </w:rPr>
              <w:t xml:space="preserve"> is not acceptable </w:t>
            </w:r>
            <w:r w:rsidR="001169B0">
              <w:rPr>
                <w:b/>
                <w:bCs/>
              </w:rPr>
              <w:t>within an official document</w:t>
            </w:r>
            <w:r w:rsidRPr="3281E3F9">
              <w:rPr>
                <w:b/>
                <w:bCs/>
              </w:rPr>
              <w:t>)</w:t>
            </w:r>
            <w:r w:rsidR="1FEC154B" w:rsidRPr="3281E3F9">
              <w:rPr>
                <w:b/>
                <w:bCs/>
              </w:rPr>
              <w:t>:</w:t>
            </w:r>
          </w:p>
        </w:tc>
      </w:tr>
      <w:tr w:rsidR="005F4AAD" w:rsidRPr="001B14B6" w14:paraId="49723AA3" w14:textId="77777777" w:rsidTr="3281E3F9">
        <w:tc>
          <w:tcPr>
            <w:tcW w:w="9016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C270E8" w14:textId="77777777" w:rsidR="005F4AAD" w:rsidRPr="001B14B6" w:rsidRDefault="005F4AAD" w:rsidP="00F47EC1">
            <w:pPr>
              <w:pStyle w:val="BodyText"/>
            </w:pPr>
          </w:p>
        </w:tc>
      </w:tr>
      <w:tr w:rsidR="000C56C2" w:rsidRPr="001B14B6" w14:paraId="67E1C899" w14:textId="77777777" w:rsidTr="3281E3F9">
        <w:tc>
          <w:tcPr>
            <w:tcW w:w="45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3FE7BB20" w14:textId="77777777" w:rsidR="000C56C2" w:rsidRPr="001B14B6" w:rsidRDefault="000C56C2" w:rsidP="00F47EC1">
            <w:pPr>
              <w:pStyle w:val="BodyText"/>
            </w:pPr>
            <w:r w:rsidRPr="001B14B6">
              <w:t>State:</w:t>
            </w:r>
          </w:p>
        </w:tc>
        <w:tc>
          <w:tcPr>
            <w:tcW w:w="450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768BB2E" w14:textId="47A32249" w:rsidR="000C56C2" w:rsidRPr="001B14B6" w:rsidRDefault="005F4AAD" w:rsidP="00F47EC1">
            <w:pPr>
              <w:pStyle w:val="BodyText"/>
            </w:pPr>
            <w:r w:rsidRPr="001B14B6">
              <w:t>Postcode:</w:t>
            </w:r>
          </w:p>
        </w:tc>
      </w:tr>
      <w:tr w:rsidR="00D90A9B" w:rsidRPr="001B14B6" w14:paraId="386EC3F4" w14:textId="77777777" w:rsidTr="3281E3F9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F0F7" w:themeFill="accent5"/>
          </w:tcPr>
          <w:p w14:paraId="49115175" w14:textId="50D91FF1" w:rsidR="00D90A9B" w:rsidRPr="00D90A9B" w:rsidRDefault="00D90A9B" w:rsidP="009E471D">
            <w:pPr>
              <w:pStyle w:val="BodyText"/>
              <w:numPr>
                <w:ilvl w:val="0"/>
                <w:numId w:val="21"/>
              </w:numPr>
              <w:ind w:left="416"/>
              <w:rPr>
                <w:b/>
                <w:bCs/>
              </w:rPr>
            </w:pPr>
            <w:r>
              <w:rPr>
                <w:b/>
                <w:bCs/>
              </w:rPr>
              <w:t xml:space="preserve">Proposed </w:t>
            </w:r>
            <w:r w:rsidR="007A374D">
              <w:rPr>
                <w:b/>
                <w:bCs/>
              </w:rPr>
              <w:t>d</w:t>
            </w:r>
            <w:r>
              <w:rPr>
                <w:b/>
                <w:bCs/>
              </w:rPr>
              <w:t xml:space="preserve">ate of </w:t>
            </w:r>
            <w:r w:rsidR="007A374D">
              <w:rPr>
                <w:b/>
                <w:bCs/>
              </w:rPr>
              <w:t>c</w:t>
            </w:r>
            <w:r>
              <w:rPr>
                <w:b/>
                <w:bCs/>
              </w:rPr>
              <w:t>ommencement</w:t>
            </w:r>
            <w:r w:rsidR="004F75A0">
              <w:rPr>
                <w:b/>
                <w:bCs/>
              </w:rPr>
              <w:t xml:space="preserve"> of subcontracting arrangement</w:t>
            </w:r>
            <w:r>
              <w:rPr>
                <w:b/>
                <w:bCs/>
              </w:rPr>
              <w:t>:</w:t>
            </w:r>
          </w:p>
        </w:tc>
      </w:tr>
      <w:tr w:rsidR="00D90A9B" w:rsidRPr="001B14B6" w14:paraId="103EEED0" w14:textId="77777777" w:rsidTr="3281E3F9">
        <w:tc>
          <w:tcPr>
            <w:tcW w:w="90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CC36" w14:textId="77777777" w:rsidR="00D90A9B" w:rsidRPr="001B14B6" w:rsidRDefault="00D90A9B" w:rsidP="00F47EC1">
            <w:pPr>
              <w:pStyle w:val="BodyText"/>
              <w:rPr>
                <w:b/>
                <w:bCs/>
              </w:rPr>
            </w:pPr>
          </w:p>
        </w:tc>
      </w:tr>
      <w:tr w:rsidR="00601EC1" w:rsidRPr="001B14B6" w14:paraId="4B952934" w14:textId="77777777" w:rsidTr="3281E3F9">
        <w:tc>
          <w:tcPr>
            <w:tcW w:w="90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673F5C" w14:textId="24190F60" w:rsidR="00601EC1" w:rsidRPr="001B14B6" w:rsidRDefault="009848F0" w:rsidP="00601EC1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Please detail the</w:t>
            </w:r>
            <w:r w:rsidR="00601EC1" w:rsidRPr="3281E3F9">
              <w:rPr>
                <w:b/>
                <w:bCs/>
              </w:rPr>
              <w:t xml:space="preserve"> </w:t>
            </w:r>
            <w:r w:rsidR="00E511E6">
              <w:rPr>
                <w:b/>
                <w:bCs/>
              </w:rPr>
              <w:t>s</w:t>
            </w:r>
            <w:r w:rsidR="00601EC1" w:rsidRPr="3281E3F9">
              <w:rPr>
                <w:b/>
                <w:bCs/>
              </w:rPr>
              <w:t>ubcontractor servicing</w:t>
            </w:r>
            <w:r>
              <w:rPr>
                <w:b/>
                <w:bCs/>
              </w:rPr>
              <w:t>. Services may</w:t>
            </w:r>
            <w:r w:rsidR="007C485D">
              <w:rPr>
                <w:b/>
                <w:bCs/>
              </w:rPr>
              <w:t>,</w:t>
            </w:r>
            <w:r w:rsidR="00601EC1" w:rsidRPr="3281E3F9">
              <w:rPr>
                <w:b/>
                <w:bCs/>
              </w:rPr>
              <w:t xml:space="preserve"> includ</w:t>
            </w:r>
            <w:r w:rsidR="007C485D">
              <w:rPr>
                <w:b/>
                <w:bCs/>
              </w:rPr>
              <w:t>ing</w:t>
            </w:r>
            <w:r w:rsidR="00601EC1" w:rsidRPr="3281E3F9">
              <w:rPr>
                <w:b/>
                <w:bCs/>
              </w:rPr>
              <w:t xml:space="preserve"> (but not limited to):</w:t>
            </w:r>
          </w:p>
          <w:p w14:paraId="3DF67BFF" w14:textId="638F95C4" w:rsidR="00601EC1" w:rsidRPr="001B14B6" w:rsidRDefault="003809AC" w:rsidP="00601EC1">
            <w:pPr>
              <w:pStyle w:val="BodyText"/>
              <w:numPr>
                <w:ilvl w:val="0"/>
                <w:numId w:val="17"/>
              </w:numPr>
            </w:pPr>
            <w:r>
              <w:t>p</w:t>
            </w:r>
            <w:r w:rsidR="00601EC1" w:rsidRPr="001B14B6">
              <w:t xml:space="preserve">remises </w:t>
            </w:r>
          </w:p>
          <w:p w14:paraId="33FFBBBB" w14:textId="1A103633" w:rsidR="00601EC1" w:rsidRPr="001B14B6" w:rsidRDefault="003809AC" w:rsidP="00601EC1">
            <w:pPr>
              <w:pStyle w:val="BodyText"/>
              <w:numPr>
                <w:ilvl w:val="0"/>
                <w:numId w:val="17"/>
              </w:numPr>
            </w:pPr>
            <w:r>
              <w:t>f</w:t>
            </w:r>
            <w:r w:rsidR="00601EC1" w:rsidRPr="001B14B6">
              <w:t xml:space="preserve">acilities </w:t>
            </w:r>
          </w:p>
          <w:p w14:paraId="366E969F" w14:textId="67B7A806" w:rsidR="00601EC1" w:rsidRPr="001B14B6" w:rsidRDefault="003809AC" w:rsidP="002F0FBE">
            <w:pPr>
              <w:pStyle w:val="BodyText"/>
              <w:numPr>
                <w:ilvl w:val="0"/>
                <w:numId w:val="17"/>
              </w:numPr>
              <w:rPr>
                <w:i/>
                <w:iCs/>
              </w:rPr>
            </w:pPr>
            <w:r>
              <w:t>e</w:t>
            </w:r>
            <w:r w:rsidR="00601EC1" w:rsidRPr="001B14B6">
              <w:t xml:space="preserve">quipment to be used by the </w:t>
            </w:r>
            <w:r w:rsidR="007C485D">
              <w:t>s</w:t>
            </w:r>
            <w:r w:rsidR="00601EC1" w:rsidRPr="001B14B6">
              <w:t>ubcontractor</w:t>
            </w:r>
            <w:r w:rsidR="007C485D">
              <w:t>.</w:t>
            </w:r>
          </w:p>
        </w:tc>
      </w:tr>
      <w:tr w:rsidR="00601EC1" w:rsidRPr="001B14B6" w14:paraId="1E7E774A" w14:textId="77777777" w:rsidTr="002F0FBE">
        <w:tc>
          <w:tcPr>
            <w:tcW w:w="90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1270CE" w14:textId="77777777" w:rsidR="00601EC1" w:rsidRPr="3281E3F9" w:rsidRDefault="00601EC1" w:rsidP="00601EC1">
            <w:pPr>
              <w:pStyle w:val="BodyText"/>
              <w:rPr>
                <w:b/>
                <w:bCs/>
              </w:rPr>
            </w:pPr>
          </w:p>
        </w:tc>
      </w:tr>
      <w:tr w:rsidR="00F47EC1" w:rsidRPr="001B14B6" w14:paraId="5FA19AFF" w14:textId="77777777" w:rsidTr="3281E3F9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F0F7" w:themeFill="accent5"/>
          </w:tcPr>
          <w:p w14:paraId="2F976F9D" w14:textId="0394614E" w:rsidR="00F47EC1" w:rsidRPr="001B14B6" w:rsidRDefault="00886016" w:rsidP="009E471D">
            <w:pPr>
              <w:pStyle w:val="BodyText"/>
              <w:numPr>
                <w:ilvl w:val="0"/>
                <w:numId w:val="21"/>
              </w:numPr>
              <w:ind w:left="416"/>
              <w:rPr>
                <w:b/>
                <w:bCs/>
              </w:rPr>
            </w:pPr>
            <w:r w:rsidRPr="001B14B6">
              <w:rPr>
                <w:b/>
                <w:bCs/>
              </w:rPr>
              <w:t xml:space="preserve">Location of </w:t>
            </w:r>
            <w:r w:rsidR="007A374D">
              <w:rPr>
                <w:b/>
                <w:bCs/>
              </w:rPr>
              <w:t>s</w:t>
            </w:r>
            <w:r w:rsidRPr="001B14B6">
              <w:rPr>
                <w:b/>
                <w:bCs/>
              </w:rPr>
              <w:t>ervices</w:t>
            </w:r>
            <w:r w:rsidR="00E25C19" w:rsidRPr="001B14B6">
              <w:rPr>
                <w:b/>
                <w:bCs/>
              </w:rPr>
              <w:t xml:space="preserve"> provided (specify </w:t>
            </w:r>
            <w:r w:rsidR="006A269E" w:rsidRPr="001B14B6">
              <w:rPr>
                <w:b/>
                <w:bCs/>
              </w:rPr>
              <w:t xml:space="preserve">placement </w:t>
            </w:r>
            <w:r w:rsidR="00E25C19" w:rsidRPr="001B14B6">
              <w:rPr>
                <w:b/>
                <w:bCs/>
              </w:rPr>
              <w:t>sites)</w:t>
            </w:r>
            <w:r w:rsidR="00285680" w:rsidRPr="001B14B6">
              <w:rPr>
                <w:b/>
                <w:bCs/>
              </w:rPr>
              <w:t>:</w:t>
            </w:r>
          </w:p>
        </w:tc>
      </w:tr>
      <w:tr w:rsidR="00F47EC1" w:rsidRPr="001B14B6" w14:paraId="5E65D40C" w14:textId="77777777" w:rsidTr="3281E3F9">
        <w:tc>
          <w:tcPr>
            <w:tcW w:w="90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C414FB" w14:textId="061403E9" w:rsidR="00F47EC1" w:rsidRPr="001B14B6" w:rsidRDefault="00E25C19" w:rsidP="00F47EC1">
            <w:pPr>
              <w:pStyle w:val="BodyText"/>
              <w:rPr>
                <w:i/>
                <w:iCs/>
              </w:rPr>
            </w:pPr>
            <w:r w:rsidRPr="001B14B6">
              <w:rPr>
                <w:i/>
                <w:iCs/>
              </w:rPr>
              <w:t>Please not</w:t>
            </w:r>
            <w:r w:rsidR="00285680" w:rsidRPr="001B14B6">
              <w:rPr>
                <w:i/>
                <w:iCs/>
              </w:rPr>
              <w:t>e</w:t>
            </w:r>
            <w:r w:rsidRPr="001B14B6">
              <w:rPr>
                <w:i/>
                <w:iCs/>
              </w:rPr>
              <w:t xml:space="preserve"> that site</w:t>
            </w:r>
            <w:r w:rsidR="005B070D" w:rsidRPr="001B14B6">
              <w:rPr>
                <w:i/>
                <w:iCs/>
              </w:rPr>
              <w:t>s</w:t>
            </w:r>
            <w:r w:rsidRPr="001B14B6">
              <w:rPr>
                <w:i/>
                <w:iCs/>
              </w:rPr>
              <w:t xml:space="preserve"> listed </w:t>
            </w:r>
            <w:r w:rsidR="005B070D" w:rsidRPr="001B14B6">
              <w:rPr>
                <w:i/>
                <w:iCs/>
              </w:rPr>
              <w:t>m</w:t>
            </w:r>
            <w:r w:rsidRPr="001B14B6">
              <w:rPr>
                <w:i/>
                <w:iCs/>
              </w:rPr>
              <w:t>u</w:t>
            </w:r>
            <w:r w:rsidR="005B070D" w:rsidRPr="001B14B6">
              <w:rPr>
                <w:i/>
                <w:iCs/>
              </w:rPr>
              <w:t>s</w:t>
            </w:r>
            <w:r w:rsidRPr="001B14B6">
              <w:rPr>
                <w:i/>
                <w:iCs/>
              </w:rPr>
              <w:t xml:space="preserve">t match those listed in </w:t>
            </w:r>
            <w:r w:rsidR="005B070D" w:rsidRPr="001B14B6">
              <w:rPr>
                <w:i/>
                <w:iCs/>
              </w:rPr>
              <w:t xml:space="preserve">submitted </w:t>
            </w:r>
            <w:r w:rsidR="004751B5">
              <w:rPr>
                <w:i/>
                <w:iCs/>
              </w:rPr>
              <w:t>your</w:t>
            </w:r>
            <w:r w:rsidR="005B070D" w:rsidRPr="001B14B6">
              <w:rPr>
                <w:i/>
                <w:iCs/>
              </w:rPr>
              <w:t xml:space="preserve"> </w:t>
            </w:r>
            <w:r w:rsidR="00E511E6">
              <w:rPr>
                <w:i/>
                <w:iCs/>
              </w:rPr>
              <w:t>r</w:t>
            </w:r>
            <w:r w:rsidR="005B070D" w:rsidRPr="001B14B6">
              <w:rPr>
                <w:i/>
                <w:iCs/>
              </w:rPr>
              <w:t xml:space="preserve">ecruitment </w:t>
            </w:r>
            <w:r w:rsidR="00E511E6">
              <w:rPr>
                <w:i/>
                <w:iCs/>
              </w:rPr>
              <w:t>p</w:t>
            </w:r>
            <w:r w:rsidR="005B070D" w:rsidRPr="001B14B6">
              <w:rPr>
                <w:i/>
                <w:iCs/>
              </w:rPr>
              <w:t>lan</w:t>
            </w:r>
            <w:r w:rsidR="004751B5">
              <w:rPr>
                <w:i/>
                <w:iCs/>
              </w:rPr>
              <w:t>/</w:t>
            </w:r>
            <w:r w:rsidR="005B070D" w:rsidRPr="001B14B6">
              <w:rPr>
                <w:i/>
                <w:iCs/>
              </w:rPr>
              <w:t>s</w:t>
            </w:r>
            <w:r w:rsidR="007C485D">
              <w:rPr>
                <w:i/>
                <w:iCs/>
              </w:rPr>
              <w:t>.</w:t>
            </w:r>
          </w:p>
        </w:tc>
      </w:tr>
      <w:tr w:rsidR="00F47EC1" w:rsidRPr="001B14B6" w14:paraId="161FFA12" w14:textId="77777777" w:rsidTr="3281E3F9">
        <w:tc>
          <w:tcPr>
            <w:tcW w:w="90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84BBA9" w14:textId="77777777" w:rsidR="00F47EC1" w:rsidRPr="001B14B6" w:rsidRDefault="00F47EC1" w:rsidP="00F47EC1">
            <w:pPr>
              <w:pStyle w:val="BodyText"/>
            </w:pPr>
          </w:p>
        </w:tc>
      </w:tr>
      <w:tr w:rsidR="00F47EC1" w:rsidRPr="001B14B6" w14:paraId="3EC548A5" w14:textId="77777777" w:rsidTr="3281E3F9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F0F7" w:themeFill="accent5"/>
          </w:tcPr>
          <w:p w14:paraId="6C9F852F" w14:textId="5D1463A4" w:rsidR="00F47EC1" w:rsidRPr="001B14B6" w:rsidRDefault="00601EC1" w:rsidP="009E471D">
            <w:pPr>
              <w:pStyle w:val="BodyText"/>
              <w:numPr>
                <w:ilvl w:val="0"/>
                <w:numId w:val="21"/>
              </w:numPr>
              <w:ind w:left="416"/>
              <w:rPr>
                <w:b/>
                <w:bCs/>
              </w:rPr>
            </w:pPr>
            <w:r w:rsidRPr="00601EC1">
              <w:rPr>
                <w:b/>
                <w:bCs/>
              </w:rPr>
              <w:t xml:space="preserve">Outline how the </w:t>
            </w:r>
            <w:r>
              <w:rPr>
                <w:b/>
                <w:bCs/>
              </w:rPr>
              <w:t xml:space="preserve">proposed </w:t>
            </w:r>
            <w:r w:rsidRPr="00601EC1">
              <w:rPr>
                <w:b/>
                <w:bCs/>
              </w:rPr>
              <w:t xml:space="preserve">subcontracting arrangements </w:t>
            </w:r>
            <w:r>
              <w:rPr>
                <w:b/>
                <w:bCs/>
              </w:rPr>
              <w:t>will provide enhanced outcomes for the workers</w:t>
            </w:r>
            <w:r w:rsidR="00BC0F73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</w:p>
        </w:tc>
      </w:tr>
      <w:tr w:rsidR="00F47EC1" w:rsidRPr="001B14B6" w14:paraId="33D5EC23" w14:textId="77777777" w:rsidTr="3281E3F9">
        <w:tc>
          <w:tcPr>
            <w:tcW w:w="90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180C36D" w14:textId="77777777" w:rsidR="00F47EC1" w:rsidRPr="001B14B6" w:rsidRDefault="00F47EC1" w:rsidP="00F47EC1">
            <w:pPr>
              <w:pStyle w:val="BodyText"/>
            </w:pPr>
          </w:p>
        </w:tc>
      </w:tr>
      <w:tr w:rsidR="00285680" w:rsidRPr="001B14B6" w14:paraId="39655B53" w14:textId="77777777" w:rsidTr="3281E3F9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F0F7" w:themeFill="accent5"/>
          </w:tcPr>
          <w:p w14:paraId="7CB15060" w14:textId="48E6A47C" w:rsidR="00285680" w:rsidRPr="001B14B6" w:rsidRDefault="00C0491D" w:rsidP="001C1BF3">
            <w:pPr>
              <w:pStyle w:val="BodyText"/>
              <w:numPr>
                <w:ilvl w:val="0"/>
                <w:numId w:val="21"/>
              </w:numPr>
              <w:ind w:left="416"/>
            </w:pPr>
            <w:r w:rsidRPr="001B14B6">
              <w:rPr>
                <w:b/>
                <w:bCs/>
              </w:rPr>
              <w:t xml:space="preserve">Proposed contingency arrangements to ensure you meet your obligations as an </w:t>
            </w:r>
            <w:r w:rsidR="00E511E6">
              <w:rPr>
                <w:b/>
                <w:bCs/>
              </w:rPr>
              <w:t>employer</w:t>
            </w:r>
            <w:r w:rsidR="00E511E6" w:rsidRPr="001B14B6">
              <w:rPr>
                <w:b/>
                <w:bCs/>
              </w:rPr>
              <w:t xml:space="preserve"> </w:t>
            </w:r>
            <w:r w:rsidRPr="001B14B6">
              <w:rPr>
                <w:b/>
                <w:bCs/>
              </w:rPr>
              <w:t xml:space="preserve">under the PALM scheme </w:t>
            </w:r>
            <w:r w:rsidR="00E511E6">
              <w:rPr>
                <w:b/>
                <w:bCs/>
              </w:rPr>
              <w:t>d</w:t>
            </w:r>
            <w:r w:rsidRPr="001B14B6">
              <w:rPr>
                <w:b/>
                <w:bCs/>
              </w:rPr>
              <w:t xml:space="preserve">eed and </w:t>
            </w:r>
            <w:r w:rsidR="00E511E6">
              <w:rPr>
                <w:b/>
                <w:bCs/>
              </w:rPr>
              <w:t>g</w:t>
            </w:r>
            <w:r w:rsidRPr="001B14B6">
              <w:rPr>
                <w:b/>
                <w:bCs/>
              </w:rPr>
              <w:t>uidelines</w:t>
            </w:r>
            <w:r w:rsidR="00245E97" w:rsidRPr="001B14B6">
              <w:t>:</w:t>
            </w:r>
          </w:p>
        </w:tc>
      </w:tr>
      <w:tr w:rsidR="00285680" w:rsidRPr="001B14B6" w14:paraId="47999E7F" w14:textId="77777777" w:rsidTr="3281E3F9">
        <w:tc>
          <w:tcPr>
            <w:tcW w:w="90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4BF9" w14:textId="77777777" w:rsidR="00285680" w:rsidRPr="001B14B6" w:rsidRDefault="00285680" w:rsidP="00F47EC1">
            <w:pPr>
              <w:pStyle w:val="BodyText"/>
            </w:pPr>
          </w:p>
        </w:tc>
      </w:tr>
      <w:tr w:rsidR="00B66C9B" w:rsidRPr="001B14B6" w14:paraId="29622B51" w14:textId="77777777" w:rsidTr="3281E3F9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F0F7" w:themeFill="accent5"/>
          </w:tcPr>
          <w:p w14:paraId="102CFFE8" w14:textId="3ED0E6AE" w:rsidR="00B66C9B" w:rsidRPr="00B66C9B" w:rsidRDefault="7DD62C64" w:rsidP="009E471D">
            <w:pPr>
              <w:pStyle w:val="BodyText"/>
              <w:numPr>
                <w:ilvl w:val="0"/>
                <w:numId w:val="21"/>
              </w:numPr>
              <w:ind w:left="416"/>
              <w:rPr>
                <w:b/>
                <w:bCs/>
              </w:rPr>
            </w:pPr>
            <w:r w:rsidRPr="3281E3F9">
              <w:rPr>
                <w:b/>
                <w:bCs/>
              </w:rPr>
              <w:t xml:space="preserve">Details of the </w:t>
            </w:r>
            <w:r w:rsidR="00E511E6">
              <w:rPr>
                <w:b/>
                <w:bCs/>
              </w:rPr>
              <w:t>s</w:t>
            </w:r>
            <w:r w:rsidRPr="3281E3F9">
              <w:rPr>
                <w:b/>
                <w:bCs/>
              </w:rPr>
              <w:t>ubcontractor</w:t>
            </w:r>
            <w:r w:rsidR="7C225DD6" w:rsidRPr="3281E3F9">
              <w:rPr>
                <w:b/>
                <w:bCs/>
              </w:rPr>
              <w:t xml:space="preserve">’s insurance cover, as appropriate to the </w:t>
            </w:r>
            <w:r w:rsidR="5ED84ABD" w:rsidRPr="3281E3F9">
              <w:rPr>
                <w:b/>
                <w:bCs/>
              </w:rPr>
              <w:t>subcontracting work</w:t>
            </w:r>
            <w:r w:rsidR="7C225DD6" w:rsidRPr="3281E3F9">
              <w:rPr>
                <w:b/>
                <w:bCs/>
              </w:rPr>
              <w:t xml:space="preserve"> to be performed</w:t>
            </w:r>
            <w:r w:rsidR="00823648">
              <w:rPr>
                <w:b/>
                <w:bCs/>
              </w:rPr>
              <w:t>?</w:t>
            </w:r>
          </w:p>
        </w:tc>
      </w:tr>
      <w:tr w:rsidR="00B66C9B" w:rsidRPr="001B14B6" w14:paraId="48C68E33" w14:textId="77777777" w:rsidTr="3281E3F9">
        <w:tc>
          <w:tcPr>
            <w:tcW w:w="90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3308" w14:textId="77777777" w:rsidR="00B66C9B" w:rsidRPr="001B14B6" w:rsidRDefault="00B66C9B" w:rsidP="00F47EC1">
            <w:pPr>
              <w:pStyle w:val="BodyText"/>
            </w:pPr>
          </w:p>
        </w:tc>
      </w:tr>
      <w:tr w:rsidR="00541BA2" w:rsidRPr="001B14B6" w14:paraId="4347276D" w14:textId="77777777" w:rsidTr="009E471D">
        <w:tc>
          <w:tcPr>
            <w:tcW w:w="90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0F7" w:themeFill="accent5"/>
          </w:tcPr>
          <w:p w14:paraId="435EED60" w14:textId="08EA4148" w:rsidR="00541BA2" w:rsidRPr="009E471D" w:rsidRDefault="00541BA2" w:rsidP="009E471D">
            <w:pPr>
              <w:pStyle w:val="ListParagraph"/>
              <w:numPr>
                <w:ilvl w:val="0"/>
                <w:numId w:val="21"/>
              </w:numPr>
              <w:ind w:left="416"/>
              <w:rPr>
                <w:sz w:val="20"/>
                <w:szCs w:val="20"/>
              </w:rPr>
            </w:pPr>
            <w:r w:rsidRPr="009E471D">
              <w:rPr>
                <w:b/>
                <w:bCs/>
                <w:sz w:val="20"/>
                <w:szCs w:val="20"/>
              </w:rPr>
              <w:t xml:space="preserve">The </w:t>
            </w:r>
            <w:r w:rsidR="00E511E6">
              <w:rPr>
                <w:b/>
                <w:bCs/>
                <w:sz w:val="20"/>
                <w:szCs w:val="20"/>
              </w:rPr>
              <w:t>s</w:t>
            </w:r>
            <w:r w:rsidRPr="009E471D">
              <w:rPr>
                <w:b/>
                <w:bCs/>
                <w:sz w:val="20"/>
                <w:szCs w:val="20"/>
              </w:rPr>
              <w:t xml:space="preserve">ubcontractor understands that their services may be subject to the </w:t>
            </w:r>
            <w:r w:rsidR="00E511E6">
              <w:rPr>
                <w:b/>
                <w:bCs/>
                <w:sz w:val="20"/>
                <w:szCs w:val="20"/>
              </w:rPr>
              <w:t>d</w:t>
            </w:r>
            <w:r w:rsidRPr="009E471D">
              <w:rPr>
                <w:b/>
                <w:bCs/>
                <w:sz w:val="20"/>
                <w:szCs w:val="20"/>
              </w:rPr>
              <w:t>epartment’s scheme assurance activities</w:t>
            </w:r>
            <w:r w:rsidR="00BC0F73">
              <w:rPr>
                <w:b/>
                <w:bCs/>
                <w:sz w:val="20"/>
                <w:szCs w:val="20"/>
              </w:rPr>
              <w:t>:</w:t>
            </w:r>
          </w:p>
          <w:p w14:paraId="70D555BD" w14:textId="3530ED7C" w:rsidR="00541BA2" w:rsidRPr="001B14B6" w:rsidRDefault="00541BA2" w:rsidP="009E471D">
            <w:r w:rsidRPr="009E471D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E471D">
              <w:rPr>
                <w:sz w:val="20"/>
                <w:szCs w:val="20"/>
              </w:rPr>
              <w:t xml:space="preserve"> Yes </w:t>
            </w:r>
            <w:r w:rsidRPr="009E471D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E471D">
              <w:rPr>
                <w:sz w:val="20"/>
                <w:szCs w:val="20"/>
              </w:rPr>
              <w:t xml:space="preserve"> No</w:t>
            </w:r>
          </w:p>
        </w:tc>
      </w:tr>
      <w:tr w:rsidR="00285680" w:rsidRPr="001B14B6" w14:paraId="0C8CC8EE" w14:textId="77777777" w:rsidTr="3281E3F9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F0F7" w:themeFill="accent5"/>
          </w:tcPr>
          <w:p w14:paraId="6E1DE951" w14:textId="5BA8D23B" w:rsidR="00285680" w:rsidRPr="001B14B6" w:rsidRDefault="00A3327F" w:rsidP="009E471D">
            <w:pPr>
              <w:pStyle w:val="BodyText"/>
              <w:numPr>
                <w:ilvl w:val="0"/>
                <w:numId w:val="21"/>
              </w:numPr>
              <w:ind w:left="416"/>
              <w:rPr>
                <w:b/>
                <w:bCs/>
              </w:rPr>
            </w:pPr>
            <w:r w:rsidRPr="001B14B6">
              <w:rPr>
                <w:b/>
                <w:bCs/>
              </w:rPr>
              <w:t>Any other rel</w:t>
            </w:r>
            <w:r w:rsidR="001A3751" w:rsidRPr="001B14B6">
              <w:rPr>
                <w:b/>
                <w:bCs/>
              </w:rPr>
              <w:t>evant information</w:t>
            </w:r>
            <w:r w:rsidR="006A269E" w:rsidRPr="001B14B6">
              <w:rPr>
                <w:b/>
                <w:bCs/>
              </w:rPr>
              <w:t>:</w:t>
            </w:r>
          </w:p>
        </w:tc>
      </w:tr>
      <w:tr w:rsidR="00285680" w:rsidRPr="001B14B6" w14:paraId="75D59972" w14:textId="77777777" w:rsidTr="3281E3F9">
        <w:tc>
          <w:tcPr>
            <w:tcW w:w="90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73BF" w14:textId="77777777" w:rsidR="00285680" w:rsidRDefault="00285680" w:rsidP="00F47EC1">
            <w:pPr>
              <w:pStyle w:val="BodyText"/>
            </w:pPr>
          </w:p>
          <w:p w14:paraId="2EB877B8" w14:textId="33D527EB" w:rsidR="00541BA2" w:rsidRPr="001B14B6" w:rsidRDefault="00541BA2" w:rsidP="00F47EC1">
            <w:pPr>
              <w:pStyle w:val="BodyText"/>
            </w:pPr>
          </w:p>
        </w:tc>
      </w:tr>
      <w:tr w:rsidR="00285680" w:rsidRPr="001B14B6" w14:paraId="458F20D6" w14:textId="77777777" w:rsidTr="3281E3F9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F0F7" w:themeFill="accent5"/>
          </w:tcPr>
          <w:p w14:paraId="0C12BAA6" w14:textId="1DD7299F" w:rsidR="00285680" w:rsidRPr="001B14B6" w:rsidRDefault="19A91191" w:rsidP="009E471D">
            <w:pPr>
              <w:pStyle w:val="BodyText"/>
              <w:numPr>
                <w:ilvl w:val="0"/>
                <w:numId w:val="21"/>
              </w:numPr>
              <w:ind w:left="416"/>
            </w:pPr>
            <w:r w:rsidRPr="3281E3F9">
              <w:rPr>
                <w:b/>
                <w:bCs/>
              </w:rPr>
              <w:t xml:space="preserve">Is or has the </w:t>
            </w:r>
            <w:r w:rsidR="00E511E6">
              <w:rPr>
                <w:b/>
                <w:bCs/>
              </w:rPr>
              <w:t>s</w:t>
            </w:r>
            <w:r w:rsidRPr="3281E3F9">
              <w:rPr>
                <w:b/>
                <w:bCs/>
              </w:rPr>
              <w:t xml:space="preserve">ubcontractor previously been an </w:t>
            </w:r>
            <w:r w:rsidR="00E511E6">
              <w:rPr>
                <w:b/>
                <w:bCs/>
              </w:rPr>
              <w:t>employer</w:t>
            </w:r>
            <w:r w:rsidR="00E511E6" w:rsidRPr="3281E3F9">
              <w:rPr>
                <w:b/>
                <w:bCs/>
              </w:rPr>
              <w:t xml:space="preserve"> </w:t>
            </w:r>
            <w:r w:rsidR="37BE8571" w:rsidRPr="3281E3F9">
              <w:rPr>
                <w:b/>
                <w:bCs/>
              </w:rPr>
              <w:t>either under the PALM scheme,</w:t>
            </w:r>
            <w:r w:rsidR="171FDE2D" w:rsidRPr="3281E3F9">
              <w:rPr>
                <w:b/>
                <w:bCs/>
              </w:rPr>
              <w:t xml:space="preserve"> </w:t>
            </w:r>
            <w:r w:rsidR="71C05B38" w:rsidRPr="3281E3F9">
              <w:rPr>
                <w:b/>
                <w:bCs/>
              </w:rPr>
              <w:t>Seasonal Worker Programme (SWP) or Pacific Labour Scheme (PLS)?</w:t>
            </w:r>
          </w:p>
        </w:tc>
      </w:tr>
      <w:tr w:rsidR="00285680" w:rsidRPr="001B14B6" w14:paraId="31A88B20" w14:textId="77777777" w:rsidTr="3281E3F9">
        <w:tc>
          <w:tcPr>
            <w:tcW w:w="90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0957" w14:textId="0A34954F" w:rsidR="00D8101A" w:rsidRPr="001B14B6" w:rsidRDefault="1A232EAA" w:rsidP="00F47EC1">
            <w:pPr>
              <w:pStyle w:val="BodyText"/>
            </w:pPr>
            <w:bookmarkStart w:id="1" w:name="_Hlk142387128"/>
            <w:r w:rsidRPr="3281E3F9">
              <w:rPr>
                <w:rFonts w:ascii="Segoe UI Symbol" w:hAnsi="Segoe UI Symbol" w:cs="Segoe UI Symbol"/>
              </w:rPr>
              <w:lastRenderedPageBreak/>
              <w:t>☐</w:t>
            </w:r>
            <w:r>
              <w:t xml:space="preserve"> Yes </w:t>
            </w:r>
            <w:r w:rsidRPr="3281E3F9">
              <w:rPr>
                <w:rFonts w:ascii="Segoe UI Symbol" w:hAnsi="Segoe UI Symbol" w:cs="Segoe UI Symbol"/>
              </w:rPr>
              <w:t>☐</w:t>
            </w:r>
            <w:r>
              <w:t xml:space="preserve"> No </w:t>
            </w:r>
            <w:bookmarkEnd w:id="1"/>
            <w:r w:rsidRPr="3281E3F9">
              <w:rPr>
                <w:rFonts w:ascii="Segoe UI Symbol" w:hAnsi="Segoe UI Symbol" w:cs="Segoe UI Symbol"/>
              </w:rPr>
              <w:t>☐</w:t>
            </w:r>
            <w:r>
              <w:t xml:space="preserve"> Not </w:t>
            </w:r>
            <w:r w:rsidR="00273BA9">
              <w:t>a</w:t>
            </w:r>
            <w:r>
              <w:t>pplicable</w:t>
            </w:r>
          </w:p>
          <w:p w14:paraId="0218E89B" w14:textId="36EF31EE" w:rsidR="00D8101A" w:rsidRPr="001B14B6" w:rsidRDefault="4B94DCFC" w:rsidP="00F47EC1">
            <w:pPr>
              <w:pStyle w:val="BodyText"/>
            </w:pPr>
            <w:r>
              <w:t>If yes, which program and when:</w:t>
            </w:r>
          </w:p>
          <w:p w14:paraId="4C2E921F" w14:textId="421B13FD" w:rsidR="00D8101A" w:rsidRPr="001B14B6" w:rsidRDefault="00D8101A" w:rsidP="00F47EC1">
            <w:pPr>
              <w:pStyle w:val="BodyText"/>
            </w:pPr>
          </w:p>
        </w:tc>
      </w:tr>
      <w:tr w:rsidR="00285680" w:rsidRPr="001B14B6" w14:paraId="0B0EAE96" w14:textId="77777777" w:rsidTr="3281E3F9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F0F7" w:themeFill="accent5"/>
          </w:tcPr>
          <w:p w14:paraId="2E338F56" w14:textId="5A30398C" w:rsidR="00285680" w:rsidRPr="001B14B6" w:rsidRDefault="00085B6F" w:rsidP="009E471D">
            <w:pPr>
              <w:pStyle w:val="BodyText"/>
              <w:numPr>
                <w:ilvl w:val="0"/>
                <w:numId w:val="21"/>
              </w:numPr>
              <w:ind w:left="416"/>
            </w:pPr>
            <w:r w:rsidRPr="001B14B6">
              <w:rPr>
                <w:b/>
                <w:bCs/>
              </w:rPr>
              <w:t xml:space="preserve">How will your organisation ensure that the services to be undertaken by the </w:t>
            </w:r>
            <w:r w:rsidR="00E511E6">
              <w:rPr>
                <w:b/>
                <w:bCs/>
              </w:rPr>
              <w:t>s</w:t>
            </w:r>
            <w:r w:rsidRPr="001B14B6">
              <w:rPr>
                <w:b/>
                <w:bCs/>
              </w:rPr>
              <w:t xml:space="preserve">ubcontractor will be consistent with your responsibilities under the </w:t>
            </w:r>
            <w:r w:rsidR="00E511E6">
              <w:rPr>
                <w:b/>
                <w:bCs/>
              </w:rPr>
              <w:t>d</w:t>
            </w:r>
            <w:r w:rsidRPr="001B14B6">
              <w:rPr>
                <w:b/>
                <w:bCs/>
              </w:rPr>
              <w:t xml:space="preserve">eed? Include details of how your </w:t>
            </w:r>
            <w:r w:rsidR="004F75A0">
              <w:rPr>
                <w:b/>
                <w:bCs/>
              </w:rPr>
              <w:t>o</w:t>
            </w:r>
            <w:r w:rsidRPr="001B14B6">
              <w:rPr>
                <w:b/>
                <w:bCs/>
              </w:rPr>
              <w:t xml:space="preserve">rganisation will monitor the </w:t>
            </w:r>
            <w:r w:rsidR="00E511E6">
              <w:rPr>
                <w:b/>
                <w:bCs/>
              </w:rPr>
              <w:t>s</w:t>
            </w:r>
            <w:r w:rsidRPr="001B14B6">
              <w:rPr>
                <w:b/>
                <w:bCs/>
              </w:rPr>
              <w:t>ubcontractor’s performance</w:t>
            </w:r>
            <w:r w:rsidR="001871EC">
              <w:rPr>
                <w:b/>
                <w:bCs/>
              </w:rPr>
              <w:t>:</w:t>
            </w:r>
          </w:p>
        </w:tc>
      </w:tr>
      <w:tr w:rsidR="00285680" w:rsidRPr="001B14B6" w14:paraId="625FCFF4" w14:textId="77777777" w:rsidTr="3281E3F9">
        <w:tc>
          <w:tcPr>
            <w:tcW w:w="90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088D" w14:textId="77777777" w:rsidR="00285680" w:rsidRPr="001B14B6" w:rsidRDefault="00285680" w:rsidP="00F47EC1">
            <w:pPr>
              <w:pStyle w:val="BodyText"/>
            </w:pPr>
          </w:p>
        </w:tc>
      </w:tr>
      <w:tr w:rsidR="004E37AF" w:rsidRPr="001B14B6" w14:paraId="590A46FD" w14:textId="77777777" w:rsidTr="3281E3F9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F0F7" w:themeFill="accent5"/>
          </w:tcPr>
          <w:p w14:paraId="0BE13065" w14:textId="55B25396" w:rsidR="004E37AF" w:rsidRPr="00C6654B" w:rsidRDefault="0107B944" w:rsidP="009E471D">
            <w:pPr>
              <w:pStyle w:val="BodyText"/>
              <w:numPr>
                <w:ilvl w:val="0"/>
                <w:numId w:val="21"/>
              </w:numPr>
              <w:ind w:left="416"/>
              <w:rPr>
                <w:b/>
                <w:bCs/>
              </w:rPr>
            </w:pPr>
            <w:r w:rsidRPr="3281E3F9">
              <w:rPr>
                <w:b/>
                <w:bCs/>
              </w:rPr>
              <w:t xml:space="preserve">How will your </w:t>
            </w:r>
            <w:r w:rsidR="08F8541B" w:rsidRPr="3281E3F9">
              <w:rPr>
                <w:b/>
                <w:bCs/>
              </w:rPr>
              <w:t>organisation</w:t>
            </w:r>
            <w:r w:rsidRPr="3281E3F9">
              <w:rPr>
                <w:b/>
                <w:bCs/>
              </w:rPr>
              <w:t xml:space="preserve"> ensure that the </w:t>
            </w:r>
            <w:r w:rsidR="00E511E6">
              <w:rPr>
                <w:b/>
                <w:bCs/>
              </w:rPr>
              <w:t>s</w:t>
            </w:r>
            <w:r w:rsidRPr="3281E3F9">
              <w:rPr>
                <w:b/>
                <w:bCs/>
              </w:rPr>
              <w:t>ubcontractor has attended and will undertake any training a</w:t>
            </w:r>
            <w:r w:rsidR="75F5A1E3" w:rsidRPr="3281E3F9">
              <w:rPr>
                <w:b/>
                <w:bCs/>
              </w:rPr>
              <w:t>n</w:t>
            </w:r>
            <w:r w:rsidRPr="3281E3F9">
              <w:rPr>
                <w:b/>
                <w:bCs/>
              </w:rPr>
              <w:t xml:space="preserve">d information session </w:t>
            </w:r>
            <w:r w:rsidR="08F8541B" w:rsidRPr="3281E3F9">
              <w:rPr>
                <w:b/>
                <w:bCs/>
              </w:rPr>
              <w:t xml:space="preserve">as specified in the </w:t>
            </w:r>
            <w:r w:rsidR="00E511E6">
              <w:rPr>
                <w:b/>
                <w:bCs/>
              </w:rPr>
              <w:t>g</w:t>
            </w:r>
            <w:r w:rsidR="08F8541B" w:rsidRPr="3281E3F9">
              <w:rPr>
                <w:b/>
                <w:bCs/>
              </w:rPr>
              <w:t xml:space="preserve">uidelines or as otherwise notified by the </w:t>
            </w:r>
            <w:r w:rsidR="00E511E6">
              <w:rPr>
                <w:b/>
                <w:bCs/>
              </w:rPr>
              <w:t>d</w:t>
            </w:r>
            <w:r w:rsidR="08F8541B" w:rsidRPr="3281E3F9">
              <w:rPr>
                <w:b/>
                <w:bCs/>
              </w:rPr>
              <w:t xml:space="preserve">epartment? </w:t>
            </w:r>
          </w:p>
        </w:tc>
      </w:tr>
      <w:tr w:rsidR="004E37AF" w:rsidRPr="001B14B6" w14:paraId="17EAA4AC" w14:textId="77777777" w:rsidTr="3281E3F9">
        <w:tc>
          <w:tcPr>
            <w:tcW w:w="90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F06F" w14:textId="77777777" w:rsidR="004E37AF" w:rsidRPr="001B14B6" w:rsidRDefault="004E37AF" w:rsidP="00F47EC1">
            <w:pPr>
              <w:pStyle w:val="BodyText"/>
            </w:pPr>
          </w:p>
        </w:tc>
      </w:tr>
      <w:tr w:rsidR="00C6654B" w:rsidRPr="001B14B6" w14:paraId="33E4CF91" w14:textId="77777777" w:rsidTr="3281E3F9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F0F7" w:themeFill="accent5"/>
          </w:tcPr>
          <w:p w14:paraId="0E8C3548" w14:textId="08528366" w:rsidR="00C6654B" w:rsidRPr="007044DF" w:rsidRDefault="007044DF" w:rsidP="009E471D">
            <w:pPr>
              <w:pStyle w:val="BodyText"/>
              <w:numPr>
                <w:ilvl w:val="0"/>
                <w:numId w:val="21"/>
              </w:numPr>
              <w:ind w:left="416"/>
              <w:rPr>
                <w:b/>
                <w:bCs/>
              </w:rPr>
            </w:pPr>
            <w:r w:rsidRPr="007044DF">
              <w:rPr>
                <w:b/>
                <w:bCs/>
              </w:rPr>
              <w:t xml:space="preserve">How will you ensure that the </w:t>
            </w:r>
            <w:r w:rsidR="00E511E6">
              <w:rPr>
                <w:b/>
                <w:bCs/>
              </w:rPr>
              <w:t>s</w:t>
            </w:r>
            <w:r w:rsidRPr="007044DF">
              <w:rPr>
                <w:b/>
                <w:bCs/>
              </w:rPr>
              <w:t xml:space="preserve">ubcontractor can meet </w:t>
            </w:r>
            <w:r w:rsidR="00E511E6">
              <w:rPr>
                <w:b/>
                <w:bCs/>
              </w:rPr>
              <w:t>their</w:t>
            </w:r>
            <w:r w:rsidR="00E511E6" w:rsidRPr="007044DF">
              <w:rPr>
                <w:b/>
                <w:bCs/>
              </w:rPr>
              <w:t xml:space="preserve"> </w:t>
            </w:r>
            <w:r w:rsidRPr="007044DF">
              <w:rPr>
                <w:b/>
                <w:bCs/>
              </w:rPr>
              <w:t xml:space="preserve">obligations in relation to the </w:t>
            </w:r>
            <w:r w:rsidR="00E511E6">
              <w:rPr>
                <w:b/>
                <w:bCs/>
              </w:rPr>
              <w:t>d</w:t>
            </w:r>
            <w:r w:rsidRPr="007044DF">
              <w:rPr>
                <w:b/>
                <w:bCs/>
              </w:rPr>
              <w:t xml:space="preserve">epartment’s IT </w:t>
            </w:r>
            <w:r w:rsidR="00E511E6">
              <w:rPr>
                <w:b/>
                <w:bCs/>
              </w:rPr>
              <w:t>s</w:t>
            </w:r>
            <w:r w:rsidRPr="007044DF">
              <w:rPr>
                <w:b/>
                <w:bCs/>
              </w:rPr>
              <w:t>ystems data access and data storage requirements?</w:t>
            </w:r>
          </w:p>
        </w:tc>
      </w:tr>
      <w:tr w:rsidR="00C6654B" w:rsidRPr="001B14B6" w14:paraId="2F7852AA" w14:textId="77777777" w:rsidTr="3281E3F9">
        <w:tc>
          <w:tcPr>
            <w:tcW w:w="90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4F5C" w14:textId="77777777" w:rsidR="00C6654B" w:rsidRPr="001B14B6" w:rsidRDefault="00C6654B" w:rsidP="00F47EC1">
            <w:pPr>
              <w:pStyle w:val="BodyText"/>
            </w:pPr>
          </w:p>
        </w:tc>
      </w:tr>
      <w:tr w:rsidR="00320ECD" w:rsidRPr="001B14B6" w14:paraId="50CF2E7F" w14:textId="77777777" w:rsidTr="3281E3F9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F0F7" w:themeFill="accent5"/>
          </w:tcPr>
          <w:p w14:paraId="45726666" w14:textId="7D359625" w:rsidR="00320ECD" w:rsidRPr="003D6BAB" w:rsidRDefault="003D6BAB" w:rsidP="009E471D">
            <w:pPr>
              <w:pStyle w:val="BodyText"/>
              <w:numPr>
                <w:ilvl w:val="0"/>
                <w:numId w:val="21"/>
              </w:numPr>
              <w:ind w:left="416"/>
              <w:rPr>
                <w:b/>
                <w:bCs/>
              </w:rPr>
            </w:pPr>
            <w:r>
              <w:rPr>
                <w:b/>
                <w:bCs/>
              </w:rPr>
              <w:t xml:space="preserve">How will you ensure </w:t>
            </w:r>
            <w:r w:rsidR="00273BA9">
              <w:rPr>
                <w:b/>
                <w:bCs/>
              </w:rPr>
              <w:t>that the</w:t>
            </w:r>
            <w:r>
              <w:rPr>
                <w:b/>
                <w:bCs/>
              </w:rPr>
              <w:t xml:space="preserve"> </w:t>
            </w:r>
            <w:r w:rsidR="00E511E6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ubcontractor will comply with the </w:t>
            </w:r>
            <w:r w:rsidR="00E511E6">
              <w:rPr>
                <w:b/>
                <w:bCs/>
              </w:rPr>
              <w:t>d</w:t>
            </w:r>
            <w:r>
              <w:rPr>
                <w:b/>
                <w:bCs/>
              </w:rPr>
              <w:t xml:space="preserve">epartment’s </w:t>
            </w:r>
            <w:r w:rsidR="00E511E6">
              <w:rPr>
                <w:b/>
                <w:bCs/>
              </w:rPr>
              <w:t>s</w:t>
            </w:r>
            <w:r>
              <w:rPr>
                <w:b/>
                <w:bCs/>
              </w:rPr>
              <w:t>ecurity policies</w:t>
            </w:r>
            <w:r w:rsidR="007C792F">
              <w:rPr>
                <w:b/>
                <w:bCs/>
              </w:rPr>
              <w:t>?</w:t>
            </w:r>
          </w:p>
        </w:tc>
      </w:tr>
      <w:tr w:rsidR="00320ECD" w:rsidRPr="001B14B6" w14:paraId="6AA8C52C" w14:textId="77777777" w:rsidTr="3281E3F9">
        <w:tc>
          <w:tcPr>
            <w:tcW w:w="90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9701" w14:textId="77777777" w:rsidR="00320ECD" w:rsidRPr="001B14B6" w:rsidRDefault="00320ECD" w:rsidP="00F47EC1">
            <w:pPr>
              <w:pStyle w:val="BodyText"/>
            </w:pPr>
          </w:p>
        </w:tc>
      </w:tr>
      <w:tr w:rsidR="00320ECD" w:rsidRPr="001B14B6" w14:paraId="28F20801" w14:textId="77777777" w:rsidTr="3281E3F9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F0F7" w:themeFill="accent5"/>
          </w:tcPr>
          <w:p w14:paraId="292C70D9" w14:textId="0BCDF32B" w:rsidR="00320ECD" w:rsidRPr="00F44F86" w:rsidRDefault="00F44F86" w:rsidP="009E471D">
            <w:pPr>
              <w:pStyle w:val="BodyText"/>
              <w:numPr>
                <w:ilvl w:val="0"/>
                <w:numId w:val="21"/>
              </w:numPr>
              <w:ind w:left="416"/>
              <w:rPr>
                <w:b/>
                <w:bCs/>
              </w:rPr>
            </w:pPr>
            <w:r>
              <w:rPr>
                <w:b/>
                <w:bCs/>
              </w:rPr>
              <w:t>How will you</w:t>
            </w:r>
            <w:r w:rsidR="001B6A3F">
              <w:rPr>
                <w:b/>
                <w:bCs/>
              </w:rPr>
              <w:t xml:space="preserve"> ensure </w:t>
            </w:r>
            <w:r w:rsidR="00E511E6">
              <w:rPr>
                <w:b/>
                <w:bCs/>
              </w:rPr>
              <w:t>w</w:t>
            </w:r>
            <w:r w:rsidR="001B6A3F">
              <w:rPr>
                <w:b/>
                <w:bCs/>
              </w:rPr>
              <w:t>orkers are aware of the process t</w:t>
            </w:r>
            <w:r w:rsidR="009F7086">
              <w:rPr>
                <w:b/>
                <w:bCs/>
              </w:rPr>
              <w:t xml:space="preserve">o lodge a complaint or voice concerns about a </w:t>
            </w:r>
            <w:r w:rsidR="00E511E6">
              <w:rPr>
                <w:b/>
                <w:bCs/>
              </w:rPr>
              <w:t>s</w:t>
            </w:r>
            <w:r w:rsidR="009F7086">
              <w:rPr>
                <w:b/>
                <w:bCs/>
              </w:rPr>
              <w:t>ubcontractor?</w:t>
            </w:r>
            <w:r w:rsidR="009848F0">
              <w:rPr>
                <w:b/>
                <w:bCs/>
              </w:rPr>
              <w:t xml:space="preserve"> </w:t>
            </w:r>
            <w:r w:rsidR="00140B3B">
              <w:rPr>
                <w:b/>
                <w:bCs/>
              </w:rPr>
              <w:t xml:space="preserve">In addition, how will </w:t>
            </w:r>
            <w:r w:rsidR="00E511E6">
              <w:rPr>
                <w:b/>
                <w:bCs/>
              </w:rPr>
              <w:t>w</w:t>
            </w:r>
            <w:r w:rsidR="00140B3B">
              <w:rPr>
                <w:b/>
                <w:bCs/>
              </w:rPr>
              <w:t>orker feedback be used to assist with continual improvement?</w:t>
            </w:r>
          </w:p>
        </w:tc>
      </w:tr>
      <w:tr w:rsidR="00320ECD" w:rsidRPr="001B14B6" w14:paraId="28903DA7" w14:textId="77777777" w:rsidTr="3281E3F9">
        <w:tc>
          <w:tcPr>
            <w:tcW w:w="90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D9AA" w14:textId="77777777" w:rsidR="00320ECD" w:rsidRPr="001B14B6" w:rsidRDefault="00320ECD" w:rsidP="00F47EC1">
            <w:pPr>
              <w:pStyle w:val="BodyText"/>
            </w:pPr>
          </w:p>
        </w:tc>
      </w:tr>
      <w:tr w:rsidR="007044DF" w:rsidRPr="001B14B6" w14:paraId="32E86DB2" w14:textId="77777777" w:rsidTr="3281E3F9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F0F7" w:themeFill="accent5"/>
          </w:tcPr>
          <w:p w14:paraId="20CEA6F9" w14:textId="714DB67C" w:rsidR="007044DF" w:rsidRPr="00DD2686" w:rsidRDefault="00A10F56" w:rsidP="009E471D">
            <w:pPr>
              <w:pStyle w:val="BodyText"/>
              <w:numPr>
                <w:ilvl w:val="0"/>
                <w:numId w:val="21"/>
              </w:numPr>
              <w:ind w:left="416"/>
              <w:rPr>
                <w:b/>
                <w:bCs/>
              </w:rPr>
            </w:pPr>
            <w:r>
              <w:rPr>
                <w:b/>
                <w:bCs/>
              </w:rPr>
              <w:t xml:space="preserve">A </w:t>
            </w:r>
            <w:r w:rsidRPr="00DD2686">
              <w:rPr>
                <w:b/>
                <w:bCs/>
              </w:rPr>
              <w:t xml:space="preserve">fraud control plan </w:t>
            </w:r>
            <w:r>
              <w:rPr>
                <w:b/>
                <w:bCs/>
              </w:rPr>
              <w:t xml:space="preserve">must be </w:t>
            </w:r>
            <w:r w:rsidRPr="00DD2686">
              <w:rPr>
                <w:b/>
                <w:bCs/>
              </w:rPr>
              <w:t xml:space="preserve">provided to the </w:t>
            </w:r>
            <w:r w:rsidR="00E511E6">
              <w:rPr>
                <w:b/>
                <w:bCs/>
              </w:rPr>
              <w:t>d</w:t>
            </w:r>
            <w:r w:rsidRPr="00DD2686">
              <w:rPr>
                <w:b/>
                <w:bCs/>
              </w:rPr>
              <w:t xml:space="preserve">epartment </w:t>
            </w:r>
            <w:r>
              <w:rPr>
                <w:b/>
                <w:bCs/>
              </w:rPr>
              <w:t>up</w:t>
            </w:r>
            <w:r w:rsidRPr="00DD2686">
              <w:rPr>
                <w:b/>
                <w:bCs/>
              </w:rPr>
              <w:t>on request</w:t>
            </w:r>
            <w:r>
              <w:rPr>
                <w:b/>
                <w:bCs/>
              </w:rPr>
              <w:t xml:space="preserve">. Outline the </w:t>
            </w:r>
            <w:r w:rsidR="007044DF" w:rsidRPr="00DD2686">
              <w:rPr>
                <w:b/>
                <w:bCs/>
              </w:rPr>
              <w:t xml:space="preserve">steps </w:t>
            </w:r>
            <w:r>
              <w:rPr>
                <w:b/>
                <w:bCs/>
              </w:rPr>
              <w:t xml:space="preserve">you </w:t>
            </w:r>
            <w:r w:rsidR="007044DF" w:rsidRPr="00DD2686">
              <w:rPr>
                <w:b/>
                <w:bCs/>
              </w:rPr>
              <w:t xml:space="preserve">have initiated to prevent </w:t>
            </w:r>
            <w:r w:rsidR="00E511E6">
              <w:rPr>
                <w:b/>
                <w:bCs/>
              </w:rPr>
              <w:t>s</w:t>
            </w:r>
            <w:r w:rsidR="007044DF" w:rsidRPr="00DD2686">
              <w:rPr>
                <w:b/>
                <w:bCs/>
              </w:rPr>
              <w:t xml:space="preserve">ubcontractors from engaging with fraud </w:t>
            </w:r>
            <w:r w:rsidR="00DD2686" w:rsidRPr="00DD2686">
              <w:rPr>
                <w:b/>
                <w:bCs/>
              </w:rPr>
              <w:t xml:space="preserve">upon the </w:t>
            </w:r>
            <w:r w:rsidR="00273BA9">
              <w:rPr>
                <w:b/>
                <w:bCs/>
              </w:rPr>
              <w:t>C</w:t>
            </w:r>
            <w:r w:rsidR="00DD2686" w:rsidRPr="00DD2686">
              <w:rPr>
                <w:b/>
                <w:bCs/>
              </w:rPr>
              <w:t>ommonwealth</w:t>
            </w:r>
            <w:r w:rsidR="001871EC">
              <w:rPr>
                <w:b/>
                <w:bCs/>
              </w:rPr>
              <w:t>:</w:t>
            </w:r>
          </w:p>
        </w:tc>
      </w:tr>
      <w:tr w:rsidR="007044DF" w:rsidRPr="001B14B6" w14:paraId="37F39505" w14:textId="77777777" w:rsidTr="3281E3F9">
        <w:tc>
          <w:tcPr>
            <w:tcW w:w="90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0F95" w14:textId="77777777" w:rsidR="007044DF" w:rsidRPr="001B14B6" w:rsidRDefault="007044DF" w:rsidP="00F47EC1">
            <w:pPr>
              <w:pStyle w:val="BodyText"/>
            </w:pPr>
          </w:p>
        </w:tc>
      </w:tr>
      <w:tr w:rsidR="00334FD0" w:rsidRPr="001B14B6" w14:paraId="3153EEB1" w14:textId="77777777" w:rsidTr="002F0FBE">
        <w:tc>
          <w:tcPr>
            <w:tcW w:w="90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0F7" w:themeFill="accent5"/>
          </w:tcPr>
          <w:p w14:paraId="17FC960D" w14:textId="00C0C6C1" w:rsidR="00334FD0" w:rsidRPr="002F0FBE" w:rsidRDefault="00334FD0" w:rsidP="009E471D">
            <w:pPr>
              <w:pStyle w:val="BodyText"/>
              <w:numPr>
                <w:ilvl w:val="0"/>
                <w:numId w:val="21"/>
              </w:numPr>
              <w:ind w:left="416"/>
              <w:rPr>
                <w:b/>
                <w:bCs/>
              </w:rPr>
            </w:pPr>
            <w:r w:rsidRPr="002F0FBE">
              <w:rPr>
                <w:b/>
                <w:bCs/>
              </w:rPr>
              <w:t xml:space="preserve">Can you confirm the </w:t>
            </w:r>
            <w:r w:rsidR="00E511E6">
              <w:rPr>
                <w:b/>
                <w:bCs/>
              </w:rPr>
              <w:t>s</w:t>
            </w:r>
            <w:r w:rsidRPr="002F0FBE">
              <w:rPr>
                <w:b/>
                <w:bCs/>
              </w:rPr>
              <w:t>ubcontractor meets the following legislation:</w:t>
            </w:r>
          </w:p>
          <w:p w14:paraId="7287476B" w14:textId="77777777" w:rsidR="00334FD0" w:rsidRDefault="00334FD0" w:rsidP="009E471D">
            <w:pPr>
              <w:pStyle w:val="BodyText"/>
              <w:numPr>
                <w:ilvl w:val="1"/>
                <w:numId w:val="20"/>
              </w:numPr>
              <w:ind w:left="841"/>
            </w:pPr>
            <w:r w:rsidRPr="00334FD0">
              <w:rPr>
                <w:i/>
                <w:iCs/>
              </w:rPr>
              <w:t>Workplace Gender Equality Act 2012</w:t>
            </w:r>
            <w:r w:rsidRPr="00334FD0">
              <w:t xml:space="preserve"> (Cth) and/or:</w:t>
            </w:r>
          </w:p>
          <w:p w14:paraId="7CA71816" w14:textId="521E614A" w:rsidR="00334FD0" w:rsidRPr="001B14B6" w:rsidRDefault="00334FD0" w:rsidP="009E471D">
            <w:pPr>
              <w:pStyle w:val="BodyText"/>
              <w:numPr>
                <w:ilvl w:val="1"/>
                <w:numId w:val="20"/>
              </w:numPr>
              <w:ind w:left="841"/>
            </w:pPr>
            <w:r w:rsidRPr="00334FD0">
              <w:rPr>
                <w:i/>
                <w:iCs/>
              </w:rPr>
              <w:t>Charter of the United Nations Act 1945</w:t>
            </w:r>
            <w:r w:rsidRPr="00334FD0">
              <w:t xml:space="preserve"> (Cth).</w:t>
            </w:r>
          </w:p>
        </w:tc>
      </w:tr>
      <w:tr w:rsidR="00334FD0" w:rsidRPr="001B14B6" w14:paraId="79F4FA40" w14:textId="77777777" w:rsidTr="002F0FBE">
        <w:tc>
          <w:tcPr>
            <w:tcW w:w="90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F7841" w14:textId="37C58A18" w:rsidR="00334FD0" w:rsidRDefault="00334FD0" w:rsidP="00F47EC1">
            <w:pPr>
              <w:pStyle w:val="BodyText"/>
            </w:pPr>
            <w:r w:rsidRPr="3281E3F9">
              <w:rPr>
                <w:rFonts w:ascii="Segoe UI Symbol" w:hAnsi="Segoe UI Symbol" w:cs="Segoe UI Symbol"/>
              </w:rPr>
              <w:t>☐</w:t>
            </w:r>
            <w:r>
              <w:t xml:space="preserve"> Yes </w:t>
            </w:r>
            <w:r w:rsidRPr="3281E3F9">
              <w:rPr>
                <w:rFonts w:ascii="Segoe UI Symbol" w:hAnsi="Segoe UI Symbol" w:cs="Segoe UI Symbol"/>
              </w:rPr>
              <w:t>☐</w:t>
            </w:r>
            <w:r>
              <w:t xml:space="preserve"> No</w:t>
            </w:r>
          </w:p>
        </w:tc>
      </w:tr>
      <w:tr w:rsidR="00085B6F" w:rsidRPr="001B14B6" w14:paraId="47CA095D" w14:textId="77777777" w:rsidTr="3281E3F9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F0F7" w:themeFill="accent5"/>
          </w:tcPr>
          <w:p w14:paraId="588029A2" w14:textId="6664A4A6" w:rsidR="00D75AE5" w:rsidRPr="001B14B6" w:rsidRDefault="002B3030" w:rsidP="009E471D">
            <w:pPr>
              <w:pStyle w:val="BodyText"/>
              <w:numPr>
                <w:ilvl w:val="0"/>
                <w:numId w:val="21"/>
              </w:numPr>
              <w:ind w:left="416"/>
            </w:pPr>
            <w:r w:rsidRPr="002F0FBE">
              <w:rPr>
                <w:b/>
                <w:bCs/>
              </w:rPr>
              <w:t xml:space="preserve">How did you confirm that the </w:t>
            </w:r>
            <w:r w:rsidR="00E511E6">
              <w:rPr>
                <w:b/>
                <w:bCs/>
              </w:rPr>
              <w:t>s</w:t>
            </w:r>
            <w:r w:rsidRPr="002F0FBE">
              <w:rPr>
                <w:b/>
                <w:bCs/>
              </w:rPr>
              <w:t xml:space="preserve">ubcontractor complies with any other relevant legislation, and in particular, any </w:t>
            </w:r>
            <w:r w:rsidR="00E511E6">
              <w:rPr>
                <w:b/>
                <w:bCs/>
              </w:rPr>
              <w:t>w</w:t>
            </w:r>
            <w:r w:rsidRPr="002F0FBE">
              <w:rPr>
                <w:b/>
                <w:bCs/>
              </w:rPr>
              <w:t xml:space="preserve">orking with </w:t>
            </w:r>
            <w:r w:rsidR="00E511E6">
              <w:rPr>
                <w:b/>
                <w:bCs/>
              </w:rPr>
              <w:t>c</w:t>
            </w:r>
            <w:r w:rsidRPr="002F0FBE">
              <w:rPr>
                <w:b/>
                <w:bCs/>
              </w:rPr>
              <w:t xml:space="preserve">hildren </w:t>
            </w:r>
            <w:r w:rsidR="00E511E6">
              <w:rPr>
                <w:b/>
                <w:bCs/>
              </w:rPr>
              <w:t>l</w:t>
            </w:r>
            <w:r w:rsidRPr="002F0FBE">
              <w:rPr>
                <w:b/>
                <w:bCs/>
              </w:rPr>
              <w:t>aws within your jurisdiction?</w:t>
            </w:r>
          </w:p>
        </w:tc>
      </w:tr>
      <w:tr w:rsidR="00085B6F" w:rsidRPr="001B14B6" w14:paraId="18254344" w14:textId="77777777" w:rsidTr="3281E3F9">
        <w:tc>
          <w:tcPr>
            <w:tcW w:w="90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C2B4" w14:textId="77777777" w:rsidR="00085B6F" w:rsidRPr="001B14B6" w:rsidRDefault="00085B6F" w:rsidP="00F47EC1">
            <w:pPr>
              <w:pStyle w:val="BodyText"/>
            </w:pPr>
            <w:bookmarkStart w:id="2" w:name="_Hlk142383327"/>
          </w:p>
        </w:tc>
      </w:tr>
      <w:bookmarkEnd w:id="2"/>
      <w:tr w:rsidR="00085B6F" w:rsidRPr="001B14B6" w14:paraId="28392AC9" w14:textId="77777777" w:rsidTr="3281E3F9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F0F7" w:themeFill="accent5"/>
          </w:tcPr>
          <w:p w14:paraId="5092BBBD" w14:textId="3E0D551D" w:rsidR="00085B6F" w:rsidRPr="001B14B6" w:rsidRDefault="00D75AE5" w:rsidP="009E471D">
            <w:pPr>
              <w:pStyle w:val="BodyText"/>
              <w:numPr>
                <w:ilvl w:val="0"/>
                <w:numId w:val="21"/>
              </w:numPr>
              <w:ind w:left="416"/>
              <w:rPr>
                <w:b/>
                <w:bCs/>
              </w:rPr>
            </w:pPr>
            <w:r w:rsidRPr="001B14B6">
              <w:rPr>
                <w:b/>
                <w:bCs/>
              </w:rPr>
              <w:t>Details of trained/skilled staff employ</w:t>
            </w:r>
            <w:r w:rsidR="00D20FFE">
              <w:rPr>
                <w:b/>
                <w:bCs/>
              </w:rPr>
              <w:t>ed</w:t>
            </w:r>
            <w:r w:rsidRPr="001B14B6">
              <w:rPr>
                <w:b/>
                <w:bCs/>
              </w:rPr>
              <w:t xml:space="preserve"> by the </w:t>
            </w:r>
            <w:r w:rsidR="00E511E6">
              <w:rPr>
                <w:b/>
                <w:bCs/>
              </w:rPr>
              <w:t>s</w:t>
            </w:r>
            <w:r w:rsidRPr="001B14B6">
              <w:rPr>
                <w:b/>
                <w:bCs/>
              </w:rPr>
              <w:t xml:space="preserve">ubcontractor to perform the </w:t>
            </w:r>
            <w:r w:rsidR="00BA3240">
              <w:rPr>
                <w:b/>
                <w:bCs/>
              </w:rPr>
              <w:t>s</w:t>
            </w:r>
            <w:r w:rsidRPr="001B14B6">
              <w:rPr>
                <w:b/>
                <w:bCs/>
              </w:rPr>
              <w:t>ervices to be subcontracted:</w:t>
            </w:r>
          </w:p>
        </w:tc>
      </w:tr>
      <w:tr w:rsidR="00085B6F" w:rsidRPr="001B14B6" w14:paraId="0816AE78" w14:textId="77777777" w:rsidTr="3281E3F9">
        <w:tc>
          <w:tcPr>
            <w:tcW w:w="90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0611" w14:textId="77777777" w:rsidR="00085B6F" w:rsidRPr="001B14B6" w:rsidRDefault="00085B6F" w:rsidP="00F47EC1">
            <w:pPr>
              <w:pStyle w:val="BodyText"/>
            </w:pPr>
          </w:p>
        </w:tc>
      </w:tr>
    </w:tbl>
    <w:p w14:paraId="69295478" w14:textId="77777777" w:rsidR="00F47EC1" w:rsidRPr="001B14B6" w:rsidRDefault="00F47EC1" w:rsidP="00F47EC1">
      <w:pPr>
        <w:pStyle w:val="BodyText"/>
        <w:rPr>
          <w:sz w:val="22"/>
          <w:szCs w:val="22"/>
        </w:rPr>
      </w:pPr>
    </w:p>
    <w:p w14:paraId="1E3D88FE" w14:textId="6CF143B3" w:rsidR="3281E3F9" w:rsidRDefault="3281E3F9">
      <w:r>
        <w:br w:type="page"/>
      </w:r>
    </w:p>
    <w:p w14:paraId="64B98B3E" w14:textId="41E4D478" w:rsidR="00D75AE5" w:rsidRDefault="00D75AE5" w:rsidP="00D75AE5">
      <w:pPr>
        <w:pStyle w:val="Heading4"/>
        <w:rPr>
          <w:rFonts w:asciiTheme="minorHAnsi" w:hAnsiTheme="minorHAnsi"/>
        </w:rPr>
      </w:pPr>
      <w:r w:rsidRPr="001871EC">
        <w:rPr>
          <w:rFonts w:asciiTheme="minorHAnsi" w:hAnsiTheme="minorHAnsi"/>
        </w:rPr>
        <w:lastRenderedPageBreak/>
        <w:t xml:space="preserve">Section 2: </w:t>
      </w:r>
      <w:r w:rsidR="001871EC" w:rsidRPr="001871EC">
        <w:rPr>
          <w:rFonts w:asciiTheme="minorHAnsi" w:hAnsiTheme="minorHAnsi"/>
        </w:rPr>
        <w:t>d</w:t>
      </w:r>
      <w:r w:rsidRPr="001871EC">
        <w:rPr>
          <w:rFonts w:asciiTheme="minorHAnsi" w:hAnsiTheme="minorHAnsi"/>
        </w:rPr>
        <w:t xml:space="preserve">etails of </w:t>
      </w:r>
      <w:r w:rsidR="00E511E6" w:rsidRPr="001871EC">
        <w:rPr>
          <w:rFonts w:asciiTheme="minorHAnsi" w:hAnsiTheme="minorHAnsi"/>
        </w:rPr>
        <w:t>s</w:t>
      </w:r>
      <w:r w:rsidRPr="001871EC">
        <w:rPr>
          <w:rFonts w:asciiTheme="minorHAnsi" w:hAnsiTheme="minorHAnsi"/>
        </w:rPr>
        <w:t>ubcontractor you propose to terminate</w:t>
      </w:r>
    </w:p>
    <w:p w14:paraId="52BF0FEF" w14:textId="77777777" w:rsidR="00A97327" w:rsidRPr="00A97327" w:rsidRDefault="00A97327" w:rsidP="00A97327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75AE5" w:rsidRPr="001B14B6" w14:paraId="4FF6FCA8" w14:textId="77777777" w:rsidTr="00974E80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F0F7" w:themeFill="background2"/>
          </w:tcPr>
          <w:p w14:paraId="276B06F7" w14:textId="30CA1674" w:rsidR="00D75AE5" w:rsidRPr="001B14B6" w:rsidRDefault="00D75AE5" w:rsidP="009E471D">
            <w:pPr>
              <w:pStyle w:val="BodyText"/>
              <w:numPr>
                <w:ilvl w:val="2"/>
                <w:numId w:val="20"/>
              </w:numPr>
              <w:ind w:left="416"/>
              <w:rPr>
                <w:b/>
                <w:bCs/>
              </w:rPr>
            </w:pPr>
            <w:r w:rsidRPr="001B14B6">
              <w:rPr>
                <w:b/>
                <w:bCs/>
              </w:rPr>
              <w:t xml:space="preserve">Legal name of proposed </w:t>
            </w:r>
            <w:r w:rsidR="00E511E6">
              <w:rPr>
                <w:b/>
                <w:bCs/>
              </w:rPr>
              <w:t>s</w:t>
            </w:r>
            <w:r w:rsidRPr="001B14B6">
              <w:rPr>
                <w:b/>
                <w:bCs/>
              </w:rPr>
              <w:t>ubcontractor:</w:t>
            </w:r>
          </w:p>
        </w:tc>
      </w:tr>
      <w:tr w:rsidR="00D75AE5" w:rsidRPr="001B14B6" w14:paraId="45891C44" w14:textId="77777777" w:rsidTr="00FE161B">
        <w:tc>
          <w:tcPr>
            <w:tcW w:w="90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AB72" w14:textId="77777777" w:rsidR="00D75AE5" w:rsidRPr="001B14B6" w:rsidRDefault="00D75AE5" w:rsidP="00FE161B">
            <w:pPr>
              <w:pStyle w:val="BodyText"/>
            </w:pPr>
          </w:p>
        </w:tc>
      </w:tr>
      <w:tr w:rsidR="00D75AE5" w:rsidRPr="001B14B6" w14:paraId="12E51477" w14:textId="77777777" w:rsidTr="00974E80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F0F7" w:themeFill="background2"/>
          </w:tcPr>
          <w:p w14:paraId="380E2D1A" w14:textId="795B2C9F" w:rsidR="00D75AE5" w:rsidRPr="001B14B6" w:rsidRDefault="00D75AE5" w:rsidP="009E471D">
            <w:pPr>
              <w:pStyle w:val="BodyText"/>
              <w:numPr>
                <w:ilvl w:val="2"/>
                <w:numId w:val="20"/>
              </w:numPr>
              <w:ind w:left="416"/>
              <w:rPr>
                <w:b/>
                <w:bCs/>
              </w:rPr>
            </w:pPr>
            <w:r w:rsidRPr="001B14B6">
              <w:rPr>
                <w:b/>
                <w:bCs/>
              </w:rPr>
              <w:t>ABN/ACN:</w:t>
            </w:r>
          </w:p>
        </w:tc>
      </w:tr>
      <w:tr w:rsidR="00D75AE5" w:rsidRPr="001B14B6" w14:paraId="62126AC4" w14:textId="77777777" w:rsidTr="00FE161B">
        <w:tc>
          <w:tcPr>
            <w:tcW w:w="90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E0C9" w14:textId="77777777" w:rsidR="00D75AE5" w:rsidRPr="001B14B6" w:rsidRDefault="00D75AE5" w:rsidP="00FE161B">
            <w:pPr>
              <w:pStyle w:val="BodyText"/>
            </w:pPr>
          </w:p>
        </w:tc>
      </w:tr>
      <w:tr w:rsidR="00D75AE5" w:rsidRPr="001B14B6" w14:paraId="6DBD5937" w14:textId="77777777" w:rsidTr="00974E80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F0F7" w:themeFill="background2"/>
          </w:tcPr>
          <w:p w14:paraId="7796C2D5" w14:textId="53CC2A65" w:rsidR="00D75AE5" w:rsidRPr="001B14B6" w:rsidRDefault="00D75AE5" w:rsidP="009E471D">
            <w:pPr>
              <w:pStyle w:val="BodyText"/>
              <w:numPr>
                <w:ilvl w:val="2"/>
                <w:numId w:val="20"/>
              </w:numPr>
              <w:ind w:left="416"/>
              <w:rPr>
                <w:b/>
                <w:bCs/>
              </w:rPr>
            </w:pPr>
            <w:r w:rsidRPr="001B14B6">
              <w:rPr>
                <w:b/>
                <w:bCs/>
              </w:rPr>
              <w:t>Registered business address (</w:t>
            </w:r>
            <w:r w:rsidR="00E511E6" w:rsidRPr="3281E3F9">
              <w:rPr>
                <w:b/>
                <w:bCs/>
              </w:rPr>
              <w:t>no</w:t>
            </w:r>
            <w:r w:rsidR="00E511E6">
              <w:rPr>
                <w:b/>
                <w:bCs/>
              </w:rPr>
              <w:t xml:space="preserve">te a </w:t>
            </w:r>
            <w:r w:rsidR="00E511E6" w:rsidRPr="3281E3F9">
              <w:rPr>
                <w:b/>
                <w:bCs/>
              </w:rPr>
              <w:t>PO box</w:t>
            </w:r>
            <w:r w:rsidR="00E511E6">
              <w:rPr>
                <w:b/>
                <w:bCs/>
              </w:rPr>
              <w:t xml:space="preserve"> is not acceptable within an official document</w:t>
            </w:r>
            <w:r w:rsidRPr="001B14B6">
              <w:rPr>
                <w:b/>
                <w:bCs/>
              </w:rPr>
              <w:t>):</w:t>
            </w:r>
          </w:p>
        </w:tc>
      </w:tr>
      <w:tr w:rsidR="00D75AE5" w:rsidRPr="001B14B6" w14:paraId="10276AE8" w14:textId="77777777" w:rsidTr="00FE161B">
        <w:tc>
          <w:tcPr>
            <w:tcW w:w="901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6BA1B4" w14:textId="77777777" w:rsidR="00D75AE5" w:rsidRPr="001B14B6" w:rsidRDefault="00D75AE5" w:rsidP="00FE161B">
            <w:pPr>
              <w:pStyle w:val="BodyText"/>
            </w:pPr>
          </w:p>
        </w:tc>
      </w:tr>
      <w:tr w:rsidR="00D75AE5" w:rsidRPr="001B14B6" w14:paraId="58606CF0" w14:textId="77777777" w:rsidTr="00FE161B">
        <w:tc>
          <w:tcPr>
            <w:tcW w:w="45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533D0B11" w14:textId="77777777" w:rsidR="00D75AE5" w:rsidRPr="001B14B6" w:rsidRDefault="00D75AE5" w:rsidP="00FE161B">
            <w:pPr>
              <w:pStyle w:val="BodyText"/>
            </w:pPr>
            <w:r w:rsidRPr="001B14B6">
              <w:t>State:</w:t>
            </w:r>
          </w:p>
        </w:tc>
        <w:tc>
          <w:tcPr>
            <w:tcW w:w="450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7DE5B46" w14:textId="77777777" w:rsidR="00D75AE5" w:rsidRPr="001B14B6" w:rsidRDefault="00D75AE5" w:rsidP="00FE161B">
            <w:pPr>
              <w:pStyle w:val="BodyText"/>
            </w:pPr>
            <w:r w:rsidRPr="001B14B6">
              <w:t>Postcode:</w:t>
            </w:r>
          </w:p>
        </w:tc>
      </w:tr>
      <w:tr w:rsidR="00D75AE5" w:rsidRPr="001B14B6" w14:paraId="61FB9A51" w14:textId="77777777" w:rsidTr="00974E80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F0F7" w:themeFill="background2"/>
          </w:tcPr>
          <w:p w14:paraId="06400B3B" w14:textId="03163A6F" w:rsidR="00D75AE5" w:rsidRPr="001B14B6" w:rsidRDefault="00D75AE5" w:rsidP="009E471D">
            <w:pPr>
              <w:pStyle w:val="BodyText"/>
              <w:numPr>
                <w:ilvl w:val="2"/>
                <w:numId w:val="20"/>
              </w:numPr>
              <w:ind w:left="416"/>
            </w:pPr>
            <w:r w:rsidRPr="001B14B6">
              <w:rPr>
                <w:b/>
                <w:bCs/>
              </w:rPr>
              <w:t>Services currently subcontracted</w:t>
            </w:r>
            <w:r w:rsidRPr="001B14B6">
              <w:t>:</w:t>
            </w:r>
          </w:p>
        </w:tc>
      </w:tr>
      <w:tr w:rsidR="00D75AE5" w:rsidRPr="001B14B6" w14:paraId="41386FDF" w14:textId="77777777" w:rsidTr="00FE161B">
        <w:tc>
          <w:tcPr>
            <w:tcW w:w="90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5C04FF" w14:textId="77777777" w:rsidR="00D75AE5" w:rsidRPr="001B14B6" w:rsidRDefault="00D75AE5" w:rsidP="00FE161B">
            <w:pPr>
              <w:pStyle w:val="BodyText"/>
              <w:rPr>
                <w:i/>
                <w:iCs/>
              </w:rPr>
            </w:pPr>
          </w:p>
        </w:tc>
      </w:tr>
      <w:tr w:rsidR="00D75AE5" w:rsidRPr="001B14B6" w14:paraId="0864E2BC" w14:textId="77777777" w:rsidTr="00974E80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F0F7" w:themeFill="background2"/>
          </w:tcPr>
          <w:p w14:paraId="2D28918F" w14:textId="5A833EC1" w:rsidR="00D75AE5" w:rsidRPr="001B14B6" w:rsidRDefault="00D75AE5" w:rsidP="009E471D">
            <w:pPr>
              <w:pStyle w:val="BodyText"/>
              <w:numPr>
                <w:ilvl w:val="2"/>
                <w:numId w:val="20"/>
              </w:numPr>
              <w:ind w:left="416"/>
              <w:rPr>
                <w:b/>
                <w:bCs/>
              </w:rPr>
            </w:pPr>
            <w:r w:rsidRPr="001B14B6">
              <w:rPr>
                <w:b/>
                <w:bCs/>
              </w:rPr>
              <w:t xml:space="preserve">Location of </w:t>
            </w:r>
            <w:r w:rsidR="00E511E6">
              <w:rPr>
                <w:b/>
                <w:bCs/>
              </w:rPr>
              <w:t>s</w:t>
            </w:r>
            <w:r w:rsidRPr="001B14B6">
              <w:rPr>
                <w:b/>
                <w:bCs/>
              </w:rPr>
              <w:t>ervices provided (specify placement sites):</w:t>
            </w:r>
          </w:p>
        </w:tc>
      </w:tr>
      <w:tr w:rsidR="00D75AE5" w:rsidRPr="001B14B6" w14:paraId="3A3E31D4" w14:textId="77777777" w:rsidTr="00FE161B">
        <w:tc>
          <w:tcPr>
            <w:tcW w:w="90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5AFA39" w14:textId="7393AB32" w:rsidR="00D75AE5" w:rsidRPr="001B14B6" w:rsidRDefault="00D75AE5" w:rsidP="00FE161B">
            <w:pPr>
              <w:pStyle w:val="BodyText"/>
              <w:rPr>
                <w:i/>
                <w:iCs/>
              </w:rPr>
            </w:pPr>
            <w:r w:rsidRPr="001B14B6">
              <w:rPr>
                <w:i/>
                <w:iCs/>
              </w:rPr>
              <w:t xml:space="preserve">Please note that sites listed must match those listed in </w:t>
            </w:r>
            <w:r w:rsidR="00421659">
              <w:rPr>
                <w:i/>
                <w:iCs/>
              </w:rPr>
              <w:t>your</w:t>
            </w:r>
            <w:r w:rsidRPr="001B14B6">
              <w:rPr>
                <w:i/>
                <w:iCs/>
              </w:rPr>
              <w:t xml:space="preserve"> </w:t>
            </w:r>
            <w:r w:rsidR="00E511E6">
              <w:rPr>
                <w:i/>
                <w:iCs/>
              </w:rPr>
              <w:t>r</w:t>
            </w:r>
            <w:r w:rsidRPr="001B14B6">
              <w:rPr>
                <w:i/>
                <w:iCs/>
              </w:rPr>
              <w:t xml:space="preserve">ecruitment </w:t>
            </w:r>
            <w:r w:rsidR="00E511E6">
              <w:rPr>
                <w:i/>
                <w:iCs/>
              </w:rPr>
              <w:t>p</w:t>
            </w:r>
            <w:r w:rsidRPr="001B14B6">
              <w:rPr>
                <w:i/>
                <w:iCs/>
              </w:rPr>
              <w:t>lan</w:t>
            </w:r>
            <w:r w:rsidR="00421659">
              <w:rPr>
                <w:i/>
                <w:iCs/>
              </w:rPr>
              <w:t>/</w:t>
            </w:r>
            <w:r w:rsidRPr="001B14B6">
              <w:rPr>
                <w:i/>
                <w:iCs/>
              </w:rPr>
              <w:t>s</w:t>
            </w:r>
            <w:r w:rsidR="00A97327">
              <w:rPr>
                <w:i/>
                <w:iCs/>
              </w:rPr>
              <w:t>.</w:t>
            </w:r>
            <w:r w:rsidRPr="001B14B6">
              <w:rPr>
                <w:i/>
                <w:iCs/>
              </w:rPr>
              <w:t xml:space="preserve"> </w:t>
            </w:r>
          </w:p>
        </w:tc>
      </w:tr>
      <w:tr w:rsidR="00D75AE5" w:rsidRPr="001B14B6" w14:paraId="4A12ADAF" w14:textId="77777777" w:rsidTr="00FE161B">
        <w:tc>
          <w:tcPr>
            <w:tcW w:w="90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0A52AD" w14:textId="77777777" w:rsidR="00D75AE5" w:rsidRPr="001B14B6" w:rsidRDefault="00D75AE5" w:rsidP="00FE161B">
            <w:pPr>
              <w:pStyle w:val="BodyText"/>
            </w:pPr>
          </w:p>
        </w:tc>
      </w:tr>
      <w:tr w:rsidR="00D75AE5" w:rsidRPr="001B14B6" w14:paraId="4B01EA7D" w14:textId="77777777" w:rsidTr="00974E80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F0F7" w:themeFill="background2"/>
          </w:tcPr>
          <w:p w14:paraId="499DEFB6" w14:textId="1794A4DE" w:rsidR="00D75AE5" w:rsidRPr="001B14B6" w:rsidRDefault="00324983" w:rsidP="009E471D">
            <w:pPr>
              <w:pStyle w:val="BodyText"/>
              <w:numPr>
                <w:ilvl w:val="2"/>
                <w:numId w:val="20"/>
              </w:numPr>
              <w:ind w:left="416"/>
              <w:rPr>
                <w:b/>
                <w:bCs/>
              </w:rPr>
            </w:pPr>
            <w:r w:rsidRPr="001B14B6">
              <w:rPr>
                <w:b/>
                <w:bCs/>
              </w:rPr>
              <w:t>Provide reasons for the termination/replacement of the subcontracting arrangement:</w:t>
            </w:r>
          </w:p>
        </w:tc>
      </w:tr>
      <w:tr w:rsidR="00D75AE5" w:rsidRPr="001B14B6" w14:paraId="0B717299" w14:textId="77777777" w:rsidTr="00FE161B">
        <w:tc>
          <w:tcPr>
            <w:tcW w:w="90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8DA14B" w14:textId="77777777" w:rsidR="00D75AE5" w:rsidRPr="001B14B6" w:rsidRDefault="00D75AE5" w:rsidP="00FE161B">
            <w:pPr>
              <w:pStyle w:val="BodyText"/>
            </w:pPr>
          </w:p>
        </w:tc>
      </w:tr>
      <w:tr w:rsidR="00D75AE5" w:rsidRPr="001B14B6" w14:paraId="09CD2B06" w14:textId="77777777" w:rsidTr="00974E80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F0F7" w:themeFill="background2"/>
          </w:tcPr>
          <w:p w14:paraId="1A45FB7A" w14:textId="3C8599D6" w:rsidR="00D75AE5" w:rsidRPr="001B14B6" w:rsidRDefault="002362D6" w:rsidP="009E471D">
            <w:pPr>
              <w:pStyle w:val="BodyText"/>
              <w:numPr>
                <w:ilvl w:val="2"/>
                <w:numId w:val="20"/>
              </w:numPr>
              <w:ind w:left="416"/>
              <w:rPr>
                <w:b/>
                <w:bCs/>
              </w:rPr>
            </w:pPr>
            <w:r w:rsidRPr="001B14B6">
              <w:rPr>
                <w:b/>
                <w:bCs/>
              </w:rPr>
              <w:t xml:space="preserve">Impact of proposed termination, including details of how the services will be managed to ensure the proposed termination will not negatively impact </w:t>
            </w:r>
            <w:r w:rsidR="00E511E6">
              <w:rPr>
                <w:b/>
                <w:bCs/>
              </w:rPr>
              <w:t>w</w:t>
            </w:r>
            <w:r w:rsidRPr="001B14B6">
              <w:rPr>
                <w:b/>
                <w:bCs/>
              </w:rPr>
              <w:t>orkers</w:t>
            </w:r>
            <w:r w:rsidR="00D75AE5" w:rsidRPr="001B14B6">
              <w:t>:</w:t>
            </w:r>
          </w:p>
        </w:tc>
      </w:tr>
      <w:tr w:rsidR="00D75AE5" w:rsidRPr="001B14B6" w14:paraId="358B00B8" w14:textId="77777777" w:rsidTr="00FE161B">
        <w:tc>
          <w:tcPr>
            <w:tcW w:w="90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F84565" w14:textId="77777777" w:rsidR="00D75AE5" w:rsidRPr="001B14B6" w:rsidRDefault="00D75AE5" w:rsidP="00FE161B">
            <w:pPr>
              <w:pStyle w:val="BodyText"/>
            </w:pPr>
          </w:p>
        </w:tc>
      </w:tr>
      <w:tr w:rsidR="00D75AE5" w:rsidRPr="001B14B6" w14:paraId="206ED95B" w14:textId="77777777" w:rsidTr="00974E80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F0F7" w:themeFill="background2"/>
          </w:tcPr>
          <w:p w14:paraId="30A76232" w14:textId="70FC6C6C" w:rsidR="00D75AE5" w:rsidRPr="001B14B6" w:rsidRDefault="00D75AE5" w:rsidP="009E471D">
            <w:pPr>
              <w:pStyle w:val="BodyText"/>
              <w:numPr>
                <w:ilvl w:val="2"/>
                <w:numId w:val="20"/>
              </w:numPr>
              <w:ind w:left="416"/>
              <w:rPr>
                <w:b/>
                <w:bCs/>
              </w:rPr>
            </w:pPr>
            <w:r w:rsidRPr="001B14B6">
              <w:rPr>
                <w:b/>
                <w:bCs/>
              </w:rPr>
              <w:t>Any other relevant information</w:t>
            </w:r>
            <w:r w:rsidR="002362D6" w:rsidRPr="001B14B6">
              <w:rPr>
                <w:b/>
                <w:bCs/>
              </w:rPr>
              <w:t>:</w:t>
            </w:r>
          </w:p>
        </w:tc>
      </w:tr>
      <w:tr w:rsidR="00D75AE5" w:rsidRPr="001B14B6" w14:paraId="10DC36A2" w14:textId="77777777" w:rsidTr="00FE161B">
        <w:tc>
          <w:tcPr>
            <w:tcW w:w="90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2C95" w14:textId="77777777" w:rsidR="00D75AE5" w:rsidRPr="001B14B6" w:rsidRDefault="00D75AE5" w:rsidP="00FE161B">
            <w:pPr>
              <w:pStyle w:val="BodyText"/>
            </w:pPr>
          </w:p>
        </w:tc>
      </w:tr>
    </w:tbl>
    <w:p w14:paraId="16A807A1" w14:textId="77777777" w:rsidR="00D75AE5" w:rsidRPr="001B14B6" w:rsidRDefault="00D75AE5" w:rsidP="00D75AE5">
      <w:pPr>
        <w:pStyle w:val="BodyText"/>
        <w:rPr>
          <w:sz w:val="22"/>
          <w:szCs w:val="22"/>
        </w:rPr>
      </w:pPr>
    </w:p>
    <w:p w14:paraId="11C60331" w14:textId="4DD9C534" w:rsidR="002362D6" w:rsidRPr="001B14B6" w:rsidRDefault="009278E4" w:rsidP="00D75AE5">
      <w:pPr>
        <w:pStyle w:val="BodyText"/>
        <w:rPr>
          <w:i/>
          <w:iCs/>
        </w:rPr>
      </w:pPr>
      <w:r w:rsidRPr="001B14B6">
        <w:rPr>
          <w:i/>
          <w:iCs/>
        </w:rPr>
        <w:t xml:space="preserve">Please sign the declaration on the following page then </w:t>
      </w:r>
      <w:r w:rsidR="00421659">
        <w:rPr>
          <w:i/>
          <w:iCs/>
        </w:rPr>
        <w:t xml:space="preserve">submit </w:t>
      </w:r>
      <w:r w:rsidRPr="001B14B6">
        <w:rPr>
          <w:i/>
          <w:iCs/>
        </w:rPr>
        <w:t xml:space="preserve">the completed </w:t>
      </w:r>
      <w:r w:rsidR="00EE41A0">
        <w:rPr>
          <w:i/>
          <w:iCs/>
        </w:rPr>
        <w:t>template</w:t>
      </w:r>
      <w:r w:rsidRPr="001B14B6">
        <w:rPr>
          <w:i/>
          <w:iCs/>
        </w:rPr>
        <w:t xml:space="preserve"> </w:t>
      </w:r>
      <w:r w:rsidR="00421659">
        <w:rPr>
          <w:i/>
          <w:iCs/>
        </w:rPr>
        <w:t>on PALMIS.</w:t>
      </w:r>
    </w:p>
    <w:p w14:paraId="66D79411" w14:textId="77777777" w:rsidR="009222CF" w:rsidRPr="001B14B6" w:rsidRDefault="009222CF" w:rsidP="00D75AE5">
      <w:pPr>
        <w:pStyle w:val="BodyText"/>
        <w:rPr>
          <w:sz w:val="22"/>
          <w:szCs w:val="22"/>
        </w:rPr>
      </w:pPr>
    </w:p>
    <w:p w14:paraId="1AF381D0" w14:textId="23E00D64" w:rsidR="3281E3F9" w:rsidRDefault="3281E3F9">
      <w:r>
        <w:br w:type="page"/>
      </w:r>
    </w:p>
    <w:p w14:paraId="0D3982A7" w14:textId="771F5502" w:rsidR="009222CF" w:rsidRDefault="009222CF" w:rsidP="009222CF">
      <w:pPr>
        <w:pStyle w:val="Heading4"/>
        <w:rPr>
          <w:rFonts w:asciiTheme="minorHAnsi" w:hAnsiTheme="minorHAnsi"/>
        </w:rPr>
      </w:pPr>
      <w:r w:rsidRPr="00A97327">
        <w:rPr>
          <w:rFonts w:asciiTheme="minorHAnsi" w:hAnsiTheme="minorHAnsi"/>
        </w:rPr>
        <w:lastRenderedPageBreak/>
        <w:t xml:space="preserve">Declaration </w:t>
      </w:r>
    </w:p>
    <w:p w14:paraId="69A790EE" w14:textId="77777777" w:rsidR="00A97327" w:rsidRPr="00A97327" w:rsidRDefault="00A97327" w:rsidP="00A97327">
      <w:pPr>
        <w:pStyle w:val="BodyText"/>
      </w:pPr>
    </w:p>
    <w:p w14:paraId="6219ACED" w14:textId="15B6896D" w:rsidR="00784300" w:rsidRDefault="000929E5" w:rsidP="001B14B6">
      <w:pPr>
        <w:spacing w:after="0"/>
        <w:textAlignment w:val="baseline"/>
        <w:rPr>
          <w:rFonts w:eastAsia="Times New Roman" w:cs="Segoe UI"/>
          <w:sz w:val="20"/>
          <w:szCs w:val="20"/>
          <w:lang w:eastAsia="en-AU"/>
        </w:rPr>
      </w:pPr>
      <w:r w:rsidRPr="001B14B6">
        <w:rPr>
          <w:rFonts w:eastAsia="Times New Roman" w:cs="Segoe UI"/>
          <w:sz w:val="20"/>
          <w:szCs w:val="20"/>
          <w:lang w:eastAsia="en-AU"/>
        </w:rPr>
        <w:t>I</w:t>
      </w:r>
      <w:r w:rsidR="001B14B6">
        <w:rPr>
          <w:rFonts w:eastAsia="Times New Roman" w:cs="Segoe UI"/>
          <w:sz w:val="20"/>
          <w:szCs w:val="20"/>
          <w:lang w:eastAsia="en-AU"/>
        </w:rPr>
        <w:t>/We</w:t>
      </w:r>
      <w:r w:rsidRPr="001B14B6">
        <w:rPr>
          <w:rFonts w:eastAsia="Times New Roman" w:cs="Segoe UI"/>
          <w:sz w:val="20"/>
          <w:szCs w:val="20"/>
          <w:lang w:eastAsia="en-AU"/>
        </w:rPr>
        <w:t>,_____________________________ [</w:t>
      </w:r>
      <w:r w:rsidRPr="001B14B6">
        <w:rPr>
          <w:rFonts w:eastAsia="Times New Roman" w:cs="Segoe UI"/>
          <w:i/>
          <w:iCs/>
          <w:sz w:val="20"/>
          <w:szCs w:val="20"/>
          <w:lang w:eastAsia="en-AU"/>
        </w:rPr>
        <w:t xml:space="preserve">full name and position title of person completing declaration] </w:t>
      </w:r>
      <w:r w:rsidR="00E80C5C">
        <w:rPr>
          <w:rFonts w:eastAsia="Times New Roman" w:cs="Segoe UI"/>
          <w:sz w:val="20"/>
          <w:szCs w:val="20"/>
          <w:lang w:eastAsia="en-AU"/>
        </w:rPr>
        <w:t>being the person(s) with authority to sign for and on behalf of</w:t>
      </w:r>
      <w:r w:rsidRPr="001B14B6">
        <w:rPr>
          <w:rFonts w:eastAsia="Times New Roman" w:cs="Segoe UI"/>
          <w:sz w:val="20"/>
          <w:szCs w:val="20"/>
          <w:lang w:eastAsia="en-AU"/>
        </w:rPr>
        <w:t xml:space="preserve"> ____________________________ [</w:t>
      </w:r>
      <w:r w:rsidRPr="001B14B6">
        <w:rPr>
          <w:rFonts w:eastAsia="Times New Roman" w:cs="Segoe UI"/>
          <w:i/>
          <w:iCs/>
          <w:sz w:val="20"/>
          <w:szCs w:val="20"/>
          <w:lang w:eastAsia="en-AU"/>
        </w:rPr>
        <w:t>business name and ABN]</w:t>
      </w:r>
      <w:r w:rsidRPr="001B14B6">
        <w:rPr>
          <w:rFonts w:eastAsia="Times New Roman" w:cs="Segoe UI"/>
          <w:sz w:val="20"/>
          <w:szCs w:val="20"/>
          <w:lang w:eastAsia="en-AU"/>
        </w:rPr>
        <w:t> </w:t>
      </w:r>
      <w:r w:rsidR="008B4FBF" w:rsidRPr="001B14B6">
        <w:rPr>
          <w:rFonts w:eastAsia="Times New Roman" w:cs="Segoe UI"/>
          <w:sz w:val="20"/>
          <w:szCs w:val="20"/>
          <w:lang w:eastAsia="en-AU"/>
        </w:rPr>
        <w:t xml:space="preserve"> as an </w:t>
      </w:r>
      <w:r w:rsidR="00E511E6">
        <w:rPr>
          <w:rFonts w:eastAsia="Times New Roman" w:cs="Segoe UI"/>
          <w:sz w:val="20"/>
          <w:szCs w:val="20"/>
          <w:lang w:eastAsia="en-AU"/>
        </w:rPr>
        <w:t>a</w:t>
      </w:r>
      <w:r w:rsidR="008B4FBF" w:rsidRPr="001B14B6">
        <w:rPr>
          <w:rFonts w:eastAsia="Times New Roman" w:cs="Segoe UI"/>
          <w:sz w:val="20"/>
          <w:szCs w:val="20"/>
          <w:lang w:eastAsia="en-AU"/>
        </w:rPr>
        <w:t xml:space="preserve">pproved </w:t>
      </w:r>
      <w:r w:rsidR="00E511E6">
        <w:rPr>
          <w:rFonts w:eastAsia="Times New Roman" w:cs="Segoe UI"/>
          <w:sz w:val="20"/>
          <w:szCs w:val="20"/>
          <w:lang w:eastAsia="en-AU"/>
        </w:rPr>
        <w:t>e</w:t>
      </w:r>
      <w:r w:rsidR="008B4FBF" w:rsidRPr="001B14B6">
        <w:rPr>
          <w:rFonts w:eastAsia="Times New Roman" w:cs="Segoe UI"/>
          <w:sz w:val="20"/>
          <w:szCs w:val="20"/>
          <w:lang w:eastAsia="en-AU"/>
        </w:rPr>
        <w:t xml:space="preserve">mployer contracted under the PALM scheme </w:t>
      </w:r>
      <w:r w:rsidR="00E511E6">
        <w:rPr>
          <w:rFonts w:eastAsia="Times New Roman" w:cs="Segoe UI"/>
          <w:sz w:val="20"/>
          <w:szCs w:val="20"/>
          <w:lang w:eastAsia="en-AU"/>
        </w:rPr>
        <w:t>d</w:t>
      </w:r>
      <w:r w:rsidR="008B4FBF" w:rsidRPr="001B14B6">
        <w:rPr>
          <w:rFonts w:eastAsia="Times New Roman" w:cs="Segoe UI"/>
          <w:sz w:val="20"/>
          <w:szCs w:val="20"/>
          <w:lang w:eastAsia="en-AU"/>
        </w:rPr>
        <w:t>eed</w:t>
      </w:r>
      <w:r w:rsidR="001B14B6" w:rsidRPr="001B14B6">
        <w:rPr>
          <w:rFonts w:eastAsia="Times New Roman" w:cs="Segoe UI"/>
          <w:sz w:val="20"/>
          <w:szCs w:val="20"/>
          <w:lang w:eastAsia="en-AU"/>
        </w:rPr>
        <w:t xml:space="preserve">, </w:t>
      </w:r>
      <w:r w:rsidRPr="001B14B6">
        <w:rPr>
          <w:rFonts w:eastAsia="Times New Roman" w:cs="Segoe UI"/>
          <w:sz w:val="20"/>
          <w:szCs w:val="20"/>
          <w:lang w:eastAsia="en-AU"/>
        </w:rPr>
        <w:t xml:space="preserve">declare that </w:t>
      </w:r>
      <w:r w:rsidR="001B14B6" w:rsidRPr="001B14B6">
        <w:rPr>
          <w:sz w:val="20"/>
          <w:szCs w:val="20"/>
        </w:rPr>
        <w:t xml:space="preserve">the information provided in this </w:t>
      </w:r>
      <w:r w:rsidR="00E511E6">
        <w:rPr>
          <w:sz w:val="20"/>
          <w:szCs w:val="20"/>
        </w:rPr>
        <w:t>s</w:t>
      </w:r>
      <w:r w:rsidR="001B14B6" w:rsidRPr="001B14B6">
        <w:rPr>
          <w:sz w:val="20"/>
          <w:szCs w:val="20"/>
        </w:rPr>
        <w:t xml:space="preserve">ubcontracting Request </w:t>
      </w:r>
      <w:r w:rsidR="004872EB">
        <w:rPr>
          <w:sz w:val="20"/>
          <w:szCs w:val="20"/>
        </w:rPr>
        <w:t>template</w:t>
      </w:r>
      <w:r w:rsidR="001B14B6" w:rsidRPr="001B14B6">
        <w:rPr>
          <w:sz w:val="20"/>
          <w:szCs w:val="20"/>
        </w:rPr>
        <w:t xml:space="preserve"> is true and correct</w:t>
      </w:r>
      <w:r w:rsidRPr="001B14B6">
        <w:rPr>
          <w:rFonts w:eastAsia="Times New Roman" w:cs="Segoe UI"/>
          <w:sz w:val="20"/>
          <w:szCs w:val="20"/>
          <w:lang w:eastAsia="en-AU"/>
        </w:rPr>
        <w:t>.</w:t>
      </w:r>
      <w:r w:rsidR="00583D35">
        <w:rPr>
          <w:rFonts w:eastAsia="Times New Roman" w:cs="Segoe UI"/>
          <w:sz w:val="20"/>
          <w:szCs w:val="20"/>
          <w:lang w:eastAsia="en-AU"/>
        </w:rPr>
        <w:t xml:space="preserve"> </w:t>
      </w:r>
    </w:p>
    <w:p w14:paraId="5ACF3B59" w14:textId="77777777" w:rsidR="00784300" w:rsidRDefault="00784300" w:rsidP="001B14B6">
      <w:pPr>
        <w:spacing w:after="0"/>
        <w:textAlignment w:val="baseline"/>
        <w:rPr>
          <w:rFonts w:eastAsia="Times New Roman" w:cs="Segoe UI"/>
          <w:sz w:val="20"/>
          <w:szCs w:val="20"/>
          <w:lang w:eastAsia="en-AU"/>
        </w:rPr>
      </w:pPr>
    </w:p>
    <w:p w14:paraId="2EB747C5" w14:textId="346C00EC" w:rsidR="00113191" w:rsidRDefault="00583D35" w:rsidP="001B14B6">
      <w:pPr>
        <w:spacing w:after="0"/>
        <w:textAlignment w:val="baseline"/>
        <w:rPr>
          <w:rFonts w:eastAsia="Times New Roman" w:cs="Segoe UI"/>
          <w:sz w:val="20"/>
          <w:szCs w:val="20"/>
          <w:lang w:eastAsia="en-AU"/>
        </w:rPr>
      </w:pPr>
      <w:r>
        <w:rPr>
          <w:rFonts w:eastAsia="Times New Roman" w:cs="Segoe UI"/>
          <w:sz w:val="20"/>
          <w:szCs w:val="20"/>
          <w:lang w:eastAsia="en-AU"/>
        </w:rPr>
        <w:t>I/We declare that we have taken the necessary measures to</w:t>
      </w:r>
      <w:r w:rsidR="00B24EFA">
        <w:rPr>
          <w:rFonts w:eastAsia="Times New Roman" w:cs="Segoe UI"/>
          <w:sz w:val="20"/>
          <w:szCs w:val="20"/>
          <w:lang w:eastAsia="en-AU"/>
        </w:rPr>
        <w:t xml:space="preserve"> </w:t>
      </w:r>
      <w:r w:rsidR="00AD6693">
        <w:rPr>
          <w:rFonts w:eastAsia="Times New Roman" w:cs="Segoe UI"/>
          <w:sz w:val="20"/>
          <w:szCs w:val="20"/>
          <w:lang w:eastAsia="en-AU"/>
        </w:rPr>
        <w:t xml:space="preserve">confirm the financial viability </w:t>
      </w:r>
      <w:r w:rsidR="00FF17AD">
        <w:rPr>
          <w:rFonts w:eastAsia="Times New Roman" w:cs="Segoe UI"/>
          <w:sz w:val="20"/>
          <w:szCs w:val="20"/>
          <w:lang w:eastAsia="en-AU"/>
        </w:rPr>
        <w:t>of</w:t>
      </w:r>
      <w:r w:rsidR="0099173B">
        <w:rPr>
          <w:rFonts w:eastAsia="Times New Roman" w:cs="Segoe UI"/>
          <w:sz w:val="20"/>
          <w:szCs w:val="20"/>
          <w:lang w:eastAsia="en-AU"/>
        </w:rPr>
        <w:t xml:space="preserve"> the proposed </w:t>
      </w:r>
      <w:r w:rsidR="00E511E6">
        <w:rPr>
          <w:rFonts w:eastAsia="Times New Roman" w:cs="Segoe UI"/>
          <w:sz w:val="20"/>
          <w:szCs w:val="20"/>
          <w:lang w:eastAsia="en-AU"/>
        </w:rPr>
        <w:t>s</w:t>
      </w:r>
      <w:r w:rsidR="0099173B">
        <w:rPr>
          <w:rFonts w:eastAsia="Times New Roman" w:cs="Segoe UI"/>
          <w:sz w:val="20"/>
          <w:szCs w:val="20"/>
          <w:lang w:eastAsia="en-AU"/>
        </w:rPr>
        <w:t xml:space="preserve">ubcontractor and are confident that the proposed </w:t>
      </w:r>
      <w:r w:rsidR="00E511E6">
        <w:rPr>
          <w:rFonts w:eastAsia="Times New Roman" w:cs="Segoe UI"/>
          <w:sz w:val="20"/>
          <w:szCs w:val="20"/>
          <w:lang w:eastAsia="en-AU"/>
        </w:rPr>
        <w:t>s</w:t>
      </w:r>
      <w:r w:rsidR="0099173B">
        <w:rPr>
          <w:rFonts w:eastAsia="Times New Roman" w:cs="Segoe UI"/>
          <w:sz w:val="20"/>
          <w:szCs w:val="20"/>
          <w:lang w:eastAsia="en-AU"/>
        </w:rPr>
        <w:t xml:space="preserve">ubcontractor will meet the </w:t>
      </w:r>
      <w:r w:rsidR="00CD7E26">
        <w:rPr>
          <w:rFonts w:eastAsia="Times New Roman" w:cs="Segoe UI"/>
          <w:sz w:val="20"/>
          <w:szCs w:val="20"/>
          <w:lang w:eastAsia="en-AU"/>
        </w:rPr>
        <w:t xml:space="preserve">requirements of the PALM scheme </w:t>
      </w:r>
      <w:r w:rsidR="00CB4727">
        <w:rPr>
          <w:rFonts w:eastAsia="Times New Roman" w:cs="Segoe UI"/>
          <w:sz w:val="20"/>
          <w:szCs w:val="20"/>
          <w:lang w:eastAsia="en-AU"/>
        </w:rPr>
        <w:t>d</w:t>
      </w:r>
      <w:r w:rsidR="00CD7E26">
        <w:rPr>
          <w:rFonts w:eastAsia="Times New Roman" w:cs="Segoe UI"/>
          <w:sz w:val="20"/>
          <w:szCs w:val="20"/>
          <w:lang w:eastAsia="en-AU"/>
        </w:rPr>
        <w:t xml:space="preserve">eed and </w:t>
      </w:r>
      <w:r w:rsidR="00CB4727">
        <w:rPr>
          <w:rFonts w:eastAsia="Times New Roman" w:cs="Segoe UI"/>
          <w:sz w:val="20"/>
          <w:szCs w:val="20"/>
          <w:lang w:eastAsia="en-AU"/>
        </w:rPr>
        <w:t>g</w:t>
      </w:r>
      <w:r w:rsidR="00CD7E26">
        <w:rPr>
          <w:rFonts w:eastAsia="Times New Roman" w:cs="Segoe UI"/>
          <w:sz w:val="20"/>
          <w:szCs w:val="20"/>
          <w:lang w:eastAsia="en-AU"/>
        </w:rPr>
        <w:t>uideline</w:t>
      </w:r>
      <w:r w:rsidR="00CB4727">
        <w:rPr>
          <w:rFonts w:eastAsia="Times New Roman" w:cs="Segoe UI"/>
          <w:sz w:val="20"/>
          <w:szCs w:val="20"/>
          <w:lang w:eastAsia="en-AU"/>
        </w:rPr>
        <w:t>s</w:t>
      </w:r>
      <w:r w:rsidR="00CD7E26">
        <w:rPr>
          <w:rFonts w:eastAsia="Times New Roman" w:cs="Segoe UI"/>
          <w:sz w:val="20"/>
          <w:szCs w:val="20"/>
          <w:lang w:eastAsia="en-AU"/>
        </w:rPr>
        <w:t>.</w:t>
      </w:r>
    </w:p>
    <w:p w14:paraId="1FE19D0F" w14:textId="77777777" w:rsidR="0007196F" w:rsidRDefault="0007196F" w:rsidP="001B14B6">
      <w:pPr>
        <w:spacing w:after="0"/>
        <w:textAlignment w:val="baseline"/>
        <w:rPr>
          <w:rFonts w:eastAsia="Times New Roman" w:cs="Segoe UI"/>
          <w:sz w:val="20"/>
          <w:szCs w:val="20"/>
          <w:lang w:eastAsia="en-AU"/>
        </w:rPr>
      </w:pPr>
    </w:p>
    <w:p w14:paraId="00621B21" w14:textId="5860A995" w:rsidR="000929E5" w:rsidRDefault="00113191" w:rsidP="001B14B6">
      <w:pPr>
        <w:spacing w:after="0"/>
        <w:textAlignment w:val="baseline"/>
        <w:rPr>
          <w:rFonts w:eastAsia="Times New Roman" w:cs="Segoe UI"/>
          <w:sz w:val="20"/>
          <w:szCs w:val="20"/>
          <w:lang w:eastAsia="en-AU"/>
        </w:rPr>
      </w:pPr>
      <w:r>
        <w:rPr>
          <w:rFonts w:eastAsia="Times New Roman" w:cs="Segoe UI"/>
          <w:sz w:val="20"/>
          <w:szCs w:val="20"/>
          <w:lang w:eastAsia="en-AU"/>
        </w:rPr>
        <w:t>I</w:t>
      </w:r>
      <w:r w:rsidR="004119BB">
        <w:rPr>
          <w:rFonts w:eastAsia="Times New Roman" w:cs="Segoe UI"/>
          <w:sz w:val="20"/>
          <w:szCs w:val="20"/>
          <w:lang w:eastAsia="en-AU"/>
        </w:rPr>
        <w:t>/We</w:t>
      </w:r>
      <w:r>
        <w:rPr>
          <w:rFonts w:eastAsia="Times New Roman" w:cs="Segoe UI"/>
          <w:sz w:val="20"/>
          <w:szCs w:val="20"/>
          <w:lang w:eastAsia="en-AU"/>
        </w:rPr>
        <w:t xml:space="preserve"> acknowledge that, as </w:t>
      </w:r>
      <w:r w:rsidR="00C413CF">
        <w:rPr>
          <w:rFonts w:eastAsia="Times New Roman" w:cs="Segoe UI"/>
          <w:sz w:val="20"/>
          <w:szCs w:val="20"/>
          <w:lang w:eastAsia="en-AU"/>
        </w:rPr>
        <w:t xml:space="preserve">the signatory to the PALM scheme </w:t>
      </w:r>
      <w:r w:rsidR="00CB4727">
        <w:rPr>
          <w:rFonts w:eastAsia="Times New Roman" w:cs="Segoe UI"/>
          <w:sz w:val="20"/>
          <w:szCs w:val="20"/>
          <w:lang w:eastAsia="en-AU"/>
        </w:rPr>
        <w:t>d</w:t>
      </w:r>
      <w:r w:rsidR="00C413CF">
        <w:rPr>
          <w:rFonts w:eastAsia="Times New Roman" w:cs="Segoe UI"/>
          <w:sz w:val="20"/>
          <w:szCs w:val="20"/>
          <w:lang w:eastAsia="en-AU"/>
        </w:rPr>
        <w:t>eed, I</w:t>
      </w:r>
      <w:r w:rsidR="004119BB">
        <w:rPr>
          <w:rFonts w:eastAsia="Times New Roman" w:cs="Segoe UI"/>
          <w:sz w:val="20"/>
          <w:szCs w:val="20"/>
          <w:lang w:eastAsia="en-AU"/>
        </w:rPr>
        <w:t>/We</w:t>
      </w:r>
      <w:r w:rsidR="00C413CF">
        <w:rPr>
          <w:rFonts w:eastAsia="Times New Roman" w:cs="Segoe UI"/>
          <w:sz w:val="20"/>
          <w:szCs w:val="20"/>
          <w:lang w:eastAsia="en-AU"/>
        </w:rPr>
        <w:t xml:space="preserve"> retain sole responsibility as the </w:t>
      </w:r>
      <w:r w:rsidR="00CB4727">
        <w:rPr>
          <w:rFonts w:eastAsia="Times New Roman" w:cs="Segoe UI"/>
          <w:sz w:val="20"/>
          <w:szCs w:val="20"/>
          <w:lang w:eastAsia="en-AU"/>
        </w:rPr>
        <w:t>e</w:t>
      </w:r>
      <w:r w:rsidR="00C413CF">
        <w:rPr>
          <w:rFonts w:eastAsia="Times New Roman" w:cs="Segoe UI"/>
          <w:sz w:val="20"/>
          <w:szCs w:val="20"/>
          <w:lang w:eastAsia="en-AU"/>
        </w:rPr>
        <w:t xml:space="preserve">mployer </w:t>
      </w:r>
      <w:r w:rsidR="0007196F">
        <w:rPr>
          <w:rFonts w:eastAsia="Times New Roman" w:cs="Segoe UI"/>
          <w:sz w:val="20"/>
          <w:szCs w:val="20"/>
          <w:lang w:eastAsia="en-AU"/>
        </w:rPr>
        <w:t xml:space="preserve">to meet </w:t>
      </w:r>
      <w:r w:rsidR="000D54E6">
        <w:rPr>
          <w:rFonts w:eastAsia="Times New Roman" w:cs="Segoe UI"/>
          <w:sz w:val="20"/>
          <w:szCs w:val="20"/>
          <w:lang w:eastAsia="en-AU"/>
        </w:rPr>
        <w:t>the</w:t>
      </w:r>
      <w:r w:rsidR="0007196F">
        <w:rPr>
          <w:rFonts w:eastAsia="Times New Roman" w:cs="Segoe UI"/>
          <w:sz w:val="20"/>
          <w:szCs w:val="20"/>
          <w:lang w:eastAsia="en-AU"/>
        </w:rPr>
        <w:t xml:space="preserve"> obligations </w:t>
      </w:r>
      <w:r w:rsidR="000D54E6">
        <w:rPr>
          <w:rFonts w:eastAsia="Times New Roman" w:cs="Segoe UI"/>
          <w:sz w:val="20"/>
          <w:szCs w:val="20"/>
          <w:lang w:eastAsia="en-AU"/>
        </w:rPr>
        <w:t>under</w:t>
      </w:r>
      <w:r w:rsidR="0007196F">
        <w:rPr>
          <w:rFonts w:eastAsia="Times New Roman" w:cs="Segoe UI"/>
          <w:sz w:val="20"/>
          <w:szCs w:val="20"/>
          <w:lang w:eastAsia="en-AU"/>
        </w:rPr>
        <w:t xml:space="preserve"> the PALM scheme </w:t>
      </w:r>
      <w:r w:rsidR="00CB4727">
        <w:rPr>
          <w:rFonts w:eastAsia="Times New Roman" w:cs="Segoe UI"/>
          <w:sz w:val="20"/>
          <w:szCs w:val="20"/>
          <w:lang w:eastAsia="en-AU"/>
        </w:rPr>
        <w:t>d</w:t>
      </w:r>
      <w:r w:rsidR="0007196F">
        <w:rPr>
          <w:rFonts w:eastAsia="Times New Roman" w:cs="Segoe UI"/>
          <w:sz w:val="20"/>
          <w:szCs w:val="20"/>
          <w:lang w:eastAsia="en-AU"/>
        </w:rPr>
        <w:t xml:space="preserve">eed and </w:t>
      </w:r>
      <w:r w:rsidR="00CB4727">
        <w:rPr>
          <w:rFonts w:eastAsia="Times New Roman" w:cs="Segoe UI"/>
          <w:sz w:val="20"/>
          <w:szCs w:val="20"/>
          <w:lang w:eastAsia="en-AU"/>
        </w:rPr>
        <w:t>g</w:t>
      </w:r>
      <w:r w:rsidR="0007196F">
        <w:rPr>
          <w:rFonts w:eastAsia="Times New Roman" w:cs="Segoe UI"/>
          <w:sz w:val="20"/>
          <w:szCs w:val="20"/>
          <w:lang w:eastAsia="en-AU"/>
        </w:rPr>
        <w:t xml:space="preserve">uidelines. </w:t>
      </w:r>
      <w:r>
        <w:rPr>
          <w:rFonts w:eastAsia="Times New Roman" w:cs="Segoe UI"/>
          <w:sz w:val="20"/>
          <w:szCs w:val="20"/>
          <w:lang w:eastAsia="en-AU"/>
        </w:rPr>
        <w:t xml:space="preserve"> </w:t>
      </w:r>
      <w:r w:rsidR="00665B77">
        <w:rPr>
          <w:rFonts w:eastAsia="Times New Roman" w:cs="Segoe UI"/>
          <w:sz w:val="20"/>
          <w:szCs w:val="20"/>
          <w:lang w:eastAsia="en-AU"/>
        </w:rPr>
        <w:br/>
      </w:r>
    </w:p>
    <w:p w14:paraId="5BE88B1A" w14:textId="77777777" w:rsidR="005367A5" w:rsidRDefault="005367A5" w:rsidP="001B14B6">
      <w:pPr>
        <w:spacing w:after="0"/>
        <w:textAlignment w:val="baseline"/>
        <w:rPr>
          <w:rFonts w:eastAsia="Times New Roman" w:cs="Segoe UI"/>
          <w:sz w:val="20"/>
          <w:szCs w:val="20"/>
          <w:lang w:val="en-GB" w:eastAsia="en-AU"/>
        </w:rPr>
      </w:pPr>
    </w:p>
    <w:p w14:paraId="0A3221AF" w14:textId="5943E689" w:rsidR="00403018" w:rsidRDefault="00403018" w:rsidP="001B14B6">
      <w:pPr>
        <w:spacing w:after="0"/>
        <w:textAlignment w:val="baseline"/>
        <w:rPr>
          <w:rFonts w:eastAsia="Times New Roman" w:cs="Segoe UI"/>
          <w:sz w:val="20"/>
          <w:szCs w:val="20"/>
          <w:lang w:eastAsia="en-AU"/>
        </w:rPr>
      </w:pPr>
      <w:r w:rsidRPr="001B14B6">
        <w:rPr>
          <w:rFonts w:eastAsia="Times New Roman" w:cs="Segoe UI"/>
          <w:sz w:val="20"/>
          <w:szCs w:val="20"/>
          <w:lang w:eastAsia="en-AU"/>
        </w:rPr>
        <w:t>_________________________</w:t>
      </w:r>
      <w:r>
        <w:rPr>
          <w:rFonts w:eastAsia="Times New Roman" w:cs="Segoe UI"/>
          <w:sz w:val="20"/>
          <w:szCs w:val="20"/>
          <w:lang w:eastAsia="en-AU"/>
        </w:rPr>
        <w:t xml:space="preserve">      </w:t>
      </w:r>
      <w:r w:rsidRPr="001B14B6">
        <w:rPr>
          <w:rFonts w:eastAsia="Times New Roman" w:cs="Segoe UI"/>
          <w:sz w:val="20"/>
          <w:szCs w:val="20"/>
          <w:lang w:eastAsia="en-AU"/>
        </w:rPr>
        <w:t>________________________</w:t>
      </w:r>
      <w:r>
        <w:rPr>
          <w:rFonts w:eastAsia="Times New Roman" w:cs="Segoe UI"/>
          <w:sz w:val="20"/>
          <w:szCs w:val="20"/>
          <w:lang w:eastAsia="en-AU"/>
        </w:rPr>
        <w:t xml:space="preserve">   Date</w:t>
      </w:r>
      <w:r w:rsidR="00665B77">
        <w:rPr>
          <w:rFonts w:eastAsia="Times New Roman" w:cs="Segoe UI"/>
          <w:sz w:val="20"/>
          <w:szCs w:val="20"/>
          <w:lang w:eastAsia="en-AU"/>
        </w:rPr>
        <w:t xml:space="preserve">: </w:t>
      </w:r>
      <w:r w:rsidR="00665B77" w:rsidRPr="001B14B6">
        <w:rPr>
          <w:rFonts w:eastAsia="Times New Roman" w:cs="Segoe UI"/>
          <w:sz w:val="20"/>
          <w:szCs w:val="20"/>
          <w:lang w:eastAsia="en-AU"/>
        </w:rPr>
        <w:t>____________________</w:t>
      </w:r>
    </w:p>
    <w:p w14:paraId="771A6749" w14:textId="5C8B6855" w:rsidR="00403018" w:rsidRDefault="00403018" w:rsidP="001B14B6">
      <w:pPr>
        <w:spacing w:after="0"/>
        <w:textAlignment w:val="baseline"/>
        <w:rPr>
          <w:rFonts w:eastAsia="Times New Roman" w:cs="Segoe UI"/>
          <w:sz w:val="20"/>
          <w:szCs w:val="20"/>
          <w:lang w:eastAsia="en-AU"/>
        </w:rPr>
      </w:pPr>
      <w:r>
        <w:rPr>
          <w:rFonts w:eastAsia="Times New Roman" w:cs="Segoe UI"/>
          <w:sz w:val="20"/>
          <w:szCs w:val="20"/>
          <w:lang w:eastAsia="en-AU"/>
        </w:rPr>
        <w:t>(Signature)                                      (Position)</w:t>
      </w:r>
    </w:p>
    <w:p w14:paraId="4CAF5B01" w14:textId="77777777" w:rsidR="00403018" w:rsidRDefault="00403018" w:rsidP="001B14B6">
      <w:pPr>
        <w:spacing w:after="0"/>
        <w:textAlignment w:val="baseline"/>
        <w:rPr>
          <w:rFonts w:eastAsia="Times New Roman" w:cs="Segoe UI"/>
          <w:sz w:val="20"/>
          <w:szCs w:val="20"/>
          <w:lang w:eastAsia="en-AU"/>
        </w:rPr>
      </w:pPr>
    </w:p>
    <w:p w14:paraId="70B04CC5" w14:textId="77777777" w:rsidR="00403018" w:rsidRDefault="00403018" w:rsidP="001B14B6">
      <w:pPr>
        <w:spacing w:after="0"/>
        <w:textAlignment w:val="baseline"/>
        <w:rPr>
          <w:rFonts w:eastAsia="Times New Roman" w:cs="Segoe UI"/>
          <w:sz w:val="20"/>
          <w:szCs w:val="20"/>
          <w:lang w:eastAsia="en-AU"/>
        </w:rPr>
      </w:pPr>
    </w:p>
    <w:p w14:paraId="6E201FD8" w14:textId="77777777" w:rsidR="00665B77" w:rsidRDefault="00665B77" w:rsidP="00665B77">
      <w:pPr>
        <w:spacing w:after="0"/>
        <w:textAlignment w:val="baseline"/>
        <w:rPr>
          <w:rFonts w:eastAsia="Times New Roman" w:cs="Segoe UI"/>
          <w:sz w:val="20"/>
          <w:szCs w:val="20"/>
          <w:lang w:eastAsia="en-AU"/>
        </w:rPr>
      </w:pPr>
      <w:r w:rsidRPr="001B14B6">
        <w:rPr>
          <w:rFonts w:eastAsia="Times New Roman" w:cs="Segoe UI"/>
          <w:sz w:val="20"/>
          <w:szCs w:val="20"/>
          <w:lang w:eastAsia="en-AU"/>
        </w:rPr>
        <w:t>_________________________</w:t>
      </w:r>
      <w:r>
        <w:rPr>
          <w:rFonts w:eastAsia="Times New Roman" w:cs="Segoe UI"/>
          <w:sz w:val="20"/>
          <w:szCs w:val="20"/>
          <w:lang w:eastAsia="en-AU"/>
        </w:rPr>
        <w:t xml:space="preserve">      </w:t>
      </w:r>
      <w:r w:rsidRPr="001B14B6">
        <w:rPr>
          <w:rFonts w:eastAsia="Times New Roman" w:cs="Segoe UI"/>
          <w:sz w:val="20"/>
          <w:szCs w:val="20"/>
          <w:lang w:eastAsia="en-AU"/>
        </w:rPr>
        <w:t>________________________</w:t>
      </w:r>
      <w:r>
        <w:rPr>
          <w:rFonts w:eastAsia="Times New Roman" w:cs="Segoe UI"/>
          <w:sz w:val="20"/>
          <w:szCs w:val="20"/>
          <w:lang w:eastAsia="en-AU"/>
        </w:rPr>
        <w:t xml:space="preserve">   Date: </w:t>
      </w:r>
      <w:r w:rsidRPr="001B14B6">
        <w:rPr>
          <w:rFonts w:eastAsia="Times New Roman" w:cs="Segoe UI"/>
          <w:sz w:val="20"/>
          <w:szCs w:val="20"/>
          <w:lang w:eastAsia="en-AU"/>
        </w:rPr>
        <w:t>____________________</w:t>
      </w:r>
    </w:p>
    <w:p w14:paraId="61728BCA" w14:textId="77777777" w:rsidR="00665B77" w:rsidRDefault="00665B77" w:rsidP="00665B77">
      <w:pPr>
        <w:spacing w:after="0"/>
        <w:textAlignment w:val="baseline"/>
        <w:rPr>
          <w:rFonts w:eastAsia="Times New Roman" w:cs="Segoe UI"/>
          <w:sz w:val="20"/>
          <w:szCs w:val="20"/>
          <w:lang w:eastAsia="en-AU"/>
        </w:rPr>
      </w:pPr>
      <w:r>
        <w:rPr>
          <w:rFonts w:eastAsia="Times New Roman" w:cs="Segoe UI"/>
          <w:sz w:val="20"/>
          <w:szCs w:val="20"/>
          <w:lang w:eastAsia="en-AU"/>
        </w:rPr>
        <w:t>(Signature)                                      (Position)</w:t>
      </w:r>
    </w:p>
    <w:p w14:paraId="2B21F9ED" w14:textId="77777777" w:rsidR="00403018" w:rsidRPr="001B14B6" w:rsidRDefault="00403018" w:rsidP="001B14B6">
      <w:pPr>
        <w:spacing w:after="0"/>
        <w:textAlignment w:val="baseline"/>
        <w:rPr>
          <w:rFonts w:eastAsia="Times New Roman" w:cs="Segoe UI"/>
          <w:sz w:val="20"/>
          <w:szCs w:val="20"/>
          <w:lang w:val="en-GB" w:eastAsia="en-AU"/>
        </w:rPr>
      </w:pPr>
    </w:p>
    <w:sectPr w:rsidR="00403018" w:rsidRPr="001B14B6" w:rsidSect="00297C82">
      <w:pgSz w:w="11906" w:h="16838"/>
      <w:pgMar w:top="286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4FAEA" w14:textId="77777777" w:rsidR="00506741" w:rsidRDefault="00506741" w:rsidP="002117EC">
      <w:pPr>
        <w:spacing w:after="0"/>
      </w:pPr>
      <w:r>
        <w:separator/>
      </w:r>
    </w:p>
  </w:endnote>
  <w:endnote w:type="continuationSeparator" w:id="0">
    <w:p w14:paraId="6B25E8E9" w14:textId="77777777" w:rsidR="00506741" w:rsidRDefault="00506741" w:rsidP="002117EC">
      <w:pPr>
        <w:spacing w:after="0"/>
      </w:pPr>
      <w:r>
        <w:continuationSeparator/>
      </w:r>
    </w:p>
  </w:endnote>
  <w:endnote w:type="continuationNotice" w:id="1">
    <w:p w14:paraId="4CBE679E" w14:textId="77777777" w:rsidR="00506741" w:rsidRDefault="0050674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GMaruGothicMPRO">
    <w:altName w:val="HG丸ｺﾞｼｯｸM-PRO"/>
    <w:charset w:val="80"/>
    <w:family w:val="swiss"/>
    <w:pitch w:val="variable"/>
    <w:sig w:usb0="E00002FF" w:usb1="2AC7EDFE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5C288" w14:textId="245C9C65" w:rsidR="00242CA5" w:rsidRDefault="00242CA5" w:rsidP="005B59C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5B74CA39" w14:textId="77777777" w:rsidR="00747838" w:rsidRDefault="00747838" w:rsidP="00242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5935281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04B2FB9" w14:textId="77777777" w:rsidR="00242CA5" w:rsidRDefault="00242CA5" w:rsidP="005B59C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0772D3F" w14:textId="4E9F1418" w:rsidR="009A4F6F" w:rsidRPr="00B73E4E" w:rsidRDefault="00095BB3" w:rsidP="00723013">
    <w:pPr>
      <w:pStyle w:val="Footer"/>
      <w:ind w:right="360"/>
    </w:pPr>
    <w:r w:rsidRPr="00B73E4E">
      <w:t>F</w:t>
    </w:r>
    <w:r w:rsidR="009A4F6F" w:rsidRPr="00B73E4E">
      <w:t xml:space="preserve">act sheet: </w:t>
    </w:r>
    <w:r w:rsidR="00B73E4E">
      <w:t>s</w:t>
    </w:r>
    <w:r w:rsidR="001B14B6" w:rsidRPr="00B73E4E">
      <w:t>ubcontracting</w:t>
    </w:r>
    <w:r w:rsidR="009A4F6F" w:rsidRPr="00B73E4E">
      <w:t xml:space="preserve"> in the PALM scheme</w:t>
    </w:r>
  </w:p>
  <w:p w14:paraId="4E35BD21" w14:textId="425E5F0B" w:rsidR="00723013" w:rsidRPr="00723013" w:rsidRDefault="00B73E4E" w:rsidP="00723013">
    <w:pPr>
      <w:pStyle w:val="Footer"/>
      <w:ind w:right="360"/>
    </w:pPr>
    <w:r>
      <w:t>October</w:t>
    </w:r>
    <w:r w:rsidR="00CD45B1"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7B994" w14:textId="77777777" w:rsidR="00506741" w:rsidRDefault="00506741" w:rsidP="002117EC">
      <w:pPr>
        <w:spacing w:after="0"/>
      </w:pPr>
      <w:r>
        <w:separator/>
      </w:r>
    </w:p>
  </w:footnote>
  <w:footnote w:type="continuationSeparator" w:id="0">
    <w:p w14:paraId="520E61FF" w14:textId="77777777" w:rsidR="00506741" w:rsidRDefault="00506741" w:rsidP="002117EC">
      <w:pPr>
        <w:spacing w:after="0"/>
      </w:pPr>
      <w:r>
        <w:continuationSeparator/>
      </w:r>
    </w:p>
  </w:footnote>
  <w:footnote w:type="continuationNotice" w:id="1">
    <w:p w14:paraId="7C7CE145" w14:textId="77777777" w:rsidR="00506741" w:rsidRDefault="0050674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F0EDB" w14:textId="77777777" w:rsidR="00297C82" w:rsidRDefault="00297C8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9E916A5" wp14:editId="2E169F0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617600" cy="10767600"/>
          <wp:effectExtent l="0" t="0" r="2540" b="2540"/>
          <wp:wrapNone/>
          <wp:docPr id="1514873155" name="Picture 1514873155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7600" cy="1076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50D12"/>
    <w:multiLevelType w:val="hybridMultilevel"/>
    <w:tmpl w:val="4DAE6588"/>
    <w:lvl w:ilvl="0" w:tplc="85521A60">
      <w:start w:val="1"/>
      <w:numFmt w:val="lowerLetter"/>
      <w:lvlText w:val="%1."/>
      <w:lvlJc w:val="left"/>
      <w:pPr>
        <w:ind w:left="720" w:hanging="360"/>
      </w:pPr>
      <w:rPr>
        <w:color w:val="00A880" w:themeColor="accent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A7219"/>
    <w:multiLevelType w:val="hybridMultilevel"/>
    <w:tmpl w:val="A414360A"/>
    <w:lvl w:ilvl="0" w:tplc="858EFA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i w:val="0"/>
        <w:color w:val="00B05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90E7F"/>
    <w:multiLevelType w:val="multilevel"/>
    <w:tmpl w:val="073E155E"/>
    <w:styleLink w:val="TableNumbers"/>
    <w:lvl w:ilvl="0">
      <w:start w:val="1"/>
      <w:numFmt w:val="decimal"/>
      <w:pStyle w:val="TableNumber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TableNumbers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C217A40"/>
    <w:multiLevelType w:val="hybridMultilevel"/>
    <w:tmpl w:val="70E69372"/>
    <w:lvl w:ilvl="0" w:tplc="E33E701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B15CF"/>
    <w:multiLevelType w:val="hybridMultilevel"/>
    <w:tmpl w:val="674E8BEC"/>
    <w:lvl w:ilvl="0" w:tplc="6EECE872">
      <w:start w:val="1"/>
      <w:numFmt w:val="decimal"/>
      <w:lvlText w:val="7.%1."/>
      <w:lvlJc w:val="left"/>
      <w:pPr>
        <w:ind w:left="1777" w:hanging="360"/>
      </w:pPr>
      <w:rPr>
        <w:rFonts w:hint="default"/>
        <w:b/>
        <w:bCs/>
        <w:color w:val="007D5F" w:themeColor="accent2" w:themeShade="BF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722C61A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836B9"/>
    <w:multiLevelType w:val="hybridMultilevel"/>
    <w:tmpl w:val="CD20E6E2"/>
    <w:lvl w:ilvl="0" w:tplc="218439F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50039"/>
    <w:multiLevelType w:val="hybridMultilevel"/>
    <w:tmpl w:val="8C004F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C53A9"/>
    <w:multiLevelType w:val="hybridMultilevel"/>
    <w:tmpl w:val="A5E82E3A"/>
    <w:lvl w:ilvl="0" w:tplc="4E6623D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7741F"/>
    <w:multiLevelType w:val="multilevel"/>
    <w:tmpl w:val="9B661698"/>
    <w:styleLink w:val="Numbers"/>
    <w:lvl w:ilvl="0">
      <w:start w:val="1"/>
      <w:numFmt w:val="decimal"/>
      <w:pStyle w:val="Number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Numbers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A111947"/>
    <w:multiLevelType w:val="multilevel"/>
    <w:tmpl w:val="4BBA7D84"/>
    <w:styleLink w:val="BulletNumberStarter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D780502"/>
    <w:multiLevelType w:val="multilevel"/>
    <w:tmpl w:val="587C18A2"/>
    <w:styleLink w:val="PALMNumbers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A880" w:themeColor="accent2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color w:val="00A880" w:themeColor="accent2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color w:val="00A880" w:themeColor="accent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00A880" w:themeColor="accent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color w:val="00A880" w:themeColor="accent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727115B"/>
    <w:multiLevelType w:val="multilevel"/>
    <w:tmpl w:val="AB1A76AC"/>
    <w:styleLink w:val="Headings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default"/>
      </w:rPr>
    </w:lvl>
  </w:abstractNum>
  <w:abstractNum w:abstractNumId="12" w15:restartNumberingAfterBreak="0">
    <w:nsid w:val="41122453"/>
    <w:multiLevelType w:val="hybridMultilevel"/>
    <w:tmpl w:val="90F0E0AA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660F36"/>
    <w:multiLevelType w:val="hybridMultilevel"/>
    <w:tmpl w:val="163A3326"/>
    <w:lvl w:ilvl="0" w:tplc="4E6623D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186107"/>
    <w:multiLevelType w:val="hybridMultilevel"/>
    <w:tmpl w:val="A2A4E3B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DBA7AD9"/>
    <w:multiLevelType w:val="hybridMultilevel"/>
    <w:tmpl w:val="58B2F6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C63C34"/>
    <w:multiLevelType w:val="multilevel"/>
    <w:tmpl w:val="DF4E41A4"/>
    <w:styleLink w:val="PALM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A880" w:themeColor="accent2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A880" w:themeColor="accent2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A880" w:themeColor="accent2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A880" w:themeColor="accent2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00A880" w:themeColor="accent2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A880" w:themeColor="accent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E41344C"/>
    <w:multiLevelType w:val="hybridMultilevel"/>
    <w:tmpl w:val="C548F23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0E63CD"/>
    <w:multiLevelType w:val="hybridMultilevel"/>
    <w:tmpl w:val="18BC230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D5940D5"/>
    <w:multiLevelType w:val="multilevel"/>
    <w:tmpl w:val="1896BA3A"/>
    <w:styleLink w:val="Bullets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6DC60DA7"/>
    <w:multiLevelType w:val="hybridMultilevel"/>
    <w:tmpl w:val="DE1A4A20"/>
    <w:lvl w:ilvl="0" w:tplc="2DB27FC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E90766"/>
    <w:multiLevelType w:val="hybridMultilevel"/>
    <w:tmpl w:val="FA565CEA"/>
    <w:lvl w:ilvl="0" w:tplc="858EFA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i w:val="0"/>
        <w:color w:val="00B05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7A4D3A"/>
    <w:multiLevelType w:val="hybridMultilevel"/>
    <w:tmpl w:val="FE8289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707490"/>
    <w:multiLevelType w:val="hybridMultilevel"/>
    <w:tmpl w:val="5D0CF80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E8D493A"/>
    <w:multiLevelType w:val="singleLevel"/>
    <w:tmpl w:val="E33E701E"/>
    <w:lvl w:ilvl="0">
      <w:start w:val="1"/>
      <w:numFmt w:val="bullet"/>
      <w:pStyle w:val="TableBullets1"/>
      <w:lvlText w:val=""/>
      <w:lvlJc w:val="left"/>
      <w:pPr>
        <w:ind w:left="360" w:hanging="360"/>
      </w:pPr>
      <w:rPr>
        <w:rFonts w:ascii="Symbol" w:hAnsi="Symbol" w:hint="default"/>
      </w:rPr>
    </w:lvl>
  </w:abstractNum>
  <w:num w:numId="1" w16cid:durableId="1959145075">
    <w:abstractNumId w:val="11"/>
  </w:num>
  <w:num w:numId="2" w16cid:durableId="42679841">
    <w:abstractNumId w:val="19"/>
  </w:num>
  <w:num w:numId="3" w16cid:durableId="1222060653">
    <w:abstractNumId w:val="8"/>
  </w:num>
  <w:num w:numId="4" w16cid:durableId="895167512">
    <w:abstractNumId w:val="2"/>
  </w:num>
  <w:num w:numId="5" w16cid:durableId="1560826140">
    <w:abstractNumId w:val="9"/>
  </w:num>
  <w:num w:numId="6" w16cid:durableId="2108841290">
    <w:abstractNumId w:val="24"/>
  </w:num>
  <w:num w:numId="7" w16cid:durableId="521944025">
    <w:abstractNumId w:val="10"/>
  </w:num>
  <w:num w:numId="8" w16cid:durableId="2111899585">
    <w:abstractNumId w:val="16"/>
  </w:num>
  <w:num w:numId="9" w16cid:durableId="2051490162">
    <w:abstractNumId w:val="23"/>
  </w:num>
  <w:num w:numId="10" w16cid:durableId="1013259535">
    <w:abstractNumId w:val="1"/>
  </w:num>
  <w:num w:numId="11" w16cid:durableId="890000458">
    <w:abstractNumId w:val="18"/>
  </w:num>
  <w:num w:numId="12" w16cid:durableId="1237010086">
    <w:abstractNumId w:val="0"/>
  </w:num>
  <w:num w:numId="13" w16cid:durableId="1355108151">
    <w:abstractNumId w:val="12"/>
  </w:num>
  <w:num w:numId="14" w16cid:durableId="1863516499">
    <w:abstractNumId w:val="3"/>
  </w:num>
  <w:num w:numId="15" w16cid:durableId="874578620">
    <w:abstractNumId w:val="20"/>
  </w:num>
  <w:num w:numId="16" w16cid:durableId="1607348116">
    <w:abstractNumId w:val="21"/>
  </w:num>
  <w:num w:numId="17" w16cid:durableId="1431974096">
    <w:abstractNumId w:val="14"/>
  </w:num>
  <w:num w:numId="18" w16cid:durableId="1195777770">
    <w:abstractNumId w:val="7"/>
  </w:num>
  <w:num w:numId="19" w16cid:durableId="1858470988">
    <w:abstractNumId w:val="13"/>
  </w:num>
  <w:num w:numId="20" w16cid:durableId="590747124">
    <w:abstractNumId w:val="4"/>
  </w:num>
  <w:num w:numId="21" w16cid:durableId="653216714">
    <w:abstractNumId w:val="5"/>
  </w:num>
  <w:num w:numId="22" w16cid:durableId="2043289384">
    <w:abstractNumId w:val="22"/>
  </w:num>
  <w:num w:numId="23" w16cid:durableId="629823345">
    <w:abstractNumId w:val="17"/>
  </w:num>
  <w:num w:numId="24" w16cid:durableId="1288468044">
    <w:abstractNumId w:val="6"/>
  </w:num>
  <w:num w:numId="25" w16cid:durableId="99687694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419"/>
    <w:rsid w:val="00002B0E"/>
    <w:rsid w:val="00004D6F"/>
    <w:rsid w:val="00007DE9"/>
    <w:rsid w:val="00012313"/>
    <w:rsid w:val="00013403"/>
    <w:rsid w:val="000152E7"/>
    <w:rsid w:val="00015AE4"/>
    <w:rsid w:val="000161C1"/>
    <w:rsid w:val="0001694B"/>
    <w:rsid w:val="00020CBA"/>
    <w:rsid w:val="000332A2"/>
    <w:rsid w:val="000400FA"/>
    <w:rsid w:val="00040D1C"/>
    <w:rsid w:val="00042130"/>
    <w:rsid w:val="00047F92"/>
    <w:rsid w:val="00054E38"/>
    <w:rsid w:val="00055419"/>
    <w:rsid w:val="00056B53"/>
    <w:rsid w:val="0005790D"/>
    <w:rsid w:val="000630E2"/>
    <w:rsid w:val="000660FC"/>
    <w:rsid w:val="000705A8"/>
    <w:rsid w:val="0007196F"/>
    <w:rsid w:val="00075C5C"/>
    <w:rsid w:val="00083841"/>
    <w:rsid w:val="00085B6F"/>
    <w:rsid w:val="0008744F"/>
    <w:rsid w:val="00087A81"/>
    <w:rsid w:val="000929E5"/>
    <w:rsid w:val="00093A09"/>
    <w:rsid w:val="00095B21"/>
    <w:rsid w:val="00095BB3"/>
    <w:rsid w:val="000B01EA"/>
    <w:rsid w:val="000B278B"/>
    <w:rsid w:val="000B6C00"/>
    <w:rsid w:val="000C10C1"/>
    <w:rsid w:val="000C4AD0"/>
    <w:rsid w:val="000C4C7B"/>
    <w:rsid w:val="000C56C2"/>
    <w:rsid w:val="000C5A2B"/>
    <w:rsid w:val="000C5EA5"/>
    <w:rsid w:val="000C788F"/>
    <w:rsid w:val="000D0032"/>
    <w:rsid w:val="000D08C6"/>
    <w:rsid w:val="000D0B14"/>
    <w:rsid w:val="000D54E6"/>
    <w:rsid w:val="000E3A97"/>
    <w:rsid w:val="000E7104"/>
    <w:rsid w:val="000F01AA"/>
    <w:rsid w:val="000F28B8"/>
    <w:rsid w:val="000F3766"/>
    <w:rsid w:val="000F58C1"/>
    <w:rsid w:val="000F7954"/>
    <w:rsid w:val="0010192F"/>
    <w:rsid w:val="00111C80"/>
    <w:rsid w:val="00111F0C"/>
    <w:rsid w:val="00113191"/>
    <w:rsid w:val="001140F7"/>
    <w:rsid w:val="001169B0"/>
    <w:rsid w:val="00117182"/>
    <w:rsid w:val="00117410"/>
    <w:rsid w:val="00121242"/>
    <w:rsid w:val="00121477"/>
    <w:rsid w:val="00121D45"/>
    <w:rsid w:val="00121DB1"/>
    <w:rsid w:val="0012328F"/>
    <w:rsid w:val="0012420C"/>
    <w:rsid w:val="00124EB7"/>
    <w:rsid w:val="001314D1"/>
    <w:rsid w:val="00131B6A"/>
    <w:rsid w:val="00136F8F"/>
    <w:rsid w:val="00140B3B"/>
    <w:rsid w:val="00145C07"/>
    <w:rsid w:val="00145E2D"/>
    <w:rsid w:val="001507CC"/>
    <w:rsid w:val="00150837"/>
    <w:rsid w:val="0015329F"/>
    <w:rsid w:val="00154779"/>
    <w:rsid w:val="00155203"/>
    <w:rsid w:val="00157AE0"/>
    <w:rsid w:val="0016440D"/>
    <w:rsid w:val="0016541A"/>
    <w:rsid w:val="00170D15"/>
    <w:rsid w:val="001763D4"/>
    <w:rsid w:val="001774A4"/>
    <w:rsid w:val="00177B00"/>
    <w:rsid w:val="00182AC2"/>
    <w:rsid w:val="001856CA"/>
    <w:rsid w:val="001871EC"/>
    <w:rsid w:val="00191FE7"/>
    <w:rsid w:val="001963B4"/>
    <w:rsid w:val="001A13CF"/>
    <w:rsid w:val="001A3751"/>
    <w:rsid w:val="001A4381"/>
    <w:rsid w:val="001A4E20"/>
    <w:rsid w:val="001A6803"/>
    <w:rsid w:val="001B14B6"/>
    <w:rsid w:val="001B193D"/>
    <w:rsid w:val="001B2597"/>
    <w:rsid w:val="001B2599"/>
    <w:rsid w:val="001B494C"/>
    <w:rsid w:val="001B6906"/>
    <w:rsid w:val="001B6A3F"/>
    <w:rsid w:val="001C091F"/>
    <w:rsid w:val="001C1BF3"/>
    <w:rsid w:val="001C3D5D"/>
    <w:rsid w:val="001C4EA2"/>
    <w:rsid w:val="001C53CE"/>
    <w:rsid w:val="001C55EE"/>
    <w:rsid w:val="001D4B5D"/>
    <w:rsid w:val="001E66CE"/>
    <w:rsid w:val="001F1FE5"/>
    <w:rsid w:val="001F4AAC"/>
    <w:rsid w:val="0020306C"/>
    <w:rsid w:val="002115F4"/>
    <w:rsid w:val="002117EC"/>
    <w:rsid w:val="00214B8D"/>
    <w:rsid w:val="00221DC2"/>
    <w:rsid w:val="00222BF5"/>
    <w:rsid w:val="002362D6"/>
    <w:rsid w:val="00237D0C"/>
    <w:rsid w:val="00240FF8"/>
    <w:rsid w:val="0024231C"/>
    <w:rsid w:val="00242CA5"/>
    <w:rsid w:val="00244AB7"/>
    <w:rsid w:val="00245E97"/>
    <w:rsid w:val="002467A6"/>
    <w:rsid w:val="00253A76"/>
    <w:rsid w:val="002573D5"/>
    <w:rsid w:val="00261DE0"/>
    <w:rsid w:val="002626DA"/>
    <w:rsid w:val="00270342"/>
    <w:rsid w:val="002727E1"/>
    <w:rsid w:val="0027381A"/>
    <w:rsid w:val="00273BA9"/>
    <w:rsid w:val="00275A16"/>
    <w:rsid w:val="00280676"/>
    <w:rsid w:val="002808BC"/>
    <w:rsid w:val="00283099"/>
    <w:rsid w:val="00285680"/>
    <w:rsid w:val="00286210"/>
    <w:rsid w:val="00287618"/>
    <w:rsid w:val="00291591"/>
    <w:rsid w:val="00292B82"/>
    <w:rsid w:val="00297C82"/>
    <w:rsid w:val="002A09A9"/>
    <w:rsid w:val="002A41E1"/>
    <w:rsid w:val="002B3030"/>
    <w:rsid w:val="002B5DA2"/>
    <w:rsid w:val="002B6574"/>
    <w:rsid w:val="002B7736"/>
    <w:rsid w:val="002C09B1"/>
    <w:rsid w:val="002C0F78"/>
    <w:rsid w:val="002C12B8"/>
    <w:rsid w:val="002C6412"/>
    <w:rsid w:val="002C680C"/>
    <w:rsid w:val="002D3494"/>
    <w:rsid w:val="002D674E"/>
    <w:rsid w:val="002E1402"/>
    <w:rsid w:val="002F0FBE"/>
    <w:rsid w:val="002F2807"/>
    <w:rsid w:val="002F41A9"/>
    <w:rsid w:val="002F4ED6"/>
    <w:rsid w:val="002F7D3C"/>
    <w:rsid w:val="0030086A"/>
    <w:rsid w:val="0030121F"/>
    <w:rsid w:val="00307972"/>
    <w:rsid w:val="00310991"/>
    <w:rsid w:val="003131AB"/>
    <w:rsid w:val="00313F42"/>
    <w:rsid w:val="003143AA"/>
    <w:rsid w:val="003150E5"/>
    <w:rsid w:val="00320972"/>
    <w:rsid w:val="00320ECD"/>
    <w:rsid w:val="003217BE"/>
    <w:rsid w:val="0032302F"/>
    <w:rsid w:val="003242D8"/>
    <w:rsid w:val="00324983"/>
    <w:rsid w:val="00325345"/>
    <w:rsid w:val="00330A1A"/>
    <w:rsid w:val="003318FA"/>
    <w:rsid w:val="00334FD0"/>
    <w:rsid w:val="0033795A"/>
    <w:rsid w:val="00344F00"/>
    <w:rsid w:val="00352419"/>
    <w:rsid w:val="00352C3F"/>
    <w:rsid w:val="00354061"/>
    <w:rsid w:val="003568DE"/>
    <w:rsid w:val="00364EA6"/>
    <w:rsid w:val="0036528E"/>
    <w:rsid w:val="00372AB0"/>
    <w:rsid w:val="00377C91"/>
    <w:rsid w:val="003809AC"/>
    <w:rsid w:val="00385E18"/>
    <w:rsid w:val="00386595"/>
    <w:rsid w:val="003866EC"/>
    <w:rsid w:val="00393DB5"/>
    <w:rsid w:val="003949C2"/>
    <w:rsid w:val="00394B05"/>
    <w:rsid w:val="0039768C"/>
    <w:rsid w:val="003A2186"/>
    <w:rsid w:val="003A3475"/>
    <w:rsid w:val="003B1CA4"/>
    <w:rsid w:val="003B3089"/>
    <w:rsid w:val="003B3F47"/>
    <w:rsid w:val="003B6902"/>
    <w:rsid w:val="003B6DCC"/>
    <w:rsid w:val="003B7CA2"/>
    <w:rsid w:val="003C00B0"/>
    <w:rsid w:val="003C0382"/>
    <w:rsid w:val="003C4DF6"/>
    <w:rsid w:val="003D02FB"/>
    <w:rsid w:val="003D1DB0"/>
    <w:rsid w:val="003D3B1D"/>
    <w:rsid w:val="003D58C4"/>
    <w:rsid w:val="003D5DBE"/>
    <w:rsid w:val="003D6BAB"/>
    <w:rsid w:val="003D747B"/>
    <w:rsid w:val="003E5CF7"/>
    <w:rsid w:val="003F4F5A"/>
    <w:rsid w:val="003F63D1"/>
    <w:rsid w:val="00402F30"/>
    <w:rsid w:val="00403018"/>
    <w:rsid w:val="00404841"/>
    <w:rsid w:val="00410B25"/>
    <w:rsid w:val="004119BB"/>
    <w:rsid w:val="00412048"/>
    <w:rsid w:val="00412059"/>
    <w:rsid w:val="00421659"/>
    <w:rsid w:val="00422C9C"/>
    <w:rsid w:val="00424FA7"/>
    <w:rsid w:val="004267AF"/>
    <w:rsid w:val="0042702B"/>
    <w:rsid w:val="00432AE4"/>
    <w:rsid w:val="0043701D"/>
    <w:rsid w:val="00437B3D"/>
    <w:rsid w:val="004408DB"/>
    <w:rsid w:val="00441E79"/>
    <w:rsid w:val="004457C3"/>
    <w:rsid w:val="00446423"/>
    <w:rsid w:val="00447B98"/>
    <w:rsid w:val="00453FBF"/>
    <w:rsid w:val="004751B5"/>
    <w:rsid w:val="00476C5A"/>
    <w:rsid w:val="00483A58"/>
    <w:rsid w:val="00485320"/>
    <w:rsid w:val="004872EB"/>
    <w:rsid w:val="00487F37"/>
    <w:rsid w:val="00492FDA"/>
    <w:rsid w:val="004940DF"/>
    <w:rsid w:val="00495FB6"/>
    <w:rsid w:val="00497498"/>
    <w:rsid w:val="004A1C7D"/>
    <w:rsid w:val="004B00AA"/>
    <w:rsid w:val="004B214D"/>
    <w:rsid w:val="004B5F79"/>
    <w:rsid w:val="004C21D8"/>
    <w:rsid w:val="004C35EE"/>
    <w:rsid w:val="004D050A"/>
    <w:rsid w:val="004D7D9D"/>
    <w:rsid w:val="004D7F17"/>
    <w:rsid w:val="004E37AF"/>
    <w:rsid w:val="004E4E5B"/>
    <w:rsid w:val="004E7D73"/>
    <w:rsid w:val="004E7F37"/>
    <w:rsid w:val="004F75A0"/>
    <w:rsid w:val="00506741"/>
    <w:rsid w:val="005101A2"/>
    <w:rsid w:val="005118B7"/>
    <w:rsid w:val="0051275C"/>
    <w:rsid w:val="005129EB"/>
    <w:rsid w:val="00515047"/>
    <w:rsid w:val="00520AB1"/>
    <w:rsid w:val="00532493"/>
    <w:rsid w:val="00532741"/>
    <w:rsid w:val="0053435C"/>
    <w:rsid w:val="00535D02"/>
    <w:rsid w:val="005367A5"/>
    <w:rsid w:val="00540B37"/>
    <w:rsid w:val="00541BA2"/>
    <w:rsid w:val="00542C7D"/>
    <w:rsid w:val="00543F6C"/>
    <w:rsid w:val="005568AE"/>
    <w:rsid w:val="00557AF4"/>
    <w:rsid w:val="00560DCF"/>
    <w:rsid w:val="0056289C"/>
    <w:rsid w:val="005633CA"/>
    <w:rsid w:val="0057028F"/>
    <w:rsid w:val="00573CCB"/>
    <w:rsid w:val="005751F8"/>
    <w:rsid w:val="00583D35"/>
    <w:rsid w:val="0058707D"/>
    <w:rsid w:val="00587F7A"/>
    <w:rsid w:val="005915B8"/>
    <w:rsid w:val="005A0195"/>
    <w:rsid w:val="005B070D"/>
    <w:rsid w:val="005B0F71"/>
    <w:rsid w:val="005B2889"/>
    <w:rsid w:val="005B3D35"/>
    <w:rsid w:val="005B59C7"/>
    <w:rsid w:val="005C150B"/>
    <w:rsid w:val="005C1C47"/>
    <w:rsid w:val="005D1A04"/>
    <w:rsid w:val="005D3E28"/>
    <w:rsid w:val="005E0A9D"/>
    <w:rsid w:val="005E18AB"/>
    <w:rsid w:val="005E207B"/>
    <w:rsid w:val="005E4C68"/>
    <w:rsid w:val="005E7D3E"/>
    <w:rsid w:val="005F23CA"/>
    <w:rsid w:val="005F4AAD"/>
    <w:rsid w:val="00601EC1"/>
    <w:rsid w:val="00606409"/>
    <w:rsid w:val="0061160C"/>
    <w:rsid w:val="00615D72"/>
    <w:rsid w:val="00616EBA"/>
    <w:rsid w:val="00623270"/>
    <w:rsid w:val="006237F8"/>
    <w:rsid w:val="00626ABA"/>
    <w:rsid w:val="006278BB"/>
    <w:rsid w:val="00632849"/>
    <w:rsid w:val="00632C08"/>
    <w:rsid w:val="006346A9"/>
    <w:rsid w:val="0063550C"/>
    <w:rsid w:val="0065604D"/>
    <w:rsid w:val="00661073"/>
    <w:rsid w:val="0066142C"/>
    <w:rsid w:val="00664B96"/>
    <w:rsid w:val="00665B77"/>
    <w:rsid w:val="0067074A"/>
    <w:rsid w:val="00672994"/>
    <w:rsid w:val="006754E8"/>
    <w:rsid w:val="006761DB"/>
    <w:rsid w:val="00683BB2"/>
    <w:rsid w:val="0068539C"/>
    <w:rsid w:val="00685999"/>
    <w:rsid w:val="00687785"/>
    <w:rsid w:val="00691C12"/>
    <w:rsid w:val="00691DD1"/>
    <w:rsid w:val="00692E87"/>
    <w:rsid w:val="00695062"/>
    <w:rsid w:val="00697FAC"/>
    <w:rsid w:val="006A0493"/>
    <w:rsid w:val="006A19BC"/>
    <w:rsid w:val="006A269E"/>
    <w:rsid w:val="006A4E26"/>
    <w:rsid w:val="006B0894"/>
    <w:rsid w:val="006B1C1F"/>
    <w:rsid w:val="006B4DE7"/>
    <w:rsid w:val="006B5D73"/>
    <w:rsid w:val="006C07B1"/>
    <w:rsid w:val="006C15C5"/>
    <w:rsid w:val="006C37D0"/>
    <w:rsid w:val="006C43B9"/>
    <w:rsid w:val="006C581F"/>
    <w:rsid w:val="006C6162"/>
    <w:rsid w:val="006D1837"/>
    <w:rsid w:val="006D29B8"/>
    <w:rsid w:val="006D4844"/>
    <w:rsid w:val="006D509A"/>
    <w:rsid w:val="006E21B4"/>
    <w:rsid w:val="006E7C1D"/>
    <w:rsid w:val="006F0F5F"/>
    <w:rsid w:val="006F3B97"/>
    <w:rsid w:val="006F6555"/>
    <w:rsid w:val="00701279"/>
    <w:rsid w:val="00703748"/>
    <w:rsid w:val="007044DF"/>
    <w:rsid w:val="00705F7E"/>
    <w:rsid w:val="00710834"/>
    <w:rsid w:val="00714E92"/>
    <w:rsid w:val="00720F16"/>
    <w:rsid w:val="00721C23"/>
    <w:rsid w:val="00721CA6"/>
    <w:rsid w:val="00723013"/>
    <w:rsid w:val="0072728C"/>
    <w:rsid w:val="007318F5"/>
    <w:rsid w:val="00731B78"/>
    <w:rsid w:val="00736A76"/>
    <w:rsid w:val="00747838"/>
    <w:rsid w:val="00747D15"/>
    <w:rsid w:val="007517AC"/>
    <w:rsid w:val="00752C6B"/>
    <w:rsid w:val="0075535D"/>
    <w:rsid w:val="00762079"/>
    <w:rsid w:val="0076659D"/>
    <w:rsid w:val="0077254C"/>
    <w:rsid w:val="00773D0F"/>
    <w:rsid w:val="00784300"/>
    <w:rsid w:val="0078589E"/>
    <w:rsid w:val="007918D5"/>
    <w:rsid w:val="007945EB"/>
    <w:rsid w:val="007955EF"/>
    <w:rsid w:val="0079682E"/>
    <w:rsid w:val="007A1744"/>
    <w:rsid w:val="007A374D"/>
    <w:rsid w:val="007A5BFF"/>
    <w:rsid w:val="007B069A"/>
    <w:rsid w:val="007B51B5"/>
    <w:rsid w:val="007B5AB5"/>
    <w:rsid w:val="007C485D"/>
    <w:rsid w:val="007C615D"/>
    <w:rsid w:val="007C792F"/>
    <w:rsid w:val="007F17E8"/>
    <w:rsid w:val="00800E1B"/>
    <w:rsid w:val="00807346"/>
    <w:rsid w:val="00811B80"/>
    <w:rsid w:val="00820F20"/>
    <w:rsid w:val="00822319"/>
    <w:rsid w:val="00823648"/>
    <w:rsid w:val="00825754"/>
    <w:rsid w:val="0083353B"/>
    <w:rsid w:val="00836282"/>
    <w:rsid w:val="00844C2D"/>
    <w:rsid w:val="00845803"/>
    <w:rsid w:val="008463D4"/>
    <w:rsid w:val="008475D8"/>
    <w:rsid w:val="008502AE"/>
    <w:rsid w:val="00853E66"/>
    <w:rsid w:val="00855394"/>
    <w:rsid w:val="00865E9C"/>
    <w:rsid w:val="008674DA"/>
    <w:rsid w:val="00870242"/>
    <w:rsid w:val="00872FFA"/>
    <w:rsid w:val="008809C6"/>
    <w:rsid w:val="00880F14"/>
    <w:rsid w:val="0088299E"/>
    <w:rsid w:val="00884AD0"/>
    <w:rsid w:val="00886016"/>
    <w:rsid w:val="0089434A"/>
    <w:rsid w:val="008A5563"/>
    <w:rsid w:val="008A6ED8"/>
    <w:rsid w:val="008B4FBF"/>
    <w:rsid w:val="008B58FD"/>
    <w:rsid w:val="008C43E8"/>
    <w:rsid w:val="008C631F"/>
    <w:rsid w:val="008D35B0"/>
    <w:rsid w:val="008E0E44"/>
    <w:rsid w:val="008E5101"/>
    <w:rsid w:val="008F49DC"/>
    <w:rsid w:val="008F4C79"/>
    <w:rsid w:val="008F63E1"/>
    <w:rsid w:val="0090464E"/>
    <w:rsid w:val="00913364"/>
    <w:rsid w:val="00920D8C"/>
    <w:rsid w:val="009222CF"/>
    <w:rsid w:val="00925C1E"/>
    <w:rsid w:val="00926D04"/>
    <w:rsid w:val="00927747"/>
    <w:rsid w:val="009278E4"/>
    <w:rsid w:val="009305C9"/>
    <w:rsid w:val="00930DE4"/>
    <w:rsid w:val="009326BB"/>
    <w:rsid w:val="009342EA"/>
    <w:rsid w:val="009345F1"/>
    <w:rsid w:val="00934D44"/>
    <w:rsid w:val="009409D6"/>
    <w:rsid w:val="00942051"/>
    <w:rsid w:val="00942CE8"/>
    <w:rsid w:val="00943872"/>
    <w:rsid w:val="0094529F"/>
    <w:rsid w:val="00951EA0"/>
    <w:rsid w:val="00952B7C"/>
    <w:rsid w:val="00961072"/>
    <w:rsid w:val="009648F6"/>
    <w:rsid w:val="00964D82"/>
    <w:rsid w:val="009654A8"/>
    <w:rsid w:val="00967064"/>
    <w:rsid w:val="00974E80"/>
    <w:rsid w:val="00975159"/>
    <w:rsid w:val="009763DF"/>
    <w:rsid w:val="009763E8"/>
    <w:rsid w:val="0097642E"/>
    <w:rsid w:val="00976611"/>
    <w:rsid w:val="00981DCA"/>
    <w:rsid w:val="009848F0"/>
    <w:rsid w:val="00990706"/>
    <w:rsid w:val="0099173B"/>
    <w:rsid w:val="00995223"/>
    <w:rsid w:val="009965DC"/>
    <w:rsid w:val="009A307D"/>
    <w:rsid w:val="009A3633"/>
    <w:rsid w:val="009A4F6F"/>
    <w:rsid w:val="009A5397"/>
    <w:rsid w:val="009A62FC"/>
    <w:rsid w:val="009A6A6D"/>
    <w:rsid w:val="009B0226"/>
    <w:rsid w:val="009B0AE5"/>
    <w:rsid w:val="009C0B37"/>
    <w:rsid w:val="009C2169"/>
    <w:rsid w:val="009C3EE2"/>
    <w:rsid w:val="009C79AE"/>
    <w:rsid w:val="009D2D01"/>
    <w:rsid w:val="009D7596"/>
    <w:rsid w:val="009E12CA"/>
    <w:rsid w:val="009E1940"/>
    <w:rsid w:val="009E471D"/>
    <w:rsid w:val="009E750F"/>
    <w:rsid w:val="009E7B8F"/>
    <w:rsid w:val="009F7086"/>
    <w:rsid w:val="00A04D96"/>
    <w:rsid w:val="00A057DE"/>
    <w:rsid w:val="00A0629B"/>
    <w:rsid w:val="00A06FA0"/>
    <w:rsid w:val="00A10F56"/>
    <w:rsid w:val="00A11A9E"/>
    <w:rsid w:val="00A135F4"/>
    <w:rsid w:val="00A154CD"/>
    <w:rsid w:val="00A156A6"/>
    <w:rsid w:val="00A228A8"/>
    <w:rsid w:val="00A231F8"/>
    <w:rsid w:val="00A26EDC"/>
    <w:rsid w:val="00A301C2"/>
    <w:rsid w:val="00A3327F"/>
    <w:rsid w:val="00A52E3A"/>
    <w:rsid w:val="00A612B0"/>
    <w:rsid w:val="00A62B08"/>
    <w:rsid w:val="00A670D6"/>
    <w:rsid w:val="00A72B97"/>
    <w:rsid w:val="00A76B42"/>
    <w:rsid w:val="00A83A55"/>
    <w:rsid w:val="00A85A05"/>
    <w:rsid w:val="00A908EE"/>
    <w:rsid w:val="00A90D1B"/>
    <w:rsid w:val="00A97327"/>
    <w:rsid w:val="00AA10C8"/>
    <w:rsid w:val="00AB603D"/>
    <w:rsid w:val="00AB710D"/>
    <w:rsid w:val="00AB7954"/>
    <w:rsid w:val="00AD0362"/>
    <w:rsid w:val="00AD196B"/>
    <w:rsid w:val="00AD565E"/>
    <w:rsid w:val="00AD6693"/>
    <w:rsid w:val="00AE30B4"/>
    <w:rsid w:val="00AF67B8"/>
    <w:rsid w:val="00AF793A"/>
    <w:rsid w:val="00B14360"/>
    <w:rsid w:val="00B149B3"/>
    <w:rsid w:val="00B1513D"/>
    <w:rsid w:val="00B156F8"/>
    <w:rsid w:val="00B24EFA"/>
    <w:rsid w:val="00B2776A"/>
    <w:rsid w:val="00B302CF"/>
    <w:rsid w:val="00B315BB"/>
    <w:rsid w:val="00B31722"/>
    <w:rsid w:val="00B31FA7"/>
    <w:rsid w:val="00B3282F"/>
    <w:rsid w:val="00B33BA7"/>
    <w:rsid w:val="00B41B07"/>
    <w:rsid w:val="00B44A6A"/>
    <w:rsid w:val="00B456D9"/>
    <w:rsid w:val="00B5140B"/>
    <w:rsid w:val="00B51484"/>
    <w:rsid w:val="00B54228"/>
    <w:rsid w:val="00B6226D"/>
    <w:rsid w:val="00B66650"/>
    <w:rsid w:val="00B66C9B"/>
    <w:rsid w:val="00B66E5F"/>
    <w:rsid w:val="00B711CF"/>
    <w:rsid w:val="00B730F7"/>
    <w:rsid w:val="00B73E4E"/>
    <w:rsid w:val="00B82691"/>
    <w:rsid w:val="00B83145"/>
    <w:rsid w:val="00B83434"/>
    <w:rsid w:val="00B840D3"/>
    <w:rsid w:val="00B8443C"/>
    <w:rsid w:val="00B85153"/>
    <w:rsid w:val="00B8794A"/>
    <w:rsid w:val="00B87EAA"/>
    <w:rsid w:val="00B91071"/>
    <w:rsid w:val="00B9203E"/>
    <w:rsid w:val="00B940E3"/>
    <w:rsid w:val="00B9548F"/>
    <w:rsid w:val="00B9777A"/>
    <w:rsid w:val="00BA1EA6"/>
    <w:rsid w:val="00BA3240"/>
    <w:rsid w:val="00BA4FEE"/>
    <w:rsid w:val="00BA608A"/>
    <w:rsid w:val="00BB0771"/>
    <w:rsid w:val="00BB6084"/>
    <w:rsid w:val="00BB705E"/>
    <w:rsid w:val="00BC093A"/>
    <w:rsid w:val="00BC0F73"/>
    <w:rsid w:val="00BC26F8"/>
    <w:rsid w:val="00BC4ACC"/>
    <w:rsid w:val="00BC662E"/>
    <w:rsid w:val="00BD47D6"/>
    <w:rsid w:val="00BD4A4E"/>
    <w:rsid w:val="00BE493C"/>
    <w:rsid w:val="00BE50AC"/>
    <w:rsid w:val="00BF00DB"/>
    <w:rsid w:val="00BF0CFC"/>
    <w:rsid w:val="00BF57AA"/>
    <w:rsid w:val="00BF6AE1"/>
    <w:rsid w:val="00C00069"/>
    <w:rsid w:val="00C03C0E"/>
    <w:rsid w:val="00C0491D"/>
    <w:rsid w:val="00C12F92"/>
    <w:rsid w:val="00C217A8"/>
    <w:rsid w:val="00C21A55"/>
    <w:rsid w:val="00C30983"/>
    <w:rsid w:val="00C31090"/>
    <w:rsid w:val="00C4051C"/>
    <w:rsid w:val="00C413CF"/>
    <w:rsid w:val="00C433A5"/>
    <w:rsid w:val="00C44EFD"/>
    <w:rsid w:val="00C453ED"/>
    <w:rsid w:val="00C50866"/>
    <w:rsid w:val="00C5176B"/>
    <w:rsid w:val="00C57451"/>
    <w:rsid w:val="00C6188C"/>
    <w:rsid w:val="00C655F8"/>
    <w:rsid w:val="00C65987"/>
    <w:rsid w:val="00C65FBC"/>
    <w:rsid w:val="00C661D6"/>
    <w:rsid w:val="00C6654B"/>
    <w:rsid w:val="00C74B32"/>
    <w:rsid w:val="00C8170B"/>
    <w:rsid w:val="00C82FED"/>
    <w:rsid w:val="00C83089"/>
    <w:rsid w:val="00C9512F"/>
    <w:rsid w:val="00C96364"/>
    <w:rsid w:val="00CA7260"/>
    <w:rsid w:val="00CB13A9"/>
    <w:rsid w:val="00CB1DBA"/>
    <w:rsid w:val="00CB4727"/>
    <w:rsid w:val="00CC0AC9"/>
    <w:rsid w:val="00CC5DF7"/>
    <w:rsid w:val="00CD2D80"/>
    <w:rsid w:val="00CD4270"/>
    <w:rsid w:val="00CD45B1"/>
    <w:rsid w:val="00CD5925"/>
    <w:rsid w:val="00CD7E26"/>
    <w:rsid w:val="00CE15D0"/>
    <w:rsid w:val="00CE4D59"/>
    <w:rsid w:val="00CE557A"/>
    <w:rsid w:val="00CE61AE"/>
    <w:rsid w:val="00CE7711"/>
    <w:rsid w:val="00CF1C1C"/>
    <w:rsid w:val="00CF4561"/>
    <w:rsid w:val="00D0027B"/>
    <w:rsid w:val="00D053E9"/>
    <w:rsid w:val="00D06235"/>
    <w:rsid w:val="00D074D2"/>
    <w:rsid w:val="00D1410C"/>
    <w:rsid w:val="00D20FFE"/>
    <w:rsid w:val="00D25979"/>
    <w:rsid w:val="00D26617"/>
    <w:rsid w:val="00D33D75"/>
    <w:rsid w:val="00D3731D"/>
    <w:rsid w:val="00D40342"/>
    <w:rsid w:val="00D42A24"/>
    <w:rsid w:val="00D53B51"/>
    <w:rsid w:val="00D552B3"/>
    <w:rsid w:val="00D57F79"/>
    <w:rsid w:val="00D61DC4"/>
    <w:rsid w:val="00D62458"/>
    <w:rsid w:val="00D64011"/>
    <w:rsid w:val="00D64FAC"/>
    <w:rsid w:val="00D7194F"/>
    <w:rsid w:val="00D750D6"/>
    <w:rsid w:val="00D75AE5"/>
    <w:rsid w:val="00D80805"/>
    <w:rsid w:val="00D8101A"/>
    <w:rsid w:val="00D85758"/>
    <w:rsid w:val="00D859D1"/>
    <w:rsid w:val="00D872DC"/>
    <w:rsid w:val="00D904F0"/>
    <w:rsid w:val="00D90A9B"/>
    <w:rsid w:val="00D91378"/>
    <w:rsid w:val="00D9166B"/>
    <w:rsid w:val="00D9333C"/>
    <w:rsid w:val="00D9411E"/>
    <w:rsid w:val="00D95E1A"/>
    <w:rsid w:val="00D96E19"/>
    <w:rsid w:val="00DA1764"/>
    <w:rsid w:val="00DA39C8"/>
    <w:rsid w:val="00DB03EC"/>
    <w:rsid w:val="00DB2941"/>
    <w:rsid w:val="00DC00F9"/>
    <w:rsid w:val="00DC338A"/>
    <w:rsid w:val="00DC53C3"/>
    <w:rsid w:val="00DC6C5C"/>
    <w:rsid w:val="00DD1408"/>
    <w:rsid w:val="00DD175C"/>
    <w:rsid w:val="00DD2686"/>
    <w:rsid w:val="00DD356D"/>
    <w:rsid w:val="00DE0261"/>
    <w:rsid w:val="00DE35EB"/>
    <w:rsid w:val="00DF216E"/>
    <w:rsid w:val="00DF3DB5"/>
    <w:rsid w:val="00DF5FE1"/>
    <w:rsid w:val="00DF6B18"/>
    <w:rsid w:val="00E03348"/>
    <w:rsid w:val="00E04A91"/>
    <w:rsid w:val="00E0751F"/>
    <w:rsid w:val="00E105C8"/>
    <w:rsid w:val="00E11523"/>
    <w:rsid w:val="00E13813"/>
    <w:rsid w:val="00E209C3"/>
    <w:rsid w:val="00E221B3"/>
    <w:rsid w:val="00E23358"/>
    <w:rsid w:val="00E23F38"/>
    <w:rsid w:val="00E25C19"/>
    <w:rsid w:val="00E266D5"/>
    <w:rsid w:val="00E26EFE"/>
    <w:rsid w:val="00E34579"/>
    <w:rsid w:val="00E3462E"/>
    <w:rsid w:val="00E365D6"/>
    <w:rsid w:val="00E468B7"/>
    <w:rsid w:val="00E511E6"/>
    <w:rsid w:val="00E61636"/>
    <w:rsid w:val="00E62FAE"/>
    <w:rsid w:val="00E64D59"/>
    <w:rsid w:val="00E654C8"/>
    <w:rsid w:val="00E72391"/>
    <w:rsid w:val="00E72DF1"/>
    <w:rsid w:val="00E776EB"/>
    <w:rsid w:val="00E80C5C"/>
    <w:rsid w:val="00E84012"/>
    <w:rsid w:val="00E86486"/>
    <w:rsid w:val="00E954DD"/>
    <w:rsid w:val="00EA0724"/>
    <w:rsid w:val="00EA4661"/>
    <w:rsid w:val="00EA4D0B"/>
    <w:rsid w:val="00EA5CBE"/>
    <w:rsid w:val="00EA6251"/>
    <w:rsid w:val="00EA65AE"/>
    <w:rsid w:val="00EB0046"/>
    <w:rsid w:val="00EB387B"/>
    <w:rsid w:val="00EB6414"/>
    <w:rsid w:val="00EB7015"/>
    <w:rsid w:val="00EC253D"/>
    <w:rsid w:val="00EC38AF"/>
    <w:rsid w:val="00EC6F49"/>
    <w:rsid w:val="00ED15B8"/>
    <w:rsid w:val="00ED5C0D"/>
    <w:rsid w:val="00EE41A0"/>
    <w:rsid w:val="00EF3804"/>
    <w:rsid w:val="00EF736B"/>
    <w:rsid w:val="00F03F25"/>
    <w:rsid w:val="00F05908"/>
    <w:rsid w:val="00F05C1F"/>
    <w:rsid w:val="00F067F7"/>
    <w:rsid w:val="00F11DD3"/>
    <w:rsid w:val="00F12AAB"/>
    <w:rsid w:val="00F16831"/>
    <w:rsid w:val="00F17063"/>
    <w:rsid w:val="00F27B25"/>
    <w:rsid w:val="00F378E5"/>
    <w:rsid w:val="00F3F430"/>
    <w:rsid w:val="00F44F86"/>
    <w:rsid w:val="00F478F6"/>
    <w:rsid w:val="00F47EC1"/>
    <w:rsid w:val="00F5341C"/>
    <w:rsid w:val="00F53699"/>
    <w:rsid w:val="00F57278"/>
    <w:rsid w:val="00F60612"/>
    <w:rsid w:val="00F821F3"/>
    <w:rsid w:val="00F84214"/>
    <w:rsid w:val="00F86656"/>
    <w:rsid w:val="00F878DE"/>
    <w:rsid w:val="00F91D71"/>
    <w:rsid w:val="00FA013F"/>
    <w:rsid w:val="00FA09ED"/>
    <w:rsid w:val="00FA10D5"/>
    <w:rsid w:val="00FA304A"/>
    <w:rsid w:val="00FA4F69"/>
    <w:rsid w:val="00FA5A7B"/>
    <w:rsid w:val="00FB2FB6"/>
    <w:rsid w:val="00FB5906"/>
    <w:rsid w:val="00FC4EDA"/>
    <w:rsid w:val="00FC5455"/>
    <w:rsid w:val="00FD51A3"/>
    <w:rsid w:val="00FD5342"/>
    <w:rsid w:val="00FF07F0"/>
    <w:rsid w:val="00FF17AD"/>
    <w:rsid w:val="00FF41AE"/>
    <w:rsid w:val="0107B944"/>
    <w:rsid w:val="02451E92"/>
    <w:rsid w:val="0280F2F3"/>
    <w:rsid w:val="030030F1"/>
    <w:rsid w:val="03B362C7"/>
    <w:rsid w:val="03E80422"/>
    <w:rsid w:val="044E1B6D"/>
    <w:rsid w:val="04BE8D08"/>
    <w:rsid w:val="057B4AF2"/>
    <w:rsid w:val="0587E72E"/>
    <w:rsid w:val="06A2555F"/>
    <w:rsid w:val="0711639E"/>
    <w:rsid w:val="072B9E79"/>
    <w:rsid w:val="0761A5A2"/>
    <w:rsid w:val="076278D3"/>
    <w:rsid w:val="076448BF"/>
    <w:rsid w:val="08582056"/>
    <w:rsid w:val="085F7BDE"/>
    <w:rsid w:val="08F8541B"/>
    <w:rsid w:val="099D04B9"/>
    <w:rsid w:val="09CBF410"/>
    <w:rsid w:val="0A054C89"/>
    <w:rsid w:val="0A1B32CE"/>
    <w:rsid w:val="0A1F1082"/>
    <w:rsid w:val="0A9618F7"/>
    <w:rsid w:val="0A9ECC1E"/>
    <w:rsid w:val="0AA43494"/>
    <w:rsid w:val="0AEF9615"/>
    <w:rsid w:val="0AFEB709"/>
    <w:rsid w:val="0B2EE86A"/>
    <w:rsid w:val="0B4037A9"/>
    <w:rsid w:val="0B53F578"/>
    <w:rsid w:val="0B61EA93"/>
    <w:rsid w:val="0B9DBEF4"/>
    <w:rsid w:val="0BB7032F"/>
    <w:rsid w:val="0BBA5D2B"/>
    <w:rsid w:val="0BCA9836"/>
    <w:rsid w:val="0BDBCAD6"/>
    <w:rsid w:val="0BF0420B"/>
    <w:rsid w:val="0C311464"/>
    <w:rsid w:val="0C75D690"/>
    <w:rsid w:val="0CA436AD"/>
    <w:rsid w:val="0CDB8ED3"/>
    <w:rsid w:val="0CEC8B48"/>
    <w:rsid w:val="0CED447C"/>
    <w:rsid w:val="0E1245B7"/>
    <w:rsid w:val="0EA154C0"/>
    <w:rsid w:val="0F178DC0"/>
    <w:rsid w:val="0F638A0A"/>
    <w:rsid w:val="0F80E58F"/>
    <w:rsid w:val="0F950571"/>
    <w:rsid w:val="0FC3EBF6"/>
    <w:rsid w:val="10A222D9"/>
    <w:rsid w:val="10A561A0"/>
    <w:rsid w:val="11137618"/>
    <w:rsid w:val="11301F56"/>
    <w:rsid w:val="11875171"/>
    <w:rsid w:val="118898D1"/>
    <w:rsid w:val="11D14486"/>
    <w:rsid w:val="133CFD0F"/>
    <w:rsid w:val="1345FF8B"/>
    <w:rsid w:val="134E4182"/>
    <w:rsid w:val="137BEAAB"/>
    <w:rsid w:val="13CA5517"/>
    <w:rsid w:val="140D8F6D"/>
    <w:rsid w:val="147807D6"/>
    <w:rsid w:val="151D29EF"/>
    <w:rsid w:val="15C82BBA"/>
    <w:rsid w:val="171FDE2D"/>
    <w:rsid w:val="1769B7D6"/>
    <w:rsid w:val="178BA760"/>
    <w:rsid w:val="17D3DCC3"/>
    <w:rsid w:val="197FFF7D"/>
    <w:rsid w:val="19A71A22"/>
    <w:rsid w:val="19A91191"/>
    <w:rsid w:val="19D772B5"/>
    <w:rsid w:val="1A232EAA"/>
    <w:rsid w:val="1A31A2EA"/>
    <w:rsid w:val="1A596DE9"/>
    <w:rsid w:val="1AC245E4"/>
    <w:rsid w:val="1ACC6720"/>
    <w:rsid w:val="1B7CEDC7"/>
    <w:rsid w:val="1BD725B4"/>
    <w:rsid w:val="1BDD553F"/>
    <w:rsid w:val="1C124D09"/>
    <w:rsid w:val="1CA1DE44"/>
    <w:rsid w:val="1D203A50"/>
    <w:rsid w:val="1D3DE2FE"/>
    <w:rsid w:val="1EB9CE47"/>
    <w:rsid w:val="1EFAABB8"/>
    <w:rsid w:val="1FA3D9C8"/>
    <w:rsid w:val="1FC3E795"/>
    <w:rsid w:val="1FEC154B"/>
    <w:rsid w:val="1FFB48F9"/>
    <w:rsid w:val="2027F62C"/>
    <w:rsid w:val="203C765C"/>
    <w:rsid w:val="20C60DBA"/>
    <w:rsid w:val="22A3A95F"/>
    <w:rsid w:val="239C67C8"/>
    <w:rsid w:val="23C21CFA"/>
    <w:rsid w:val="23F9ED7E"/>
    <w:rsid w:val="242D2565"/>
    <w:rsid w:val="2527B98D"/>
    <w:rsid w:val="255F98F2"/>
    <w:rsid w:val="25881B79"/>
    <w:rsid w:val="25AFB093"/>
    <w:rsid w:val="2600AFB3"/>
    <w:rsid w:val="26092FE8"/>
    <w:rsid w:val="260BD56A"/>
    <w:rsid w:val="2638BD90"/>
    <w:rsid w:val="265BFD87"/>
    <w:rsid w:val="270D7736"/>
    <w:rsid w:val="27164651"/>
    <w:rsid w:val="27BC7670"/>
    <w:rsid w:val="28898D13"/>
    <w:rsid w:val="28BDDA54"/>
    <w:rsid w:val="29FB2AB0"/>
    <w:rsid w:val="2A20D446"/>
    <w:rsid w:val="2A86EB05"/>
    <w:rsid w:val="2AB7980F"/>
    <w:rsid w:val="2AF7DD13"/>
    <w:rsid w:val="2B174075"/>
    <w:rsid w:val="2B4A1875"/>
    <w:rsid w:val="2B5A8819"/>
    <w:rsid w:val="2BC7BFFC"/>
    <w:rsid w:val="2D12A5E9"/>
    <w:rsid w:val="2D253741"/>
    <w:rsid w:val="2D82994D"/>
    <w:rsid w:val="2DA13E3F"/>
    <w:rsid w:val="2DC4EDD6"/>
    <w:rsid w:val="2DEDB2A0"/>
    <w:rsid w:val="2E0EE1B9"/>
    <w:rsid w:val="2F39C4AC"/>
    <w:rsid w:val="2F4CD54E"/>
    <w:rsid w:val="2F724054"/>
    <w:rsid w:val="2FAF8635"/>
    <w:rsid w:val="2FC2095D"/>
    <w:rsid w:val="2FF70965"/>
    <w:rsid w:val="307D6BED"/>
    <w:rsid w:val="314F77DC"/>
    <w:rsid w:val="3198A0A3"/>
    <w:rsid w:val="31DBC25C"/>
    <w:rsid w:val="323CBB34"/>
    <w:rsid w:val="326F332A"/>
    <w:rsid w:val="3281E3F9"/>
    <w:rsid w:val="329CB9C3"/>
    <w:rsid w:val="33D2D1E1"/>
    <w:rsid w:val="340F61AE"/>
    <w:rsid w:val="342B843A"/>
    <w:rsid w:val="34662397"/>
    <w:rsid w:val="34AB8685"/>
    <w:rsid w:val="359B3447"/>
    <w:rsid w:val="35B134EF"/>
    <w:rsid w:val="35C862AD"/>
    <w:rsid w:val="36395A6B"/>
    <w:rsid w:val="368E1058"/>
    <w:rsid w:val="36DC8E8E"/>
    <w:rsid w:val="3717CF0C"/>
    <w:rsid w:val="3720E747"/>
    <w:rsid w:val="375EA131"/>
    <w:rsid w:val="375F2A8B"/>
    <w:rsid w:val="37A1FBB6"/>
    <w:rsid w:val="37A6E027"/>
    <w:rsid w:val="37BE8571"/>
    <w:rsid w:val="386610EE"/>
    <w:rsid w:val="387244AE"/>
    <w:rsid w:val="38992FB0"/>
    <w:rsid w:val="38DA8F37"/>
    <w:rsid w:val="393DCC17"/>
    <w:rsid w:val="3A79AFD6"/>
    <w:rsid w:val="3AD6F0D2"/>
    <w:rsid w:val="3B4432B7"/>
    <w:rsid w:val="3BC6E457"/>
    <w:rsid w:val="3C3C7DCE"/>
    <w:rsid w:val="3C756CD9"/>
    <w:rsid w:val="3CC0C403"/>
    <w:rsid w:val="3CCD2540"/>
    <w:rsid w:val="3DFC4A0D"/>
    <w:rsid w:val="3E15F5A1"/>
    <w:rsid w:val="3F8705AA"/>
    <w:rsid w:val="3FA540C1"/>
    <w:rsid w:val="3FC7AEC1"/>
    <w:rsid w:val="4042A793"/>
    <w:rsid w:val="40E7C02B"/>
    <w:rsid w:val="41187414"/>
    <w:rsid w:val="414D9663"/>
    <w:rsid w:val="41A39921"/>
    <w:rsid w:val="420A42DD"/>
    <w:rsid w:val="425512D0"/>
    <w:rsid w:val="42AC44EB"/>
    <w:rsid w:val="42BBD169"/>
    <w:rsid w:val="42BCC814"/>
    <w:rsid w:val="433F6982"/>
    <w:rsid w:val="43F0E331"/>
    <w:rsid w:val="440F020A"/>
    <w:rsid w:val="447EE8C9"/>
    <w:rsid w:val="44DB39E3"/>
    <w:rsid w:val="45283078"/>
    <w:rsid w:val="464AA4EA"/>
    <w:rsid w:val="46F6E9B5"/>
    <w:rsid w:val="470C904C"/>
    <w:rsid w:val="472DF2D6"/>
    <w:rsid w:val="47378344"/>
    <w:rsid w:val="473EF897"/>
    <w:rsid w:val="4742610D"/>
    <w:rsid w:val="477FB60E"/>
    <w:rsid w:val="4812DAA5"/>
    <w:rsid w:val="485CAE8D"/>
    <w:rsid w:val="492D85D9"/>
    <w:rsid w:val="493BC240"/>
    <w:rsid w:val="495BDD67"/>
    <w:rsid w:val="498341CB"/>
    <w:rsid w:val="49A2CD04"/>
    <w:rsid w:val="49FFE1F1"/>
    <w:rsid w:val="4A20A1D2"/>
    <w:rsid w:val="4A3240A0"/>
    <w:rsid w:val="4A4C6B3B"/>
    <w:rsid w:val="4A56E7CB"/>
    <w:rsid w:val="4A7CFAE5"/>
    <w:rsid w:val="4B94DCFC"/>
    <w:rsid w:val="4D6ED2CA"/>
    <w:rsid w:val="4D804363"/>
    <w:rsid w:val="4DD02F51"/>
    <w:rsid w:val="4EC53172"/>
    <w:rsid w:val="4FB5AA2C"/>
    <w:rsid w:val="4FCB4DDF"/>
    <w:rsid w:val="4FEBF40C"/>
    <w:rsid w:val="500592F9"/>
    <w:rsid w:val="5005B7DE"/>
    <w:rsid w:val="5097C121"/>
    <w:rsid w:val="5105F495"/>
    <w:rsid w:val="510FF515"/>
    <w:rsid w:val="51793BE4"/>
    <w:rsid w:val="52964775"/>
    <w:rsid w:val="54111557"/>
    <w:rsid w:val="54EF1E00"/>
    <w:rsid w:val="560E9D07"/>
    <w:rsid w:val="56195AC7"/>
    <w:rsid w:val="5624A919"/>
    <w:rsid w:val="57978713"/>
    <w:rsid w:val="57A27528"/>
    <w:rsid w:val="583312F3"/>
    <w:rsid w:val="58410076"/>
    <w:rsid w:val="585044D6"/>
    <w:rsid w:val="58F309DD"/>
    <w:rsid w:val="58F84BC9"/>
    <w:rsid w:val="596EE81C"/>
    <w:rsid w:val="597A171C"/>
    <w:rsid w:val="5A338000"/>
    <w:rsid w:val="5A48646A"/>
    <w:rsid w:val="5B003D07"/>
    <w:rsid w:val="5BE434CB"/>
    <w:rsid w:val="5CAE5A5A"/>
    <w:rsid w:val="5D3E0242"/>
    <w:rsid w:val="5E160523"/>
    <w:rsid w:val="5ED84ABD"/>
    <w:rsid w:val="5EEA1E79"/>
    <w:rsid w:val="5FC335B2"/>
    <w:rsid w:val="5FDECB9C"/>
    <w:rsid w:val="60625DF6"/>
    <w:rsid w:val="6062F033"/>
    <w:rsid w:val="6064D17C"/>
    <w:rsid w:val="60B60FEC"/>
    <w:rsid w:val="60BBDD4B"/>
    <w:rsid w:val="6135376D"/>
    <w:rsid w:val="61B16338"/>
    <w:rsid w:val="61FE2E57"/>
    <w:rsid w:val="628237EC"/>
    <w:rsid w:val="635E3CCD"/>
    <w:rsid w:val="6372699E"/>
    <w:rsid w:val="63F37E0D"/>
    <w:rsid w:val="648FC8E7"/>
    <w:rsid w:val="64ACB0F7"/>
    <w:rsid w:val="64D95B60"/>
    <w:rsid w:val="652C118E"/>
    <w:rsid w:val="6535CF19"/>
    <w:rsid w:val="653A5808"/>
    <w:rsid w:val="66382AC8"/>
    <w:rsid w:val="666A96A4"/>
    <w:rsid w:val="667FDC42"/>
    <w:rsid w:val="66AE15AA"/>
    <w:rsid w:val="66BF4F02"/>
    <w:rsid w:val="66C9C98A"/>
    <w:rsid w:val="673F3EC8"/>
    <w:rsid w:val="67BCFA2B"/>
    <w:rsid w:val="6857C893"/>
    <w:rsid w:val="69578281"/>
    <w:rsid w:val="699D5269"/>
    <w:rsid w:val="6A09403C"/>
    <w:rsid w:val="6AF2A1BC"/>
    <w:rsid w:val="6B2A5633"/>
    <w:rsid w:val="6B3922CA"/>
    <w:rsid w:val="6B568284"/>
    <w:rsid w:val="6B961326"/>
    <w:rsid w:val="6BB9F9A7"/>
    <w:rsid w:val="6C4E3026"/>
    <w:rsid w:val="6C9EC12C"/>
    <w:rsid w:val="6CDBD3D6"/>
    <w:rsid w:val="6E351A21"/>
    <w:rsid w:val="6E70C38C"/>
    <w:rsid w:val="6E89EBE9"/>
    <w:rsid w:val="6F02750C"/>
    <w:rsid w:val="6F2021A5"/>
    <w:rsid w:val="6FDF9B02"/>
    <w:rsid w:val="700D63B2"/>
    <w:rsid w:val="70776B01"/>
    <w:rsid w:val="70E7F294"/>
    <w:rsid w:val="70FBEED8"/>
    <w:rsid w:val="7158A164"/>
    <w:rsid w:val="71B15412"/>
    <w:rsid w:val="71C05B38"/>
    <w:rsid w:val="71DE4CCF"/>
    <w:rsid w:val="72331A80"/>
    <w:rsid w:val="73055790"/>
    <w:rsid w:val="7306497A"/>
    <w:rsid w:val="7324A39D"/>
    <w:rsid w:val="738FFBC9"/>
    <w:rsid w:val="73F531E1"/>
    <w:rsid w:val="73FC3A4D"/>
    <w:rsid w:val="7420E0F7"/>
    <w:rsid w:val="74DDD753"/>
    <w:rsid w:val="74FADA69"/>
    <w:rsid w:val="752B362B"/>
    <w:rsid w:val="752E3599"/>
    <w:rsid w:val="75F5A1E3"/>
    <w:rsid w:val="76B4FA10"/>
    <w:rsid w:val="77281A3C"/>
    <w:rsid w:val="777EFD5A"/>
    <w:rsid w:val="77D1DED7"/>
    <w:rsid w:val="78B25988"/>
    <w:rsid w:val="78D63735"/>
    <w:rsid w:val="78F794D1"/>
    <w:rsid w:val="7920093B"/>
    <w:rsid w:val="798366A6"/>
    <w:rsid w:val="79979269"/>
    <w:rsid w:val="799E4B98"/>
    <w:rsid w:val="79BB0AB4"/>
    <w:rsid w:val="7A7A5C24"/>
    <w:rsid w:val="7ADA4D0A"/>
    <w:rsid w:val="7AF04111"/>
    <w:rsid w:val="7AF81BC6"/>
    <w:rsid w:val="7B69034A"/>
    <w:rsid w:val="7C225DD6"/>
    <w:rsid w:val="7D29B077"/>
    <w:rsid w:val="7DD0FE84"/>
    <w:rsid w:val="7DD62C64"/>
    <w:rsid w:val="7ED38E70"/>
    <w:rsid w:val="7F97ABE0"/>
    <w:rsid w:val="7FAA6159"/>
    <w:rsid w:val="7FF3F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14E18E"/>
  <w15:docId w15:val="{BFC1BBDE-54D6-4618-9C20-698C1A8BE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Theme="minorHAnsi" w:hAnsi="Courier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/>
    <w:lsdException w:name="Salutation" w:semiHidden="1"/>
    <w:lsdException w:name="Date" w:semiHidden="1" w:uiPriority="0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0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iPriority="0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D45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Heading1">
    <w:name w:val="heading 1"/>
    <w:next w:val="BodyText"/>
    <w:link w:val="Heading1Char"/>
    <w:uiPriority w:val="4"/>
    <w:qFormat/>
    <w:rsid w:val="003B3089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bCs/>
      <w:color w:val="252A82" w:themeColor="text2"/>
      <w:sz w:val="48"/>
      <w:szCs w:val="28"/>
    </w:rPr>
  </w:style>
  <w:style w:type="paragraph" w:styleId="Heading2">
    <w:name w:val="heading 2"/>
    <w:next w:val="BodyText"/>
    <w:link w:val="Heading2Char"/>
    <w:uiPriority w:val="4"/>
    <w:qFormat/>
    <w:rsid w:val="003B3089"/>
    <w:pPr>
      <w:keepNext/>
      <w:keepLines/>
      <w:spacing w:before="200" w:after="240"/>
      <w:outlineLvl w:val="1"/>
    </w:pPr>
    <w:rPr>
      <w:rFonts w:asciiTheme="majorHAnsi" w:eastAsiaTheme="majorEastAsia" w:hAnsiTheme="majorHAnsi" w:cstheme="majorBidi"/>
      <w:b/>
      <w:bCs/>
      <w:color w:val="252A82" w:themeColor="text2"/>
      <w:sz w:val="28"/>
      <w:szCs w:val="26"/>
    </w:rPr>
  </w:style>
  <w:style w:type="paragraph" w:styleId="Heading3">
    <w:name w:val="heading 3"/>
    <w:next w:val="BodyText"/>
    <w:link w:val="Heading3Char"/>
    <w:uiPriority w:val="4"/>
    <w:qFormat/>
    <w:rsid w:val="003B3089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next w:val="BodyText"/>
    <w:link w:val="Heading4Char"/>
    <w:uiPriority w:val="4"/>
    <w:qFormat/>
    <w:rsid w:val="00D64F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262A82" w:themeColor="accent1"/>
    </w:rPr>
  </w:style>
  <w:style w:type="paragraph" w:styleId="Heading5">
    <w:name w:val="heading 5"/>
    <w:next w:val="BodyText"/>
    <w:link w:val="Heading5Char"/>
    <w:uiPriority w:val="4"/>
    <w:qFormat/>
    <w:rsid w:val="009345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31440" w:themeColor="accent1" w:themeShade="7F"/>
    </w:rPr>
  </w:style>
  <w:style w:type="paragraph" w:styleId="Heading6">
    <w:name w:val="heading 6"/>
    <w:next w:val="BodyText"/>
    <w:link w:val="Heading6Char"/>
    <w:uiPriority w:val="4"/>
    <w:semiHidden/>
    <w:qFormat/>
    <w:rsid w:val="009345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31440" w:themeColor="accent1" w:themeShade="7F"/>
    </w:rPr>
  </w:style>
  <w:style w:type="paragraph" w:styleId="Heading7">
    <w:name w:val="heading 7"/>
    <w:next w:val="BodyText"/>
    <w:link w:val="Heading7Char"/>
    <w:uiPriority w:val="4"/>
    <w:semiHidden/>
    <w:qFormat/>
    <w:rsid w:val="009345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next w:val="BodyText"/>
    <w:link w:val="Heading8Char"/>
    <w:uiPriority w:val="4"/>
    <w:semiHidden/>
    <w:qFormat/>
    <w:rsid w:val="009345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next w:val="BodyText"/>
    <w:link w:val="Heading9Char"/>
    <w:uiPriority w:val="4"/>
    <w:semiHidden/>
    <w:qFormat/>
    <w:rsid w:val="009345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5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4ACC"/>
    <w:rPr>
      <w:rFonts w:ascii="Arial" w:hAnsi="Arial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4"/>
    <w:rsid w:val="003B3089"/>
    <w:rPr>
      <w:rFonts w:asciiTheme="majorHAnsi" w:eastAsiaTheme="majorEastAsia" w:hAnsiTheme="majorHAnsi" w:cstheme="majorBidi"/>
      <w:b/>
      <w:bCs/>
      <w:color w:val="252A82" w:themeColor="text2"/>
      <w:sz w:val="48"/>
      <w:szCs w:val="28"/>
    </w:rPr>
  </w:style>
  <w:style w:type="paragraph" w:styleId="Footer">
    <w:name w:val="footer"/>
    <w:link w:val="FooterChar"/>
    <w:uiPriority w:val="98"/>
    <w:rsid w:val="00242CA5"/>
    <w:pPr>
      <w:tabs>
        <w:tab w:val="center" w:pos="4513"/>
        <w:tab w:val="right" w:pos="9026"/>
      </w:tabs>
    </w:pPr>
    <w:rPr>
      <w:rFonts w:asciiTheme="minorHAnsi" w:hAnsiTheme="minorHAnsi"/>
      <w:color w:val="252A82" w:themeColor="text2"/>
      <w:sz w:val="16"/>
    </w:rPr>
  </w:style>
  <w:style w:type="character" w:customStyle="1" w:styleId="FooterChar">
    <w:name w:val="Footer Char"/>
    <w:basedOn w:val="DefaultParagraphFont"/>
    <w:link w:val="Footer"/>
    <w:uiPriority w:val="98"/>
    <w:rsid w:val="00242CA5"/>
    <w:rPr>
      <w:rFonts w:asciiTheme="minorHAnsi" w:hAnsiTheme="minorHAnsi"/>
      <w:color w:val="252A82" w:themeColor="text2"/>
      <w:sz w:val="16"/>
    </w:rPr>
  </w:style>
  <w:style w:type="paragraph" w:styleId="Header">
    <w:name w:val="header"/>
    <w:link w:val="HeaderChar"/>
    <w:uiPriority w:val="98"/>
    <w:rsid w:val="00752C6B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8"/>
    <w:rsid w:val="00A52E3A"/>
    <w:rPr>
      <w:rFonts w:asciiTheme="minorHAnsi" w:hAnsiTheme="minorHAnsi"/>
    </w:rPr>
  </w:style>
  <w:style w:type="character" w:customStyle="1" w:styleId="Heading2Char">
    <w:name w:val="Heading 2 Char"/>
    <w:basedOn w:val="DefaultParagraphFont"/>
    <w:link w:val="Heading2"/>
    <w:uiPriority w:val="4"/>
    <w:rsid w:val="003B3089"/>
    <w:rPr>
      <w:rFonts w:asciiTheme="majorHAnsi" w:eastAsiaTheme="majorEastAsia" w:hAnsiTheme="majorHAnsi" w:cstheme="majorBidi"/>
      <w:b/>
      <w:bCs/>
      <w:color w:val="252A82" w:themeColor="text2"/>
      <w:sz w:val="28"/>
      <w:szCs w:val="26"/>
    </w:rPr>
  </w:style>
  <w:style w:type="paragraph" w:styleId="BodyText">
    <w:name w:val="Body Text"/>
    <w:link w:val="BodyTextChar"/>
    <w:qFormat/>
    <w:rsid w:val="00EA0724"/>
    <w:pPr>
      <w:spacing w:after="120"/>
    </w:pPr>
    <w:rPr>
      <w:rFonts w:asciiTheme="minorHAnsi" w:hAnsiTheme="minorHAnsi"/>
    </w:rPr>
  </w:style>
  <w:style w:type="character" w:customStyle="1" w:styleId="BodyTextChar">
    <w:name w:val="Body Text Char"/>
    <w:basedOn w:val="DefaultParagraphFont"/>
    <w:link w:val="BodyText"/>
    <w:rsid w:val="002F7D3C"/>
    <w:rPr>
      <w:rFonts w:asciiTheme="minorHAnsi" w:hAnsiTheme="minorHAnsi"/>
    </w:rPr>
  </w:style>
  <w:style w:type="character" w:customStyle="1" w:styleId="Heading3Char">
    <w:name w:val="Heading 3 Char"/>
    <w:basedOn w:val="DefaultParagraphFont"/>
    <w:link w:val="Heading3"/>
    <w:uiPriority w:val="4"/>
    <w:rsid w:val="003B3089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4"/>
    <w:rsid w:val="00D64FAC"/>
    <w:rPr>
      <w:rFonts w:asciiTheme="majorHAnsi" w:eastAsiaTheme="majorEastAsia" w:hAnsiTheme="majorHAnsi" w:cstheme="majorBidi"/>
      <w:bCs/>
      <w:iCs/>
      <w:color w:val="262A82" w:themeColor="accent1"/>
    </w:rPr>
  </w:style>
  <w:style w:type="paragraph" w:styleId="Subtitle">
    <w:name w:val="Subtitle"/>
    <w:link w:val="SubtitleChar"/>
    <w:uiPriority w:val="37"/>
    <w:rsid w:val="00297C82"/>
    <w:pPr>
      <w:numPr>
        <w:ilvl w:val="1"/>
      </w:numPr>
      <w:spacing w:after="1680"/>
    </w:pPr>
    <w:rPr>
      <w:rFonts w:asciiTheme="majorHAnsi" w:eastAsiaTheme="majorEastAsia" w:hAnsiTheme="majorHAnsi" w:cstheme="majorBidi"/>
      <w:iCs/>
      <w:color w:val="000000" w:themeColor="text1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37"/>
    <w:rsid w:val="00297C82"/>
    <w:rPr>
      <w:rFonts w:asciiTheme="majorHAnsi" w:eastAsiaTheme="majorEastAsia" w:hAnsiTheme="majorHAnsi" w:cstheme="majorBidi"/>
      <w:iCs/>
      <w:color w:val="000000" w:themeColor="text1"/>
      <w:sz w:val="40"/>
      <w:szCs w:val="24"/>
    </w:rPr>
  </w:style>
  <w:style w:type="paragraph" w:styleId="Title">
    <w:name w:val="Title"/>
    <w:link w:val="TitleChar"/>
    <w:uiPriority w:val="36"/>
    <w:rsid w:val="00297C82"/>
    <w:pPr>
      <w:spacing w:after="300"/>
      <w:contextualSpacing/>
    </w:pPr>
    <w:rPr>
      <w:rFonts w:asciiTheme="majorHAnsi" w:eastAsiaTheme="majorEastAsia" w:hAnsiTheme="majorHAnsi" w:cstheme="majorBidi"/>
      <w:b/>
      <w:color w:val="252A82" w:themeColor="text2"/>
      <w:kern w:val="28"/>
      <w:sz w:val="68"/>
      <w:szCs w:val="52"/>
    </w:rPr>
  </w:style>
  <w:style w:type="character" w:customStyle="1" w:styleId="TitleChar">
    <w:name w:val="Title Char"/>
    <w:basedOn w:val="DefaultParagraphFont"/>
    <w:link w:val="Title"/>
    <w:uiPriority w:val="36"/>
    <w:rsid w:val="00297C82"/>
    <w:rPr>
      <w:rFonts w:asciiTheme="majorHAnsi" w:eastAsiaTheme="majorEastAsia" w:hAnsiTheme="majorHAnsi" w:cstheme="majorBidi"/>
      <w:b/>
      <w:color w:val="252A82" w:themeColor="text2"/>
      <w:kern w:val="28"/>
      <w:sz w:val="68"/>
      <w:szCs w:val="52"/>
    </w:rPr>
  </w:style>
  <w:style w:type="paragraph" w:styleId="Caption">
    <w:name w:val="caption"/>
    <w:next w:val="BodyText"/>
    <w:uiPriority w:val="14"/>
    <w:qFormat/>
    <w:rsid w:val="00EA0724"/>
    <w:pPr>
      <w:spacing w:after="200"/>
    </w:pPr>
    <w:rPr>
      <w:rFonts w:asciiTheme="minorHAnsi" w:hAnsiTheme="minorHAnsi"/>
      <w:b/>
      <w:bCs/>
      <w:color w:val="262A82" w:themeColor="accent1"/>
      <w:sz w:val="18"/>
      <w:szCs w:val="18"/>
    </w:rPr>
  </w:style>
  <w:style w:type="paragraph" w:styleId="Date">
    <w:name w:val="Date"/>
    <w:link w:val="DateChar"/>
    <w:uiPriority w:val="38"/>
    <w:rsid w:val="00297C82"/>
    <w:pPr>
      <w:spacing w:before="100" w:beforeAutospacing="1"/>
    </w:pPr>
    <w:rPr>
      <w:rFonts w:asciiTheme="minorHAnsi" w:hAnsiTheme="minorHAnsi"/>
      <w:color w:val="A6A6A6" w:themeColor="background1" w:themeShade="A6"/>
      <w:sz w:val="24"/>
    </w:rPr>
  </w:style>
  <w:style w:type="character" w:customStyle="1" w:styleId="DateChar">
    <w:name w:val="Date Char"/>
    <w:basedOn w:val="DefaultParagraphFont"/>
    <w:link w:val="Date"/>
    <w:uiPriority w:val="38"/>
    <w:rsid w:val="00297C82"/>
    <w:rPr>
      <w:rFonts w:asciiTheme="minorHAnsi" w:hAnsiTheme="minorHAnsi"/>
      <w:color w:val="A6A6A6" w:themeColor="background1" w:themeShade="A6"/>
      <w:sz w:val="24"/>
    </w:rPr>
  </w:style>
  <w:style w:type="paragraph" w:styleId="EndnoteText">
    <w:name w:val="endnote text"/>
    <w:link w:val="EndnoteTextChar"/>
    <w:uiPriority w:val="97"/>
    <w:rsid w:val="00EA0724"/>
    <w:rPr>
      <w:rFonts w:asciiTheme="minorHAnsi" w:hAnsiTheme="minorHAnsi"/>
    </w:rPr>
  </w:style>
  <w:style w:type="character" w:customStyle="1" w:styleId="EndnoteTextChar">
    <w:name w:val="Endnote Text Char"/>
    <w:basedOn w:val="DefaultParagraphFont"/>
    <w:link w:val="EndnoteText"/>
    <w:uiPriority w:val="97"/>
    <w:rsid w:val="00A52E3A"/>
    <w:rPr>
      <w:rFonts w:asciiTheme="minorHAnsi" w:hAnsiTheme="minorHAnsi"/>
    </w:rPr>
  </w:style>
  <w:style w:type="paragraph" w:styleId="FootnoteText">
    <w:name w:val="footnote text"/>
    <w:link w:val="FootnoteTextChar"/>
    <w:uiPriority w:val="97"/>
    <w:rsid w:val="00EA0724"/>
    <w:rPr>
      <w:rFonts w:asciiTheme="minorHAnsi" w:hAnsiTheme="minorHAnsi"/>
    </w:rPr>
  </w:style>
  <w:style w:type="character" w:customStyle="1" w:styleId="FootnoteTextChar">
    <w:name w:val="Footnote Text Char"/>
    <w:basedOn w:val="DefaultParagraphFont"/>
    <w:link w:val="FootnoteText"/>
    <w:uiPriority w:val="97"/>
    <w:rsid w:val="00A52E3A"/>
    <w:rPr>
      <w:rFonts w:asciiTheme="minorHAnsi" w:hAnsiTheme="minorHAnsi"/>
    </w:rPr>
  </w:style>
  <w:style w:type="paragraph" w:styleId="Quote">
    <w:name w:val="Quote"/>
    <w:link w:val="QuoteChar"/>
    <w:uiPriority w:val="9"/>
    <w:qFormat/>
    <w:rsid w:val="00EA0724"/>
    <w:rPr>
      <w:rFonts w:asciiTheme="minorHAnsi" w:hAnsiTheme="minorHAns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"/>
    <w:rsid w:val="00D64FAC"/>
    <w:rPr>
      <w:rFonts w:asciiTheme="minorHAnsi" w:hAnsiTheme="minorHAnsi"/>
      <w:i/>
      <w:iCs/>
      <w:color w:val="000000" w:themeColor="text1"/>
    </w:rPr>
  </w:style>
  <w:style w:type="paragraph" w:styleId="TableofFigures">
    <w:name w:val="table of figures"/>
    <w:uiPriority w:val="39"/>
    <w:rsid w:val="00EA0724"/>
    <w:rPr>
      <w:rFonts w:asciiTheme="minorHAnsi" w:hAnsiTheme="minorHAnsi"/>
    </w:rPr>
  </w:style>
  <w:style w:type="paragraph" w:styleId="TOC1">
    <w:name w:val="toc 1"/>
    <w:uiPriority w:val="39"/>
    <w:rsid w:val="00EA0724"/>
    <w:pPr>
      <w:spacing w:after="100"/>
    </w:pPr>
    <w:rPr>
      <w:rFonts w:asciiTheme="minorHAnsi" w:hAnsiTheme="minorHAnsi"/>
    </w:rPr>
  </w:style>
  <w:style w:type="paragraph" w:styleId="TOC2">
    <w:name w:val="toc 2"/>
    <w:uiPriority w:val="39"/>
    <w:rsid w:val="006C15C5"/>
    <w:pPr>
      <w:spacing w:after="100"/>
    </w:pPr>
    <w:rPr>
      <w:rFonts w:asciiTheme="minorHAnsi" w:hAnsiTheme="minorHAnsi"/>
    </w:rPr>
  </w:style>
  <w:style w:type="paragraph" w:styleId="TOC3">
    <w:name w:val="toc 3"/>
    <w:uiPriority w:val="39"/>
    <w:rsid w:val="006C15C5"/>
    <w:pPr>
      <w:spacing w:after="100"/>
    </w:pPr>
    <w:rPr>
      <w:rFonts w:asciiTheme="minorHAnsi" w:hAnsiTheme="minorHAnsi"/>
    </w:rPr>
  </w:style>
  <w:style w:type="paragraph" w:styleId="TOCHeading">
    <w:name w:val="TOC Heading"/>
    <w:basedOn w:val="Heading1"/>
    <w:next w:val="BodyText"/>
    <w:uiPriority w:val="39"/>
    <w:rsid w:val="00EA0724"/>
    <w:pPr>
      <w:outlineLvl w:val="9"/>
    </w:pPr>
  </w:style>
  <w:style w:type="character" w:customStyle="1" w:styleId="Heading5Char">
    <w:name w:val="Heading 5 Char"/>
    <w:basedOn w:val="DefaultParagraphFont"/>
    <w:link w:val="Heading5"/>
    <w:uiPriority w:val="4"/>
    <w:rsid w:val="006C15C5"/>
    <w:rPr>
      <w:rFonts w:asciiTheme="majorHAnsi" w:eastAsiaTheme="majorEastAsia" w:hAnsiTheme="majorHAnsi" w:cstheme="majorBidi"/>
      <w:color w:val="1314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2F7D3C"/>
    <w:rPr>
      <w:rFonts w:asciiTheme="majorHAnsi" w:eastAsiaTheme="majorEastAsia" w:hAnsiTheme="majorHAnsi" w:cstheme="majorBidi"/>
      <w:i/>
      <w:iCs/>
      <w:color w:val="1314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2F7D3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Headings">
    <w:name w:val="Headings"/>
    <w:basedOn w:val="NoList"/>
    <w:uiPriority w:val="99"/>
    <w:rsid w:val="00D904F0"/>
    <w:pPr>
      <w:numPr>
        <w:numId w:val="1"/>
      </w:numPr>
    </w:pPr>
  </w:style>
  <w:style w:type="numbering" w:customStyle="1" w:styleId="Bullets">
    <w:name w:val="Bullets"/>
    <w:basedOn w:val="NoList"/>
    <w:uiPriority w:val="99"/>
    <w:rsid w:val="00EF3804"/>
    <w:pPr>
      <w:numPr>
        <w:numId w:val="2"/>
      </w:numPr>
    </w:pPr>
  </w:style>
  <w:style w:type="numbering" w:customStyle="1" w:styleId="Numbers">
    <w:name w:val="Numbers"/>
    <w:basedOn w:val="NoList"/>
    <w:uiPriority w:val="99"/>
    <w:rsid w:val="00EF3804"/>
    <w:pPr>
      <w:numPr>
        <w:numId w:val="3"/>
      </w:numPr>
    </w:pPr>
  </w:style>
  <w:style w:type="paragraph" w:customStyle="1" w:styleId="Bullets1">
    <w:name w:val="Bullets 1"/>
    <w:basedOn w:val="BodyText"/>
    <w:qFormat/>
    <w:rsid w:val="00EA6251"/>
    <w:pPr>
      <w:ind w:left="360" w:hanging="360"/>
    </w:pPr>
  </w:style>
  <w:style w:type="paragraph" w:customStyle="1" w:styleId="Bullets2">
    <w:name w:val="Bullets 2"/>
    <w:basedOn w:val="BodyText"/>
    <w:qFormat/>
    <w:rsid w:val="00EA6251"/>
  </w:style>
  <w:style w:type="paragraph" w:customStyle="1" w:styleId="Numbers1">
    <w:name w:val="Numbers 1"/>
    <w:basedOn w:val="BodyText"/>
    <w:qFormat/>
    <w:rsid w:val="00EA6251"/>
    <w:pPr>
      <w:numPr>
        <w:numId w:val="3"/>
      </w:numPr>
    </w:pPr>
  </w:style>
  <w:style w:type="paragraph" w:customStyle="1" w:styleId="Numbers2">
    <w:name w:val="Numbers 2"/>
    <w:basedOn w:val="BodyText"/>
    <w:qFormat/>
    <w:rsid w:val="00EA6251"/>
    <w:pPr>
      <w:numPr>
        <w:ilvl w:val="1"/>
        <w:numId w:val="3"/>
      </w:numPr>
    </w:pPr>
  </w:style>
  <w:style w:type="paragraph" w:customStyle="1" w:styleId="TableText">
    <w:name w:val="Table Text"/>
    <w:uiPriority w:val="19"/>
    <w:qFormat/>
    <w:rsid w:val="00EA6251"/>
    <w:rPr>
      <w:rFonts w:asciiTheme="minorHAnsi" w:hAnsiTheme="minorHAnsi"/>
    </w:rPr>
  </w:style>
  <w:style w:type="paragraph" w:customStyle="1" w:styleId="TableHeading">
    <w:name w:val="Table Heading"/>
    <w:basedOn w:val="TableText"/>
    <w:uiPriority w:val="21"/>
    <w:qFormat/>
    <w:rsid w:val="00EA6251"/>
  </w:style>
  <w:style w:type="paragraph" w:customStyle="1" w:styleId="TableBullets2">
    <w:name w:val="Table Bullets 2"/>
    <w:basedOn w:val="TableText"/>
    <w:uiPriority w:val="20"/>
    <w:qFormat/>
    <w:rsid w:val="00EA6251"/>
    <w:pPr>
      <w:numPr>
        <w:ilvl w:val="7"/>
        <w:numId w:val="6"/>
      </w:numPr>
    </w:pPr>
  </w:style>
  <w:style w:type="paragraph" w:customStyle="1" w:styleId="TableBullets1">
    <w:name w:val="Table Bullets 1"/>
    <w:basedOn w:val="TableText"/>
    <w:uiPriority w:val="20"/>
    <w:qFormat/>
    <w:rsid w:val="00EA6251"/>
    <w:pPr>
      <w:numPr>
        <w:ilvl w:val="6"/>
        <w:numId w:val="6"/>
      </w:numPr>
    </w:pPr>
  </w:style>
  <w:style w:type="paragraph" w:customStyle="1" w:styleId="TableNumbers1">
    <w:name w:val="Table Numbers 1"/>
    <w:basedOn w:val="TableText"/>
    <w:uiPriority w:val="20"/>
    <w:qFormat/>
    <w:rsid w:val="00EA6251"/>
    <w:pPr>
      <w:numPr>
        <w:numId w:val="4"/>
      </w:numPr>
    </w:pPr>
  </w:style>
  <w:style w:type="paragraph" w:customStyle="1" w:styleId="TableNumbers2">
    <w:name w:val="Table Numbers 2"/>
    <w:basedOn w:val="TableText"/>
    <w:uiPriority w:val="20"/>
    <w:qFormat/>
    <w:rsid w:val="00EA6251"/>
    <w:pPr>
      <w:numPr>
        <w:ilvl w:val="1"/>
        <w:numId w:val="4"/>
      </w:numPr>
    </w:pPr>
  </w:style>
  <w:style w:type="numbering" w:customStyle="1" w:styleId="TableNumbers">
    <w:name w:val="Table Numbers"/>
    <w:basedOn w:val="NoList"/>
    <w:uiPriority w:val="99"/>
    <w:rsid w:val="00EF3804"/>
    <w:pPr>
      <w:numPr>
        <w:numId w:val="4"/>
      </w:numPr>
    </w:pPr>
  </w:style>
  <w:style w:type="numbering" w:customStyle="1" w:styleId="BulletNumberStarter">
    <w:name w:val="Bullet/Number Starter"/>
    <w:basedOn w:val="NoList"/>
    <w:uiPriority w:val="99"/>
    <w:rsid w:val="00EF3804"/>
    <w:pPr>
      <w:numPr>
        <w:numId w:val="5"/>
      </w:numPr>
    </w:pPr>
  </w:style>
  <w:style w:type="paragraph" w:customStyle="1" w:styleId="Body">
    <w:name w:val="Body"/>
    <w:basedOn w:val="Normal"/>
    <w:uiPriority w:val="99"/>
    <w:rsid w:val="003B3089"/>
    <w:pPr>
      <w:suppressAutoHyphens/>
      <w:autoSpaceDE w:val="0"/>
      <w:autoSpaceDN w:val="0"/>
      <w:adjustRightInd w:val="0"/>
      <w:spacing w:before="113" w:after="227" w:line="240" w:lineRule="atLeast"/>
      <w:textAlignment w:val="center"/>
    </w:pPr>
    <w:rPr>
      <w:rFonts w:ascii="Trebuchet MS" w:hAnsi="Trebuchet MS" w:cs="Trebuchet MS"/>
      <w:color w:val="000000"/>
      <w:sz w:val="18"/>
      <w:szCs w:val="18"/>
      <w:lang w:val="en-US"/>
    </w:rPr>
  </w:style>
  <w:style w:type="paragraph" w:customStyle="1" w:styleId="H2">
    <w:name w:val="H2"/>
    <w:basedOn w:val="Normal"/>
    <w:uiPriority w:val="99"/>
    <w:rsid w:val="003B3089"/>
    <w:pPr>
      <w:suppressAutoHyphens/>
      <w:autoSpaceDE w:val="0"/>
      <w:autoSpaceDN w:val="0"/>
      <w:adjustRightInd w:val="0"/>
      <w:spacing w:before="113" w:after="227" w:line="288" w:lineRule="auto"/>
      <w:textAlignment w:val="center"/>
    </w:pPr>
    <w:rPr>
      <w:rFonts w:ascii="Trebuchet MS" w:hAnsi="Trebuchet MS" w:cs="Trebuchet MS"/>
      <w:b/>
      <w:bCs/>
      <w:color w:val="0000D8"/>
      <w:sz w:val="28"/>
      <w:szCs w:val="28"/>
      <w:lang w:val="en-US"/>
    </w:rPr>
  </w:style>
  <w:style w:type="paragraph" w:customStyle="1" w:styleId="H3">
    <w:name w:val="H3"/>
    <w:basedOn w:val="Body"/>
    <w:uiPriority w:val="99"/>
    <w:rsid w:val="003B3089"/>
    <w:pPr>
      <w:spacing w:after="113"/>
    </w:pPr>
    <w:rPr>
      <w:b/>
      <w:bCs/>
    </w:rPr>
  </w:style>
  <w:style w:type="paragraph" w:customStyle="1" w:styleId="Level2">
    <w:name w:val="Level 2"/>
    <w:basedOn w:val="Body"/>
    <w:uiPriority w:val="99"/>
    <w:rsid w:val="003B3089"/>
    <w:pPr>
      <w:spacing w:after="120"/>
      <w:ind w:left="600" w:hanging="600"/>
    </w:pPr>
  </w:style>
  <w:style w:type="paragraph" w:customStyle="1" w:styleId="Level3">
    <w:name w:val="Level 3"/>
    <w:basedOn w:val="Level2"/>
    <w:uiPriority w:val="99"/>
    <w:rsid w:val="003B3089"/>
    <w:pPr>
      <w:ind w:left="1400"/>
    </w:pPr>
  </w:style>
  <w:style w:type="paragraph" w:customStyle="1" w:styleId="Level5">
    <w:name w:val="Level 5"/>
    <w:basedOn w:val="Level3"/>
    <w:uiPriority w:val="99"/>
    <w:rsid w:val="003B3089"/>
  </w:style>
  <w:style w:type="table" w:customStyle="1" w:styleId="PALMTable">
    <w:name w:val="PALM Table"/>
    <w:basedOn w:val="TableNormal"/>
    <w:uiPriority w:val="99"/>
    <w:rsid w:val="00C65FBC"/>
    <w:pPr>
      <w:spacing w:before="120" w:after="120"/>
    </w:pPr>
    <w:rPr>
      <w:rFonts w:asciiTheme="minorHAnsi" w:hAnsiTheme="minorHAnsi"/>
      <w:color w:val="000000" w:themeColor="text1"/>
    </w:rPr>
    <w:tblPr>
      <w:tblBorders>
        <w:bottom w:val="single" w:sz="6" w:space="0" w:color="D9F0F7" w:themeColor="accent5"/>
        <w:insideH w:val="single" w:sz="6" w:space="0" w:color="D9F0F7" w:themeColor="accent5"/>
      </w:tblBorders>
    </w:tblPr>
    <w:tcPr>
      <w:shd w:val="clear" w:color="auto" w:fill="auto"/>
      <w:vAlign w:val="center"/>
    </w:tcPr>
    <w:tblStylePr w:type="firstRow">
      <w:rPr>
        <w:rFonts w:asciiTheme="minorHAnsi" w:hAnsiTheme="minorHAnsi"/>
        <w:b/>
        <w:i w:val="0"/>
        <w:color w:val="252A82" w:themeColor="text2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F0F7" w:themeFill="accent5"/>
      </w:tcPr>
    </w:tblStylePr>
  </w:style>
  <w:style w:type="paragraph" w:styleId="ListParagraph">
    <w:name w:val="List Paragraph"/>
    <w:aliases w:val="Recommendation,List Paragraph1,List Paragraph11,L,List Paragraph2,CV text,Table text,F5 List Paragraph,Dot pt,List Paragraph111,Medium Grid 1 - Accent 21,Numbered Paragraph,Bullet text,Bulleted Para,NFP GP Bulleted List,FooterText,列出,列出段落"/>
    <w:basedOn w:val="Normal"/>
    <w:link w:val="ListParagraphChar"/>
    <w:uiPriority w:val="34"/>
    <w:qFormat/>
    <w:rsid w:val="000E3A97"/>
    <w:pPr>
      <w:ind w:left="720"/>
      <w:contextualSpacing/>
    </w:pPr>
  </w:style>
  <w:style w:type="numbering" w:customStyle="1" w:styleId="PALMNumbers">
    <w:name w:val="PALM Numbers"/>
    <w:uiPriority w:val="99"/>
    <w:rsid w:val="000E3A97"/>
    <w:pPr>
      <w:numPr>
        <w:numId w:val="7"/>
      </w:numPr>
    </w:pPr>
  </w:style>
  <w:style w:type="numbering" w:customStyle="1" w:styleId="PALMBullets">
    <w:name w:val="PALM Bullets"/>
    <w:uiPriority w:val="99"/>
    <w:rsid w:val="000E3A97"/>
    <w:pPr>
      <w:numPr>
        <w:numId w:val="8"/>
      </w:numPr>
    </w:pPr>
  </w:style>
  <w:style w:type="character" w:styleId="PageNumber">
    <w:name w:val="page number"/>
    <w:basedOn w:val="DefaultParagraphFont"/>
    <w:uiPriority w:val="99"/>
    <w:semiHidden/>
    <w:rsid w:val="00242CA5"/>
  </w:style>
  <w:style w:type="character" w:styleId="CommentReference">
    <w:name w:val="annotation reference"/>
    <w:basedOn w:val="DefaultParagraphFont"/>
    <w:uiPriority w:val="99"/>
    <w:semiHidden/>
    <w:unhideWhenUsed/>
    <w:rsid w:val="006C61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6162"/>
  </w:style>
  <w:style w:type="character" w:customStyle="1" w:styleId="CommentTextChar">
    <w:name w:val="Comment Text Char"/>
    <w:basedOn w:val="DefaultParagraphFont"/>
    <w:link w:val="CommentText"/>
    <w:uiPriority w:val="99"/>
    <w:rsid w:val="006C6162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61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6162"/>
    <w:rPr>
      <w:rFonts w:asciiTheme="minorHAnsi" w:hAnsiTheme="minorHAnsi"/>
      <w:b/>
      <w:bCs/>
    </w:rPr>
  </w:style>
  <w:style w:type="character" w:customStyle="1" w:styleId="ListParagraphChar">
    <w:name w:val="List Paragraph Char"/>
    <w:aliases w:val="Recommendation Char,List Paragraph1 Char,List Paragraph11 Char,L Char,List Paragraph2 Char,CV text Char,Table text Char,F5 List Paragraph Char,Dot pt Char,List Paragraph111 Char,Medium Grid 1 - Accent 21 Char,Numbered Paragraph Char"/>
    <w:basedOn w:val="DefaultParagraphFont"/>
    <w:link w:val="ListParagraph"/>
    <w:uiPriority w:val="34"/>
    <w:qFormat/>
    <w:locked/>
    <w:rsid w:val="00121D45"/>
    <w:rPr>
      <w:rFonts w:asciiTheme="minorHAnsi" w:hAnsiTheme="minorHAnsi"/>
    </w:rPr>
  </w:style>
  <w:style w:type="table" w:styleId="TableGridLight">
    <w:name w:val="Grid Table Light"/>
    <w:basedOn w:val="TableNormal"/>
    <w:uiPriority w:val="40"/>
    <w:rsid w:val="006754E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Mention">
    <w:name w:val="Mention"/>
    <w:basedOn w:val="DefaultParagraphFont"/>
    <w:uiPriority w:val="99"/>
    <w:unhideWhenUsed/>
    <w:rsid w:val="00DF6B18"/>
    <w:rPr>
      <w:color w:val="2B579A"/>
      <w:shd w:val="clear" w:color="auto" w:fill="E1DFDD"/>
    </w:rPr>
  </w:style>
  <w:style w:type="paragraph" w:customStyle="1" w:styleId="msonormal0">
    <w:name w:val="msonormal"/>
    <w:basedOn w:val="Normal"/>
    <w:rsid w:val="009D2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aragraph">
    <w:name w:val="paragraph"/>
    <w:basedOn w:val="Normal"/>
    <w:rsid w:val="009D2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textrun">
    <w:name w:val="textrun"/>
    <w:basedOn w:val="DefaultParagraphFont"/>
    <w:rsid w:val="009D2D01"/>
  </w:style>
  <w:style w:type="character" w:customStyle="1" w:styleId="normaltextrun">
    <w:name w:val="normaltextrun"/>
    <w:basedOn w:val="DefaultParagraphFont"/>
    <w:rsid w:val="009D2D01"/>
  </w:style>
  <w:style w:type="character" w:customStyle="1" w:styleId="eop">
    <w:name w:val="eop"/>
    <w:basedOn w:val="DefaultParagraphFont"/>
    <w:rsid w:val="009D2D01"/>
  </w:style>
  <w:style w:type="paragraph" w:customStyle="1" w:styleId="outlineelement">
    <w:name w:val="outlineelement"/>
    <w:basedOn w:val="Normal"/>
    <w:rsid w:val="009D2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Pr>
      <w:color w:val="009CCC" w:themeColor="hyperlink"/>
      <w:u w:val="single"/>
    </w:rPr>
  </w:style>
  <w:style w:type="character" w:customStyle="1" w:styleId="superscript">
    <w:name w:val="superscript"/>
    <w:basedOn w:val="DefaultParagraphFont"/>
    <w:rsid w:val="00A057DE"/>
  </w:style>
  <w:style w:type="paragraph" w:styleId="Revision">
    <w:name w:val="Revision"/>
    <w:hidden/>
    <w:uiPriority w:val="99"/>
    <w:semiHidden/>
    <w:rsid w:val="00E266D5"/>
    <w:rPr>
      <w:rFonts w:ascii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DF21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1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7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5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4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43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4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6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0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1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2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6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2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7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4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6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2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4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1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2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8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9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6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7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37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6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62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79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31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6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7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8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7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6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9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4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2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7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0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6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9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6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1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9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62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9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4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5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3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1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9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1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0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3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2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63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15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6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81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7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0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48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65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85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84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0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6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1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9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5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4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5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3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8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07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2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27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9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8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3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7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07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2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6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8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94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0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0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9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9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7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2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0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2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8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4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56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1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0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4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84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2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12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7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2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6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5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7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8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7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3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1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9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2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56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3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5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7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7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9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09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7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3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2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0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7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6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4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3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0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9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2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3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1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9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03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2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54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3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13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6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1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3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9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1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1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64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6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7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6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4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9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6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6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4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8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8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2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0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6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3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5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7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9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7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9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1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3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92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2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6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8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9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44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3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8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54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1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0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6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3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5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1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7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6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2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1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16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0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7346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75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73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4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67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00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46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3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7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70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74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25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58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78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67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55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95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10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82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1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47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6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25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7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10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7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01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0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79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12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78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8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36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41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83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03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24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7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61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28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7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25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99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70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897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hyperlink" Target="https://www.palmscheme.gov.au/subcontracting-PALM-schem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palmscheme.gov.au/apply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3402\OneDrive%20-%20Corporate%20Network\Documents\21112%20PLF%20PALM%20Report%20Template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A7FAAA7-3578-46F2-95BA-B7B933711B82}" type="doc">
      <dgm:prSet loTypeId="urn:microsoft.com/office/officeart/2005/8/layout/chevron1" loCatId="process" qsTypeId="urn:microsoft.com/office/officeart/2005/8/quickstyle/simple1" qsCatId="simple" csTypeId="urn:microsoft.com/office/officeart/2005/8/colors/accent2_1" csCatId="accent2" phldr="1"/>
      <dgm:spPr/>
    </dgm:pt>
    <dgm:pt modelId="{269FFACE-AB73-4F82-8357-BEE6F7849340}">
      <dgm:prSet phldrT="[Text]" custT="1"/>
      <dgm:spPr>
        <a:ln w="38100">
          <a:solidFill>
            <a:schemeClr val="accent2"/>
          </a:solidFill>
        </a:ln>
      </dgm:spPr>
      <dgm:t>
        <a:bodyPr/>
        <a:lstStyle/>
        <a:p>
          <a:r>
            <a:rPr lang="en-AU" sz="800" b="1"/>
            <a:t>Complete the subcontract request template</a:t>
          </a:r>
        </a:p>
      </dgm:t>
    </dgm:pt>
    <dgm:pt modelId="{2438290A-D63D-4C79-8164-CEEBE7775A2C}" type="parTrans" cxnId="{1650EB74-E49F-4D50-A0EA-83425240C2F8}">
      <dgm:prSet/>
      <dgm:spPr/>
      <dgm:t>
        <a:bodyPr/>
        <a:lstStyle/>
        <a:p>
          <a:endParaRPr lang="en-AU" sz="2000" b="1"/>
        </a:p>
      </dgm:t>
    </dgm:pt>
    <dgm:pt modelId="{D96491CC-961A-441A-86A0-F4123B764C86}" type="sibTrans" cxnId="{1650EB74-E49F-4D50-A0EA-83425240C2F8}">
      <dgm:prSet/>
      <dgm:spPr/>
      <dgm:t>
        <a:bodyPr/>
        <a:lstStyle/>
        <a:p>
          <a:endParaRPr lang="en-AU" sz="2000" b="1"/>
        </a:p>
      </dgm:t>
    </dgm:pt>
    <dgm:pt modelId="{21F15954-669A-496A-84A2-EE5F69E8FEFC}">
      <dgm:prSet phldrT="[Text]" custT="1"/>
      <dgm:spPr>
        <a:ln w="38100">
          <a:solidFill>
            <a:schemeClr val="accent2"/>
          </a:solidFill>
        </a:ln>
      </dgm:spPr>
      <dgm:t>
        <a:bodyPr/>
        <a:lstStyle/>
        <a:p>
          <a:r>
            <a:rPr lang="en-AU" sz="800" b="1"/>
            <a:t>Submit</a:t>
          </a:r>
          <a:r>
            <a:rPr lang="en-AU" sz="800" b="1" baseline="0"/>
            <a:t> the request form to PALMIS</a:t>
          </a:r>
          <a:endParaRPr lang="en-AU" sz="800" b="1"/>
        </a:p>
      </dgm:t>
    </dgm:pt>
    <dgm:pt modelId="{E41FCFF8-62A9-4ADC-9EEF-879E9B3CF923}" type="parTrans" cxnId="{FECC9874-28FF-43C8-87B9-2A33A5BD701F}">
      <dgm:prSet/>
      <dgm:spPr/>
      <dgm:t>
        <a:bodyPr/>
        <a:lstStyle/>
        <a:p>
          <a:endParaRPr lang="en-AU" sz="2000" b="1"/>
        </a:p>
      </dgm:t>
    </dgm:pt>
    <dgm:pt modelId="{153A9C92-2396-4648-94C0-ADC78BAA8C8E}" type="sibTrans" cxnId="{FECC9874-28FF-43C8-87B9-2A33A5BD701F}">
      <dgm:prSet/>
      <dgm:spPr/>
      <dgm:t>
        <a:bodyPr/>
        <a:lstStyle/>
        <a:p>
          <a:endParaRPr lang="en-AU" sz="2000" b="1"/>
        </a:p>
      </dgm:t>
    </dgm:pt>
    <dgm:pt modelId="{8FDCF8EB-E1DE-4477-A521-8B8CED68C35F}">
      <dgm:prSet phldrT="[Text]" custT="1"/>
      <dgm:spPr>
        <a:ln w="38100">
          <a:solidFill>
            <a:schemeClr val="accent2"/>
          </a:solidFill>
        </a:ln>
      </dgm:spPr>
      <dgm:t>
        <a:bodyPr/>
        <a:lstStyle/>
        <a:p>
          <a:r>
            <a:rPr lang="en-AU" sz="800" b="1"/>
            <a:t>Ensure that the services provided comply with the deed and guidelines</a:t>
          </a:r>
        </a:p>
      </dgm:t>
    </dgm:pt>
    <dgm:pt modelId="{70DF7227-177B-4477-8BCC-A8AF91F3E1CE}" type="parTrans" cxnId="{D36FEAEE-7BFA-4E7E-BC84-5E1CABF3AD41}">
      <dgm:prSet/>
      <dgm:spPr/>
      <dgm:t>
        <a:bodyPr/>
        <a:lstStyle/>
        <a:p>
          <a:endParaRPr lang="en-AU" sz="2000" b="1"/>
        </a:p>
      </dgm:t>
    </dgm:pt>
    <dgm:pt modelId="{63E429D7-51FA-487D-9A69-D32B22FA2FA0}" type="sibTrans" cxnId="{D36FEAEE-7BFA-4E7E-BC84-5E1CABF3AD41}">
      <dgm:prSet/>
      <dgm:spPr/>
      <dgm:t>
        <a:bodyPr/>
        <a:lstStyle/>
        <a:p>
          <a:endParaRPr lang="en-AU" sz="2000" b="1"/>
        </a:p>
      </dgm:t>
    </dgm:pt>
    <dgm:pt modelId="{DD5798C8-4239-4865-9063-E93D7F4CA235}" type="pres">
      <dgm:prSet presAssocID="{2A7FAAA7-3578-46F2-95BA-B7B933711B82}" presName="Name0" presStyleCnt="0">
        <dgm:presLayoutVars>
          <dgm:dir/>
          <dgm:animLvl val="lvl"/>
          <dgm:resizeHandles val="exact"/>
        </dgm:presLayoutVars>
      </dgm:prSet>
      <dgm:spPr/>
    </dgm:pt>
    <dgm:pt modelId="{17582474-6A87-41EB-858F-8D1A6DD1304D}" type="pres">
      <dgm:prSet presAssocID="{269FFACE-AB73-4F82-8357-BEE6F7849340}" presName="parTxOnly" presStyleLbl="node1" presStyleIdx="0" presStyleCnt="3" custScaleY="144665">
        <dgm:presLayoutVars>
          <dgm:chMax val="0"/>
          <dgm:chPref val="0"/>
          <dgm:bulletEnabled val="1"/>
        </dgm:presLayoutVars>
      </dgm:prSet>
      <dgm:spPr/>
    </dgm:pt>
    <dgm:pt modelId="{BA8DE1B0-46D0-4F3A-9934-CFACC64B74DE}" type="pres">
      <dgm:prSet presAssocID="{D96491CC-961A-441A-86A0-F4123B764C86}" presName="parTxOnlySpace" presStyleCnt="0"/>
      <dgm:spPr/>
    </dgm:pt>
    <dgm:pt modelId="{2454AA95-F695-4987-BDE6-C6D49E819C17}" type="pres">
      <dgm:prSet presAssocID="{21F15954-669A-496A-84A2-EE5F69E8FEFC}" presName="parTxOnly" presStyleLbl="node1" presStyleIdx="1" presStyleCnt="3" custScaleY="144665">
        <dgm:presLayoutVars>
          <dgm:chMax val="0"/>
          <dgm:chPref val="0"/>
          <dgm:bulletEnabled val="1"/>
        </dgm:presLayoutVars>
      </dgm:prSet>
      <dgm:spPr/>
    </dgm:pt>
    <dgm:pt modelId="{24379D55-3A5D-40CD-866B-64585B255E67}" type="pres">
      <dgm:prSet presAssocID="{153A9C92-2396-4648-94C0-ADC78BAA8C8E}" presName="parTxOnlySpace" presStyleCnt="0"/>
      <dgm:spPr/>
    </dgm:pt>
    <dgm:pt modelId="{F8339CE9-0069-4687-8173-A81285529B79}" type="pres">
      <dgm:prSet presAssocID="{8FDCF8EB-E1DE-4477-A521-8B8CED68C35F}" presName="parTxOnly" presStyleLbl="node1" presStyleIdx="2" presStyleCnt="3" custScaleY="144665">
        <dgm:presLayoutVars>
          <dgm:chMax val="0"/>
          <dgm:chPref val="0"/>
          <dgm:bulletEnabled val="1"/>
        </dgm:presLayoutVars>
      </dgm:prSet>
      <dgm:spPr/>
    </dgm:pt>
  </dgm:ptLst>
  <dgm:cxnLst>
    <dgm:cxn modelId="{13B0232F-13CA-4C95-88A7-8908D00D03EA}" type="presOf" srcId="{21F15954-669A-496A-84A2-EE5F69E8FEFC}" destId="{2454AA95-F695-4987-BDE6-C6D49E819C17}" srcOrd="0" destOrd="0" presId="urn:microsoft.com/office/officeart/2005/8/layout/chevron1"/>
    <dgm:cxn modelId="{8EE6603A-318B-422D-B118-6E72EE403F61}" type="presOf" srcId="{8FDCF8EB-E1DE-4477-A521-8B8CED68C35F}" destId="{F8339CE9-0069-4687-8173-A81285529B79}" srcOrd="0" destOrd="0" presId="urn:microsoft.com/office/officeart/2005/8/layout/chevron1"/>
    <dgm:cxn modelId="{FECC9874-28FF-43C8-87B9-2A33A5BD701F}" srcId="{2A7FAAA7-3578-46F2-95BA-B7B933711B82}" destId="{21F15954-669A-496A-84A2-EE5F69E8FEFC}" srcOrd="1" destOrd="0" parTransId="{E41FCFF8-62A9-4ADC-9EEF-879E9B3CF923}" sibTransId="{153A9C92-2396-4648-94C0-ADC78BAA8C8E}"/>
    <dgm:cxn modelId="{1650EB74-E49F-4D50-A0EA-83425240C2F8}" srcId="{2A7FAAA7-3578-46F2-95BA-B7B933711B82}" destId="{269FFACE-AB73-4F82-8357-BEE6F7849340}" srcOrd="0" destOrd="0" parTransId="{2438290A-D63D-4C79-8164-CEEBE7775A2C}" sibTransId="{D96491CC-961A-441A-86A0-F4123B764C86}"/>
    <dgm:cxn modelId="{972DCE87-F891-4317-A7FB-B679B159DE01}" type="presOf" srcId="{269FFACE-AB73-4F82-8357-BEE6F7849340}" destId="{17582474-6A87-41EB-858F-8D1A6DD1304D}" srcOrd="0" destOrd="0" presId="urn:microsoft.com/office/officeart/2005/8/layout/chevron1"/>
    <dgm:cxn modelId="{11AA35C4-54DE-4D8D-8233-A383786C1491}" type="presOf" srcId="{2A7FAAA7-3578-46F2-95BA-B7B933711B82}" destId="{DD5798C8-4239-4865-9063-E93D7F4CA235}" srcOrd="0" destOrd="0" presId="urn:microsoft.com/office/officeart/2005/8/layout/chevron1"/>
    <dgm:cxn modelId="{D36FEAEE-7BFA-4E7E-BC84-5E1CABF3AD41}" srcId="{2A7FAAA7-3578-46F2-95BA-B7B933711B82}" destId="{8FDCF8EB-E1DE-4477-A521-8B8CED68C35F}" srcOrd="2" destOrd="0" parTransId="{70DF7227-177B-4477-8BCC-A8AF91F3E1CE}" sibTransId="{63E429D7-51FA-487D-9A69-D32B22FA2FA0}"/>
    <dgm:cxn modelId="{05A9EB89-A9FC-4CED-9C3B-A3B8B8E67231}" type="presParOf" srcId="{DD5798C8-4239-4865-9063-E93D7F4CA235}" destId="{17582474-6A87-41EB-858F-8D1A6DD1304D}" srcOrd="0" destOrd="0" presId="urn:microsoft.com/office/officeart/2005/8/layout/chevron1"/>
    <dgm:cxn modelId="{E3E41CBF-D623-44A0-8FB4-17B983CDEBDB}" type="presParOf" srcId="{DD5798C8-4239-4865-9063-E93D7F4CA235}" destId="{BA8DE1B0-46D0-4F3A-9934-CFACC64B74DE}" srcOrd="1" destOrd="0" presId="urn:microsoft.com/office/officeart/2005/8/layout/chevron1"/>
    <dgm:cxn modelId="{22B02759-77BB-44F3-BA36-0312DF46B3BC}" type="presParOf" srcId="{DD5798C8-4239-4865-9063-E93D7F4CA235}" destId="{2454AA95-F695-4987-BDE6-C6D49E819C17}" srcOrd="2" destOrd="0" presId="urn:microsoft.com/office/officeart/2005/8/layout/chevron1"/>
    <dgm:cxn modelId="{0AA5DC7E-54F3-4520-823C-90080896C39B}" type="presParOf" srcId="{DD5798C8-4239-4865-9063-E93D7F4CA235}" destId="{24379D55-3A5D-40CD-866B-64585B255E67}" srcOrd="3" destOrd="0" presId="urn:microsoft.com/office/officeart/2005/8/layout/chevron1"/>
    <dgm:cxn modelId="{0BE09C36-9F81-41CF-9E6F-11AD69DA8B2E}" type="presParOf" srcId="{DD5798C8-4239-4865-9063-E93D7F4CA235}" destId="{F8339CE9-0069-4687-8173-A81285529B79}" srcOrd="4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7582474-6A87-41EB-858F-8D1A6DD1304D}">
      <dsp:nvSpPr>
        <dsp:cNvPr id="0" name=""/>
        <dsp:cNvSpPr/>
      </dsp:nvSpPr>
      <dsp:spPr>
        <a:xfrm>
          <a:off x="1679" y="145076"/>
          <a:ext cx="2045768" cy="1183804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b="1" kern="1200"/>
            <a:t>Complete the subcontract request template</a:t>
          </a:r>
        </a:p>
      </dsp:txBody>
      <dsp:txXfrm>
        <a:off x="593581" y="145076"/>
        <a:ext cx="861964" cy="1183804"/>
      </dsp:txXfrm>
    </dsp:sp>
    <dsp:sp modelId="{2454AA95-F695-4987-BDE6-C6D49E819C17}">
      <dsp:nvSpPr>
        <dsp:cNvPr id="0" name=""/>
        <dsp:cNvSpPr/>
      </dsp:nvSpPr>
      <dsp:spPr>
        <a:xfrm>
          <a:off x="1842870" y="145076"/>
          <a:ext cx="2045768" cy="1183804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b="1" kern="1200"/>
            <a:t>Submit</a:t>
          </a:r>
          <a:r>
            <a:rPr lang="en-AU" sz="800" b="1" kern="1200" baseline="0"/>
            <a:t> the request form to PALMIS</a:t>
          </a:r>
          <a:endParaRPr lang="en-AU" sz="800" b="1" kern="1200"/>
        </a:p>
      </dsp:txBody>
      <dsp:txXfrm>
        <a:off x="2434772" y="145076"/>
        <a:ext cx="861964" cy="1183804"/>
      </dsp:txXfrm>
    </dsp:sp>
    <dsp:sp modelId="{F8339CE9-0069-4687-8173-A81285529B79}">
      <dsp:nvSpPr>
        <dsp:cNvPr id="0" name=""/>
        <dsp:cNvSpPr/>
      </dsp:nvSpPr>
      <dsp:spPr>
        <a:xfrm>
          <a:off x="3684062" y="145076"/>
          <a:ext cx="2045768" cy="1183804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b="1" kern="1200"/>
            <a:t>Ensure that the services provided comply with the deed and guidelines</a:t>
          </a:r>
        </a:p>
      </dsp:txBody>
      <dsp:txXfrm>
        <a:off x="4275964" y="145076"/>
        <a:ext cx="861964" cy="118380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PALM theme">
  <a:themeElements>
    <a:clrScheme name="Custom 1">
      <a:dk1>
        <a:srgbClr val="000000"/>
      </a:dk1>
      <a:lt1>
        <a:srgbClr val="FFFFFF"/>
      </a:lt1>
      <a:dk2>
        <a:srgbClr val="252A82"/>
      </a:dk2>
      <a:lt2>
        <a:srgbClr val="D9F0F7"/>
      </a:lt2>
      <a:accent1>
        <a:srgbClr val="262A82"/>
      </a:accent1>
      <a:accent2>
        <a:srgbClr val="00A880"/>
      </a:accent2>
      <a:accent3>
        <a:srgbClr val="009CCC"/>
      </a:accent3>
      <a:accent4>
        <a:srgbClr val="B2E1F0"/>
      </a:accent4>
      <a:accent5>
        <a:srgbClr val="D9F0F7"/>
      </a:accent5>
      <a:accent6>
        <a:srgbClr val="FFFFFF"/>
      </a:accent6>
      <a:hlink>
        <a:srgbClr val="009CCC"/>
      </a:hlink>
      <a:folHlink>
        <a:srgbClr val="252A82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ALM theme" id="{4AA70342-F229-7548-84B5-25E3D159DB81}" vid="{C024494F-E0A7-CD4C-A21E-2F508E5500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B65D3871CE0249A04DF677C8C70108" ma:contentTypeVersion="16" ma:contentTypeDescription="Create a new document." ma:contentTypeScope="" ma:versionID="0d295ea71799caf3286aa445b52ac0d5">
  <xsd:schema xmlns:xsd="http://www.w3.org/2001/XMLSchema" xmlns:xs="http://www.w3.org/2001/XMLSchema" xmlns:p="http://schemas.microsoft.com/office/2006/metadata/properties" xmlns:ns2="caf59aee-7189-4bb2-9f88-b1943bcf8864" xmlns:ns3="da88f085-2cc6-4096-a6b8-bc6c7ff15bac" targetNamespace="http://schemas.microsoft.com/office/2006/metadata/properties" ma:root="true" ma:fieldsID="75175cd1552ba24d0d9a22ed5ed66241" ns2:_="" ns3:_="">
    <xsd:import namespace="caf59aee-7189-4bb2-9f88-b1943bcf8864"/>
    <xsd:import namespace="da88f085-2cc6-4096-a6b8-bc6c7ff15b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59aee-7189-4bb2-9f88-b1943bcf88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8f085-2cc6-4096-a6b8-bc6c7ff15b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d2b2630-1128-445a-aec2-d7e281c6d5b9}" ma:internalName="TaxCatchAll" ma:showField="CatchAllData" ma:web="da88f085-2cc6-4096-a6b8-bc6c7ff15b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f59aee-7189-4bb2-9f88-b1943bcf8864">
      <Terms xmlns="http://schemas.microsoft.com/office/infopath/2007/PartnerControls"/>
    </lcf76f155ced4ddcb4097134ff3c332f>
    <TaxCatchAll xmlns="da88f085-2cc6-4096-a6b8-bc6c7ff15bac" xsi:nil="true"/>
  </documentManagement>
</p:properties>
</file>

<file path=customXml/itemProps1.xml><?xml version="1.0" encoding="utf-8"?>
<ds:datastoreItem xmlns:ds="http://schemas.openxmlformats.org/officeDocument/2006/customXml" ds:itemID="{053EFF51-EF72-4313-A75B-7721F32B3F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59aee-7189-4bb2-9f88-b1943bcf8864"/>
    <ds:schemaRef ds:uri="da88f085-2cc6-4096-a6b8-bc6c7ff15b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3679DA-4AF8-499F-BFB0-941C806AC5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24F38D2-8B2A-455A-BC1F-D3FE2C8BB9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76AF8F-7A8F-4ECF-9F8F-79CD4053082E}">
  <ds:schemaRefs>
    <ds:schemaRef ds:uri="http://schemas.microsoft.com/office/2006/metadata/properties"/>
    <ds:schemaRef ds:uri="http://schemas.microsoft.com/office/infopath/2007/PartnerControls"/>
    <ds:schemaRef ds:uri="caf59aee-7189-4bb2-9f88-b1943bcf8864"/>
    <ds:schemaRef ds:uri="da88f085-2cc6-4096-a6b8-bc6c7ff15b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21112 PLF PALM Report Template</Template>
  <TotalTime>10</TotalTime>
  <Pages>8</Pages>
  <Words>1746</Words>
  <Characters>9954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Dr.doc</Company>
  <LinksUpToDate>false</LinksUpToDate>
  <CharactersWithSpaces>11677</CharactersWithSpaces>
  <SharedDoc>false</SharedDoc>
  <HLinks>
    <vt:vector size="6" baseType="variant">
      <vt:variant>
        <vt:i4>6553633</vt:i4>
      </vt:variant>
      <vt:variant>
        <vt:i4>0</vt:i4>
      </vt:variant>
      <vt:variant>
        <vt:i4>0</vt:i4>
      </vt:variant>
      <vt:variant>
        <vt:i4>5</vt:i4>
      </vt:variant>
      <vt:variant>
        <vt:lpwstr>https://www.palmscheme.gov.au/apply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PREECE,Miranda</dc:creator>
  <cp:keywords/>
  <dc:description/>
  <cp:lastModifiedBy>FINLAYSON,Amalie</cp:lastModifiedBy>
  <cp:revision>6</cp:revision>
  <cp:lastPrinted>2023-07-31T04:53:00Z</cp:lastPrinted>
  <dcterms:created xsi:type="dcterms:W3CDTF">2023-11-17T04:58:00Z</dcterms:created>
  <dcterms:modified xsi:type="dcterms:W3CDTF">2023-11-17T05:07:00Z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0x0101009AB65D3871CE0249A04DF677C8C70108</vt:lpwstr>
  </property>
  <property fmtid="{D5CDD505-2E9C-101B-9397-08002B2CF9AE}" pid="3" name="MSIP_Label_79d889eb-932f-4752-8739-64d25806ef64_Enabled">
    <vt:lpwstr>true</vt:lpwstr>
  </property>
  <property fmtid="{D5CDD505-2E9C-101B-9397-08002B2CF9AE}" pid="4" name="MSIP_Label_79d889eb-932f-4752-8739-64d25806ef64_SetDate">
    <vt:lpwstr>2023-06-20T22:25:30Z</vt:lpwstr>
  </property>
  <property fmtid="{D5CDD505-2E9C-101B-9397-08002B2CF9AE}" pid="5" name="MSIP_Label_79d889eb-932f-4752-8739-64d25806ef64_Method">
    <vt:lpwstr>Privileged</vt:lpwstr>
  </property>
  <property fmtid="{D5CDD505-2E9C-101B-9397-08002B2CF9AE}" pid="6" name="MSIP_Label_79d889eb-932f-4752-8739-64d25806ef64_Name">
    <vt:lpwstr>79d889eb-932f-4752-8739-64d25806ef64</vt:lpwstr>
  </property>
  <property fmtid="{D5CDD505-2E9C-101B-9397-08002B2CF9AE}" pid="7" name="MSIP_Label_79d889eb-932f-4752-8739-64d25806ef64_SiteId">
    <vt:lpwstr>dd0cfd15-4558-4b12-8bad-ea26984fc417</vt:lpwstr>
  </property>
  <property fmtid="{D5CDD505-2E9C-101B-9397-08002B2CF9AE}" pid="8" name="MSIP_Label_79d889eb-932f-4752-8739-64d25806ef64_ActionId">
    <vt:lpwstr>c277ab9a-c20f-4ef2-b4b1-50a1ca6bc0fe</vt:lpwstr>
  </property>
  <property fmtid="{D5CDD505-2E9C-101B-9397-08002B2CF9AE}" pid="9" name="MSIP_Label_79d889eb-932f-4752-8739-64d25806ef64_ContentBits">
    <vt:lpwstr>0</vt:lpwstr>
  </property>
  <property fmtid="{D5CDD505-2E9C-101B-9397-08002B2CF9AE}" pid="10" name="MediaServiceImageTags">
    <vt:lpwstr/>
  </property>
</Properties>
</file>