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9B50" w14:textId="4DB03F1E" w:rsidR="00E8774A" w:rsidRPr="00610BC5" w:rsidRDefault="0000426E" w:rsidP="00DF0DC3">
      <w:pPr>
        <w:pStyle w:val="Heading1"/>
        <w:spacing w:after="120"/>
        <w:rPr>
          <w:sz w:val="46"/>
          <w:szCs w:val="46"/>
        </w:rPr>
      </w:pPr>
      <w:r w:rsidRPr="00610BC5">
        <w:rPr>
          <w:sz w:val="46"/>
          <w:szCs w:val="46"/>
        </w:rPr>
        <w:t xml:space="preserve">Scams targeting PALM </w:t>
      </w:r>
      <w:r w:rsidR="000039BA" w:rsidRPr="00610BC5">
        <w:rPr>
          <w:sz w:val="46"/>
          <w:szCs w:val="46"/>
        </w:rPr>
        <w:t xml:space="preserve">scheme </w:t>
      </w:r>
      <w:r w:rsidRPr="00610BC5">
        <w:rPr>
          <w:sz w:val="46"/>
          <w:szCs w:val="46"/>
        </w:rPr>
        <w:t>workers</w:t>
      </w:r>
    </w:p>
    <w:p w14:paraId="04B09B41" w14:textId="437B77A0" w:rsidR="0000426E" w:rsidRPr="0000426E" w:rsidRDefault="006448B6" w:rsidP="00610BC5">
      <w:pPr>
        <w:spacing w:after="160"/>
      </w:pPr>
      <w:r>
        <w:t xml:space="preserve">Some Pacific </w:t>
      </w:r>
      <w:r w:rsidR="0044519E">
        <w:t xml:space="preserve">Australia </w:t>
      </w:r>
      <w:r>
        <w:t xml:space="preserve">Labour Mobility (PALM) </w:t>
      </w:r>
      <w:r w:rsidR="000039BA">
        <w:t xml:space="preserve">scheme </w:t>
      </w:r>
      <w:r>
        <w:t xml:space="preserve">workers are </w:t>
      </w:r>
      <w:r w:rsidR="00F74DE5">
        <w:t>incurring</w:t>
      </w:r>
      <w:r w:rsidR="0080307C">
        <w:t xml:space="preserve"> large </w:t>
      </w:r>
      <w:r w:rsidR="00031A1C">
        <w:t xml:space="preserve">debts </w:t>
      </w:r>
      <w:r w:rsidR="00F74DE5">
        <w:t>after providing personal information</w:t>
      </w:r>
      <w:r w:rsidR="00DF0DC3">
        <w:t xml:space="preserve"> and bank details</w:t>
      </w:r>
      <w:r w:rsidR="00F74DE5">
        <w:t xml:space="preserve"> to access cash.</w:t>
      </w:r>
    </w:p>
    <w:tbl>
      <w:tblPr>
        <w:tblStyle w:val="ACCCTabl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26E" w14:paraId="25767108" w14:textId="77777777" w:rsidTr="00004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B819679" w14:textId="4E642A51" w:rsidR="0000426E" w:rsidRDefault="0000426E" w:rsidP="006C2B82">
            <w:pPr>
              <w:spacing w:after="0"/>
            </w:pPr>
            <w:r>
              <w:t>What to look out for</w:t>
            </w:r>
          </w:p>
        </w:tc>
      </w:tr>
      <w:tr w:rsidR="0000426E" w14:paraId="2CCB64D7" w14:textId="77777777" w:rsidTr="0000426E">
        <w:tc>
          <w:tcPr>
            <w:tcW w:w="9016" w:type="dxa"/>
          </w:tcPr>
          <w:p w14:paraId="3712A874" w14:textId="216C27F9" w:rsidR="0000426E" w:rsidRDefault="0089453D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 w:rsidRPr="0089453D">
              <w:rPr>
                <w:b/>
                <w:bCs/>
              </w:rPr>
              <w:t>In</w:t>
            </w:r>
            <w:r w:rsidR="005D31C2">
              <w:rPr>
                <w:b/>
                <w:bCs/>
              </w:rPr>
              <w:t>-</w:t>
            </w:r>
            <w:r w:rsidRPr="0089453D">
              <w:rPr>
                <w:b/>
                <w:bCs/>
              </w:rPr>
              <w:t xml:space="preserve">person </w:t>
            </w:r>
            <w:proofErr w:type="gramStart"/>
            <w:r w:rsidRPr="0089453D">
              <w:rPr>
                <w:b/>
                <w:bCs/>
              </w:rPr>
              <w:t>visit:</w:t>
            </w:r>
            <w:proofErr w:type="gramEnd"/>
            <w:r>
              <w:t xml:space="preserve"> </w:t>
            </w:r>
            <w:r w:rsidR="005D31C2">
              <w:t xml:space="preserve">someone </w:t>
            </w:r>
            <w:r w:rsidR="0000426E">
              <w:t xml:space="preserve">knocks on your door and </w:t>
            </w:r>
            <w:r>
              <w:t xml:space="preserve">says they can help you access cash </w:t>
            </w:r>
            <w:r w:rsidR="00301FA4">
              <w:t xml:space="preserve">or a loan </w:t>
            </w:r>
            <w:r w:rsidR="005D31C2">
              <w:t xml:space="preserve">- </w:t>
            </w:r>
            <w:r>
              <w:t xml:space="preserve">usually </w:t>
            </w:r>
            <w:r w:rsidR="005D31C2">
              <w:t xml:space="preserve">more than </w:t>
            </w:r>
            <w:r>
              <w:t>$5,000</w:t>
            </w:r>
            <w:r w:rsidR="005D31C2">
              <w:t>.</w:t>
            </w:r>
          </w:p>
          <w:p w14:paraId="348755B2" w14:textId="4D465080" w:rsidR="0089453D" w:rsidRDefault="0089453D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 w:rsidRPr="0089453D">
              <w:rPr>
                <w:b/>
                <w:bCs/>
              </w:rPr>
              <w:t>Personal information</w:t>
            </w:r>
            <w:r w:rsidR="00064F1C">
              <w:rPr>
                <w:b/>
                <w:bCs/>
              </w:rPr>
              <w:t xml:space="preserve"> or bank logins</w:t>
            </w:r>
            <w:r w:rsidRPr="0089453D">
              <w:rPr>
                <w:b/>
                <w:bCs/>
              </w:rPr>
              <w:t>:</w:t>
            </w:r>
            <w:r>
              <w:t xml:space="preserve"> </w:t>
            </w:r>
            <w:r w:rsidR="005F295C">
              <w:t xml:space="preserve">they </w:t>
            </w:r>
            <w:r>
              <w:t xml:space="preserve">ask for your personal information, including identity documents, </w:t>
            </w:r>
            <w:r w:rsidR="00CB4D11">
              <w:t>or</w:t>
            </w:r>
            <w:r>
              <w:t xml:space="preserve"> internet banking logins</w:t>
            </w:r>
            <w:r w:rsidR="005F295C">
              <w:t>.</w:t>
            </w:r>
          </w:p>
          <w:p w14:paraId="474C9FD8" w14:textId="28E0EA76" w:rsidR="0089453D" w:rsidRDefault="0089453D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 w:rsidRPr="00CB4D11">
              <w:rPr>
                <w:b/>
                <w:bCs/>
              </w:rPr>
              <w:t>Commission payment:</w:t>
            </w:r>
            <w:r>
              <w:t xml:space="preserve"> the person takes some of the </w:t>
            </w:r>
            <w:r w:rsidR="0008402A">
              <w:t>cash</w:t>
            </w:r>
            <w:r>
              <w:t xml:space="preserve"> and says they will use it </w:t>
            </w:r>
            <w:r w:rsidR="00CB4D11">
              <w:t>to make more investments for you</w:t>
            </w:r>
            <w:r w:rsidR="005F295C">
              <w:t>.</w:t>
            </w:r>
          </w:p>
          <w:p w14:paraId="4BDB07E9" w14:textId="7D20288A" w:rsidR="00CB4D11" w:rsidRPr="0000426E" w:rsidRDefault="00CB4D11" w:rsidP="00610BC5">
            <w:pPr>
              <w:pStyle w:val="ListParagraph"/>
              <w:numPr>
                <w:ilvl w:val="0"/>
                <w:numId w:val="7"/>
              </w:numPr>
              <w:ind w:left="390"/>
            </w:pPr>
            <w:r w:rsidRPr="00CB4D11">
              <w:rPr>
                <w:b/>
                <w:bCs/>
              </w:rPr>
              <w:t>Promoting loans to others</w:t>
            </w:r>
            <w:r>
              <w:t xml:space="preserve">: </w:t>
            </w:r>
            <w:r w:rsidR="005F295C">
              <w:t xml:space="preserve">sometimes </w:t>
            </w:r>
            <w:r>
              <w:t xml:space="preserve">the </w:t>
            </w:r>
            <w:r w:rsidR="00211C32">
              <w:t xml:space="preserve">person will ask you to help promote the </w:t>
            </w:r>
            <w:r w:rsidR="0008402A">
              <w:t>cash payment</w:t>
            </w:r>
            <w:r w:rsidR="00211C32">
              <w:t xml:space="preserve"> to other people in your community</w:t>
            </w:r>
            <w:r w:rsidR="005F295C">
              <w:t>.</w:t>
            </w:r>
          </w:p>
        </w:tc>
      </w:tr>
    </w:tbl>
    <w:p w14:paraId="3F63835D" w14:textId="55C0391B" w:rsidR="0000426E" w:rsidRPr="005C3879" w:rsidRDefault="00211C32" w:rsidP="00DF0DC3">
      <w:pPr>
        <w:pStyle w:val="Heading3"/>
        <w:spacing w:before="120"/>
        <w:rPr>
          <w:sz w:val="28"/>
          <w:szCs w:val="18"/>
        </w:rPr>
      </w:pPr>
      <w:r w:rsidRPr="005C3879">
        <w:rPr>
          <w:sz w:val="28"/>
          <w:szCs w:val="18"/>
        </w:rPr>
        <w:t>What you should know</w:t>
      </w:r>
    </w:p>
    <w:p w14:paraId="0F8A1309" w14:textId="23FC4F83" w:rsidR="00211C32" w:rsidRPr="0008402A" w:rsidRDefault="00211C32" w:rsidP="00DF0DC3">
      <w:pPr>
        <w:spacing w:before="60" w:after="0"/>
      </w:pPr>
      <w:r>
        <w:t>If</w:t>
      </w:r>
      <w:r w:rsidR="0008402A">
        <w:t xml:space="preserve"> someone comes to your door and</w:t>
      </w:r>
      <w:r>
        <w:t xml:space="preserve"> you are concerned for your safety, please call</w:t>
      </w:r>
      <w:r w:rsidRPr="0008402A">
        <w:rPr>
          <w:b/>
          <w:bCs/>
        </w:rPr>
        <w:t xml:space="preserve"> 000</w:t>
      </w:r>
      <w:r>
        <w:t xml:space="preserve"> or go to your local police station.</w:t>
      </w:r>
    </w:p>
    <w:p w14:paraId="657B1B92" w14:textId="531E56BE" w:rsidR="00301FA4" w:rsidRPr="00301FA4" w:rsidRDefault="00301FA4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 xml:space="preserve">Keep your information safe: </w:t>
      </w:r>
    </w:p>
    <w:p w14:paraId="3198AB9B" w14:textId="3A34025A" w:rsidR="00F77685" w:rsidRPr="005C3879" w:rsidRDefault="005F295C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>n</w:t>
      </w:r>
      <w:r w:rsidRPr="005C3879">
        <w:t xml:space="preserve">ever </w:t>
      </w:r>
      <w:r w:rsidR="00F77685" w:rsidRPr="005C3879">
        <w:t>share your bank account logins or passwords</w:t>
      </w:r>
      <w:r w:rsidR="00F77685">
        <w:t xml:space="preserve"> </w:t>
      </w:r>
    </w:p>
    <w:p w14:paraId="575BC276" w14:textId="731C658F" w:rsidR="00211C32" w:rsidRPr="005C3879" w:rsidRDefault="005F295C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>
        <w:t>n</w:t>
      </w:r>
      <w:r w:rsidRPr="005C3879">
        <w:t xml:space="preserve">ever </w:t>
      </w:r>
      <w:r w:rsidR="005C3879" w:rsidRPr="005C3879">
        <w:t xml:space="preserve">share your personal identity documents </w:t>
      </w:r>
      <w:r w:rsidR="00F77685">
        <w:t>with someone you don’t know</w:t>
      </w:r>
      <w:r>
        <w:t>.</w:t>
      </w:r>
    </w:p>
    <w:p w14:paraId="76400494" w14:textId="2371162A" w:rsidR="00211C32" w:rsidRDefault="00211C32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>Report:</w:t>
      </w:r>
      <w:r>
        <w:t> </w:t>
      </w:r>
      <w:r w:rsidR="005F295C">
        <w:t xml:space="preserve">contact </w:t>
      </w:r>
      <w:r w:rsidR="00F77685">
        <w:t>your bank if you notice unusual activity or if a scammer gets your money or information.</w:t>
      </w:r>
    </w:p>
    <w:p w14:paraId="3A588527" w14:textId="1B7ECA8A" w:rsidR="00F77685" w:rsidRDefault="00F77685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</w:pPr>
      <w:r>
        <w:rPr>
          <w:b/>
          <w:bCs/>
        </w:rPr>
        <w:t xml:space="preserve">Do not </w:t>
      </w:r>
      <w:proofErr w:type="gramStart"/>
      <w:r>
        <w:rPr>
          <w:b/>
          <w:bCs/>
        </w:rPr>
        <w:t>knock:</w:t>
      </w:r>
      <w:proofErr w:type="gramEnd"/>
      <w:r>
        <w:t xml:space="preserve"> </w:t>
      </w:r>
      <w:r w:rsidR="005F295C">
        <w:t xml:space="preserve">print </w:t>
      </w:r>
      <w:r w:rsidR="00064F1C">
        <w:t xml:space="preserve">and display a </w:t>
      </w:r>
      <w:r w:rsidR="0021461B">
        <w:t xml:space="preserve">‘do not knock’ </w:t>
      </w:r>
      <w:r w:rsidR="00064F1C">
        <w:t>sign on your door</w:t>
      </w:r>
      <w:r w:rsidR="00BF01B9">
        <w:t>.</w:t>
      </w:r>
    </w:p>
    <w:p w14:paraId="548A4D3C" w14:textId="492090D2" w:rsidR="00211C32" w:rsidRPr="005C3879" w:rsidRDefault="00211C32" w:rsidP="00DF0DC3">
      <w:pPr>
        <w:pStyle w:val="Heading3"/>
        <w:spacing w:before="120"/>
        <w:rPr>
          <w:sz w:val="28"/>
          <w:szCs w:val="18"/>
        </w:rPr>
      </w:pPr>
      <w:r w:rsidRPr="005C3879">
        <w:rPr>
          <w:sz w:val="28"/>
          <w:szCs w:val="18"/>
        </w:rPr>
        <w:t>Support and recovery</w:t>
      </w:r>
    </w:p>
    <w:p w14:paraId="2EE27178" w14:textId="5B31BAF2" w:rsidR="00BF01B9" w:rsidRPr="0008402A" w:rsidRDefault="00BF01B9" w:rsidP="00DF0DC3">
      <w:pPr>
        <w:spacing w:before="60" w:after="0"/>
      </w:pPr>
      <w:r>
        <w:t>If you have given your personal information or bank details to someone, act quickly:</w:t>
      </w:r>
    </w:p>
    <w:p w14:paraId="1F314618" w14:textId="6A2CCA93" w:rsidR="00211C32" w:rsidRPr="00BF01B9" w:rsidRDefault="00211C32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b/>
          <w:bCs/>
        </w:rPr>
      </w:pPr>
      <w:r w:rsidRPr="00BF01B9">
        <w:rPr>
          <w:b/>
          <w:bCs/>
        </w:rPr>
        <w:t xml:space="preserve">Contact your bank: </w:t>
      </w:r>
      <w:r w:rsidR="005C7E49">
        <w:t>i</w:t>
      </w:r>
      <w:r w:rsidR="005C7E49" w:rsidRPr="00BF01B9">
        <w:t xml:space="preserve">f </w:t>
      </w:r>
      <w:r w:rsidRPr="00BF01B9">
        <w:t>you have provided any bank account details</w:t>
      </w:r>
      <w:r w:rsidR="00301FA4" w:rsidRPr="00BF01B9">
        <w:t xml:space="preserve"> or passwords</w:t>
      </w:r>
      <w:r w:rsidRPr="00BF01B9">
        <w:t xml:space="preserve"> to </w:t>
      </w:r>
      <w:r w:rsidR="00301FA4" w:rsidRPr="00BF01B9">
        <w:t>anyone</w:t>
      </w:r>
      <w:r w:rsidRPr="00BF01B9">
        <w:t>, contact your bank immediately</w:t>
      </w:r>
      <w:r w:rsidR="00BF01B9">
        <w:t xml:space="preserve">. </w:t>
      </w:r>
      <w:r w:rsidR="00BF01B9" w:rsidRPr="00BF01B9">
        <w:t>Ask them to stop any transactions.</w:t>
      </w:r>
    </w:p>
    <w:p w14:paraId="6A33725C" w14:textId="53CBC43D" w:rsidR="0021461B" w:rsidRPr="00E86F54" w:rsidRDefault="00211C32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r w:rsidRPr="00E86F54">
        <w:rPr>
          <w:rFonts w:ascii="Arial" w:hAnsi="Arial" w:cs="Arial"/>
          <w:b/>
          <w:bCs/>
        </w:rPr>
        <w:t xml:space="preserve">Protect your identity: </w:t>
      </w:r>
      <w:r w:rsidRPr="00E86F54">
        <w:rPr>
          <w:rFonts w:ascii="Arial" w:hAnsi="Arial" w:cs="Arial"/>
        </w:rPr>
        <w:t xml:space="preserve">If you have </w:t>
      </w:r>
      <w:r w:rsidR="00E86F54" w:rsidRPr="00E86F54">
        <w:rPr>
          <w:rFonts w:ascii="Arial" w:hAnsi="Arial" w:cs="Arial"/>
        </w:rPr>
        <w:t>shared</w:t>
      </w:r>
      <w:r w:rsidRPr="00E86F54">
        <w:rPr>
          <w:rFonts w:ascii="Arial" w:hAnsi="Arial" w:cs="Arial"/>
        </w:rPr>
        <w:t xml:space="preserve"> any personal information, you can contact IDCARE for advice. IDCARE can assist to help you recover from the scam and protect you in the future. You can contact IDCARE on </w:t>
      </w:r>
      <w:r w:rsidR="005C7E49">
        <w:rPr>
          <w:rFonts w:ascii="Arial" w:hAnsi="Arial" w:cs="Arial"/>
        </w:rPr>
        <w:t>(</w:t>
      </w:r>
      <w:r w:rsidRPr="00E86F54">
        <w:rPr>
          <w:rFonts w:ascii="Arial" w:hAnsi="Arial" w:cs="Arial"/>
        </w:rPr>
        <w:t>1800 595 160</w:t>
      </w:r>
      <w:r w:rsidR="005C7E49">
        <w:rPr>
          <w:rFonts w:ascii="Arial" w:hAnsi="Arial" w:cs="Arial"/>
        </w:rPr>
        <w:t>)</w:t>
      </w:r>
      <w:r w:rsidRPr="00E86F54">
        <w:rPr>
          <w:rFonts w:ascii="Arial" w:hAnsi="Arial" w:cs="Arial"/>
        </w:rPr>
        <w:t>.</w:t>
      </w:r>
    </w:p>
    <w:p w14:paraId="7793F492" w14:textId="1E05B42C" w:rsidR="00211C32" w:rsidRPr="00610BC5" w:rsidRDefault="00DF0DC3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eastAsia="Times New Roman" w:hAnsi="Arial" w:cs="Arial"/>
          <w:lang w:eastAsia="en-AU"/>
        </w:rPr>
      </w:pPr>
      <w:r w:rsidRPr="00610BC5">
        <w:rPr>
          <w:rFonts w:ascii="Arial" w:hAnsi="Arial" w:cs="Arial"/>
          <w:b/>
          <w:bCs/>
        </w:rPr>
        <w:t>Financial counselling:</w:t>
      </w:r>
      <w:r w:rsidR="00211C32" w:rsidRPr="00610BC5">
        <w:rPr>
          <w:rFonts w:ascii="Arial" w:hAnsi="Arial" w:cs="Arial"/>
          <w:b/>
          <w:bCs/>
        </w:rPr>
        <w:t> </w:t>
      </w:r>
      <w:r w:rsidRPr="00610BC5">
        <w:rPr>
          <w:rFonts w:ascii="Arial" w:eastAsia="Times New Roman" w:hAnsi="Arial" w:cs="Arial"/>
          <w:lang w:eastAsia="en-AU"/>
        </w:rPr>
        <w:t xml:space="preserve">If you’re having problems with money and need help with what to do next, contact the National Debt Helpline on </w:t>
      </w:r>
      <w:r w:rsidR="005C7E49">
        <w:rPr>
          <w:rFonts w:ascii="Arial" w:eastAsia="Times New Roman" w:hAnsi="Arial" w:cs="Arial"/>
          <w:lang w:eastAsia="en-AU"/>
        </w:rPr>
        <w:t>(</w:t>
      </w:r>
      <w:r w:rsidRPr="00610BC5">
        <w:rPr>
          <w:rFonts w:ascii="Arial" w:eastAsia="Times New Roman" w:hAnsi="Arial" w:cs="Arial"/>
          <w:lang w:eastAsia="en-AU"/>
        </w:rPr>
        <w:t>1800 007 007</w:t>
      </w:r>
      <w:r w:rsidR="005C7E49">
        <w:rPr>
          <w:rFonts w:ascii="Arial" w:eastAsia="Times New Roman" w:hAnsi="Arial" w:cs="Arial"/>
          <w:lang w:eastAsia="en-AU"/>
        </w:rPr>
        <w:t>)</w:t>
      </w:r>
      <w:r w:rsidRPr="00610BC5">
        <w:rPr>
          <w:rFonts w:ascii="Arial" w:eastAsia="Times New Roman" w:hAnsi="Arial" w:cs="Arial"/>
          <w:lang w:eastAsia="en-AU"/>
        </w:rPr>
        <w:t xml:space="preserve"> for free support from a financial counsellor.</w:t>
      </w:r>
    </w:p>
    <w:p w14:paraId="3C290771" w14:textId="49780CAB" w:rsidR="00211C32" w:rsidRPr="00E86F54" w:rsidRDefault="00211C32" w:rsidP="00610BC5">
      <w:pPr>
        <w:pStyle w:val="ListParagraph"/>
        <w:numPr>
          <w:ilvl w:val="0"/>
          <w:numId w:val="8"/>
        </w:numPr>
        <w:spacing w:before="60" w:after="0"/>
        <w:ind w:left="567"/>
        <w:contextualSpacing w:val="0"/>
        <w:rPr>
          <w:rFonts w:ascii="Arial" w:hAnsi="Arial" w:cs="Arial"/>
          <w:b/>
          <w:bCs/>
        </w:rPr>
      </w:pPr>
      <w:r w:rsidRPr="00E86F54">
        <w:rPr>
          <w:rFonts w:ascii="Arial" w:hAnsi="Arial" w:cs="Arial"/>
          <w:b/>
          <w:bCs/>
        </w:rPr>
        <w:t xml:space="preserve">Crisis support: </w:t>
      </w:r>
      <w:r w:rsidRPr="00E86F54">
        <w:rPr>
          <w:rFonts w:ascii="Arial" w:hAnsi="Arial" w:cs="Arial"/>
        </w:rPr>
        <w:t xml:space="preserve">If you </w:t>
      </w:r>
      <w:r w:rsidR="00301FA4" w:rsidRPr="00E86F54">
        <w:rPr>
          <w:rFonts w:ascii="Arial" w:hAnsi="Arial" w:cs="Arial"/>
        </w:rPr>
        <w:t xml:space="preserve">have been affected by this scam and you </w:t>
      </w:r>
      <w:r w:rsidRPr="00E86F54">
        <w:rPr>
          <w:rFonts w:ascii="Arial" w:hAnsi="Arial" w:cs="Arial"/>
        </w:rPr>
        <w:t>would like to speak to someone about how you are feeling, please contact:</w:t>
      </w:r>
      <w:r w:rsidRPr="00E86F54">
        <w:rPr>
          <w:rFonts w:ascii="Arial" w:hAnsi="Arial" w:cs="Arial"/>
          <w:b/>
          <w:bCs/>
        </w:rPr>
        <w:t xml:space="preserve"> </w:t>
      </w:r>
    </w:p>
    <w:p w14:paraId="0D0F55B1" w14:textId="2B18EB10" w:rsidR="00211C32" w:rsidRPr="00DF0DC3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before="60" w:after="0"/>
        <w:ind w:left="993"/>
        <w:contextualSpacing w:val="0"/>
      </w:pPr>
      <w:r w:rsidRPr="00E86F54">
        <w:rPr>
          <w:rFonts w:ascii="Arial" w:hAnsi="Arial" w:cs="Arial"/>
        </w:rPr>
        <w:t xml:space="preserve">Lifeline </w:t>
      </w:r>
      <w:r w:rsidR="005C7E49">
        <w:rPr>
          <w:rFonts w:ascii="Arial" w:hAnsi="Arial" w:cs="Arial"/>
        </w:rPr>
        <w:t>- call</w:t>
      </w:r>
      <w:r w:rsidR="005C7E49" w:rsidRPr="00E86F54">
        <w:rPr>
          <w:rFonts w:ascii="Arial" w:hAnsi="Arial" w:cs="Arial"/>
        </w:rPr>
        <w:t xml:space="preserve"> </w:t>
      </w:r>
      <w:r w:rsidR="005C7E49">
        <w:rPr>
          <w:rFonts w:ascii="Arial" w:hAnsi="Arial" w:cs="Arial"/>
        </w:rPr>
        <w:t>(</w:t>
      </w:r>
      <w:r w:rsidRPr="00E86F54">
        <w:rPr>
          <w:rFonts w:ascii="Arial" w:hAnsi="Arial" w:cs="Arial"/>
        </w:rPr>
        <w:t>131</w:t>
      </w:r>
      <w:r w:rsidR="005C7E49">
        <w:rPr>
          <w:rFonts w:ascii="Arial" w:hAnsi="Arial" w:cs="Arial"/>
        </w:rPr>
        <w:t xml:space="preserve"> </w:t>
      </w:r>
      <w:r w:rsidRPr="00E86F54">
        <w:rPr>
          <w:rFonts w:ascii="Arial" w:hAnsi="Arial" w:cs="Arial"/>
        </w:rPr>
        <w:t>114</w:t>
      </w:r>
      <w:r w:rsidR="005C7E49">
        <w:rPr>
          <w:rFonts w:ascii="Arial" w:hAnsi="Arial" w:cs="Arial"/>
        </w:rPr>
        <w:t>)</w:t>
      </w:r>
      <w:r w:rsidRPr="00E86F54">
        <w:rPr>
          <w:rFonts w:ascii="Arial" w:hAnsi="Arial" w:cs="Arial"/>
        </w:rPr>
        <w:t>, available</w:t>
      </w:r>
      <w:r w:rsidRPr="00DF0DC3">
        <w:t xml:space="preserve"> 24 hours a day, </w:t>
      </w:r>
      <w:r w:rsidR="005C7E49">
        <w:t>7</w:t>
      </w:r>
      <w:r w:rsidR="005C7E49" w:rsidRPr="00DF0DC3">
        <w:t xml:space="preserve"> </w:t>
      </w:r>
      <w:r w:rsidRPr="00DF0DC3">
        <w:t xml:space="preserve">days a week or you can access an online crisis support chat at </w:t>
      </w:r>
      <w:r w:rsidR="005C7E49">
        <w:t>(</w:t>
      </w:r>
      <w:hyperlink r:id="rId11" w:history="1">
        <w:r w:rsidR="005C7E49" w:rsidRPr="00610BC5">
          <w:rPr>
            <w:rStyle w:val="Hyperlink"/>
          </w:rPr>
          <w:t>https://www.lifeline.org.au/</w:t>
        </w:r>
      </w:hyperlink>
      <w:r w:rsidR="005C7E49">
        <w:rPr>
          <w:rStyle w:val="Hyperlink"/>
        </w:rPr>
        <w:t>)</w:t>
      </w:r>
      <w:r w:rsidR="005C7E49" w:rsidRPr="00610BC5">
        <w:rPr>
          <w:rStyle w:val="Hyperlink"/>
          <w:color w:val="auto"/>
          <w:u w:val="none"/>
        </w:rPr>
        <w:t>.</w:t>
      </w:r>
      <w:r w:rsidRPr="00610BC5">
        <w:t xml:space="preserve"> </w:t>
      </w:r>
      <w:r w:rsidRPr="00DF0DC3">
        <w:t xml:space="preserve"> </w:t>
      </w:r>
    </w:p>
    <w:p w14:paraId="469A32FF" w14:textId="314B03DD" w:rsidR="00D95FB4" w:rsidRDefault="00211C32" w:rsidP="00610BC5">
      <w:pPr>
        <w:pStyle w:val="ListParagraph"/>
        <w:numPr>
          <w:ilvl w:val="1"/>
          <w:numId w:val="8"/>
        </w:numPr>
        <w:tabs>
          <w:tab w:val="left" w:pos="720"/>
        </w:tabs>
        <w:spacing w:after="60"/>
        <w:ind w:left="993"/>
        <w:contextualSpacing w:val="0"/>
      </w:pPr>
      <w:r w:rsidRPr="00DF0DC3">
        <w:t>Beyond Blue</w:t>
      </w:r>
      <w:r w:rsidR="005C7E49">
        <w:t xml:space="preserve"> - you</w:t>
      </w:r>
      <w:r w:rsidRPr="00DF0DC3">
        <w:t xml:space="preserve"> can chat to a counsellor online </w:t>
      </w:r>
      <w:r w:rsidR="005C7E49">
        <w:t xml:space="preserve">at </w:t>
      </w:r>
      <w:r w:rsidR="00610BC5">
        <w:t>(</w:t>
      </w:r>
      <w:hyperlink r:id="rId12" w:history="1">
        <w:r w:rsidR="00610BC5" w:rsidRPr="00610BC5">
          <w:rPr>
            <w:rStyle w:val="Hyperlink"/>
          </w:rPr>
          <w:t>https://www.beyondblue.org.au/support-service/chat</w:t>
        </w:r>
      </w:hyperlink>
      <w:r w:rsidR="00610BC5">
        <w:t>).</w:t>
      </w:r>
    </w:p>
    <w:sectPr w:rsidR="00D95FB4" w:rsidSect="005B78B6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D0FE" w14:textId="77777777" w:rsidR="0022339C" w:rsidRDefault="0022339C" w:rsidP="001D0AFC">
      <w:r>
        <w:separator/>
      </w:r>
    </w:p>
    <w:p w14:paraId="77955399" w14:textId="77777777" w:rsidR="0022339C" w:rsidRDefault="0022339C"/>
    <w:p w14:paraId="36B4FEAE" w14:textId="77777777" w:rsidR="0022339C" w:rsidRDefault="0022339C"/>
    <w:p w14:paraId="589B3AD7" w14:textId="77777777" w:rsidR="0022339C" w:rsidRDefault="0022339C"/>
  </w:endnote>
  <w:endnote w:type="continuationSeparator" w:id="0">
    <w:p w14:paraId="20AE3FB6" w14:textId="77777777" w:rsidR="0022339C" w:rsidRDefault="0022339C" w:rsidP="001D0AFC">
      <w:r>
        <w:continuationSeparator/>
      </w:r>
    </w:p>
    <w:p w14:paraId="57CEF7F1" w14:textId="77777777" w:rsidR="0022339C" w:rsidRDefault="0022339C"/>
    <w:p w14:paraId="3A0AB5B0" w14:textId="77777777" w:rsidR="0022339C" w:rsidRDefault="0022339C"/>
    <w:p w14:paraId="47E8F24F" w14:textId="77777777" w:rsidR="0022339C" w:rsidRDefault="0022339C"/>
  </w:endnote>
  <w:endnote w:type="continuationNotice" w:id="1">
    <w:p w14:paraId="1D4AA07A" w14:textId="77777777" w:rsidR="0022339C" w:rsidRDefault="0022339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0A00" w14:textId="77777777" w:rsidR="00624463" w:rsidRPr="005F4278" w:rsidRDefault="005F4278" w:rsidP="005F4278">
    <w:pPr>
      <w:pStyle w:val="Footer"/>
      <w:tabs>
        <w:tab w:val="clear" w:pos="4513"/>
        <w:tab w:val="center" w:pos="8789"/>
      </w:tabs>
    </w:pPr>
    <w:r w:rsidRPr="002B4E3B">
      <w:t>National Anti-Scam Centre</w:t>
    </w:r>
    <w:r>
      <w:t xml:space="preserve"> </w:t>
    </w:r>
    <w:r w:rsidRPr="002B4E3B">
      <w:t>|</w:t>
    </w:r>
    <w:r>
      <w:t xml:space="preserve"> Entre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2B0F" w14:textId="7AC15180" w:rsidR="00E8774A" w:rsidRPr="005F4278" w:rsidRDefault="005F4278" w:rsidP="005F4278">
    <w:pPr>
      <w:pStyle w:val="Footer"/>
      <w:tabs>
        <w:tab w:val="clear" w:pos="4513"/>
        <w:tab w:val="center" w:pos="8789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99A9" w14:textId="77777777" w:rsidR="0022339C" w:rsidRPr="003D2478" w:rsidRDefault="0022339C" w:rsidP="003D2478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Separator" w:id="0">
    <w:p w14:paraId="6FC87C38" w14:textId="77777777" w:rsidR="0022339C" w:rsidRPr="003D2478" w:rsidRDefault="0022339C" w:rsidP="001D0AFC">
      <w:pPr>
        <w:rPr>
          <w:color w:val="0A2391" w:themeColor="accent1"/>
        </w:rPr>
      </w:pPr>
      <w:r w:rsidRPr="003D2478">
        <w:rPr>
          <w:color w:val="0A2391" w:themeColor="accent1"/>
        </w:rPr>
        <w:continuationSeparator/>
      </w:r>
    </w:p>
  </w:footnote>
  <w:footnote w:type="continuationNotice" w:id="1">
    <w:p w14:paraId="6833795E" w14:textId="77777777" w:rsidR="0022339C" w:rsidRDefault="00223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9DEF" w14:textId="2784F503" w:rsidR="006C2378" w:rsidRDefault="006209F6" w:rsidP="00682AD0">
    <w:pPr>
      <w:pStyle w:val="Header"/>
      <w:spacing w:after="1800"/>
    </w:pPr>
    <w:r>
      <w:rPr>
        <w:noProof/>
      </w:rPr>
      <w:drawing>
        <wp:anchor distT="0" distB="0" distL="114300" distR="114300" simplePos="0" relativeHeight="251660289" behindDoc="0" locked="0" layoutInCell="1" allowOverlap="1" wp14:anchorId="3D7D5B5D" wp14:editId="34848C13">
          <wp:simplePos x="0" y="0"/>
          <wp:positionH relativeFrom="margin">
            <wp:posOffset>-184150</wp:posOffset>
          </wp:positionH>
          <wp:positionV relativeFrom="paragraph">
            <wp:posOffset>342265</wp:posOffset>
          </wp:positionV>
          <wp:extent cx="1784144" cy="638175"/>
          <wp:effectExtent l="0" t="0" r="6985" b="0"/>
          <wp:wrapSquare wrapText="bothSides"/>
          <wp:docPr id="1098818882" name="Picture 109881888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144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E5F">
      <w:rPr>
        <w:noProof/>
      </w:rPr>
      <w:drawing>
        <wp:anchor distT="0" distB="0" distL="114300" distR="114300" simplePos="0" relativeHeight="251658241" behindDoc="0" locked="1" layoutInCell="1" allowOverlap="1" wp14:anchorId="5B085685" wp14:editId="710AF522">
          <wp:simplePos x="0" y="0"/>
          <wp:positionH relativeFrom="page">
            <wp:posOffset>3971925</wp:posOffset>
          </wp:positionH>
          <wp:positionV relativeFrom="page">
            <wp:posOffset>219075</wp:posOffset>
          </wp:positionV>
          <wp:extent cx="2983230" cy="7575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8" t="12857" r="4463" b="12571"/>
                  <a:stretch/>
                </pic:blipFill>
                <pic:spPr bwMode="auto">
                  <a:xfrm>
                    <a:off x="0" y="0"/>
                    <a:ext cx="2983230" cy="75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F519CE"/>
    <w:multiLevelType w:val="multilevel"/>
    <w:tmpl w:val="074A0702"/>
    <w:lvl w:ilvl="0">
      <w:start w:val="1"/>
      <w:numFmt w:val="decimal"/>
      <w:pStyle w:val="Numbered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bered11"/>
      <w:suff w:val="space"/>
      <w:lvlText w:val="%1.%2.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Numbered111"/>
      <w:suff w:val="space"/>
      <w:lvlText w:val="%1.%2.%3."/>
      <w:lvlJc w:val="left"/>
      <w:pPr>
        <w:ind w:left="1072" w:hanging="1072"/>
      </w:pPr>
      <w:rPr>
        <w:rFonts w:hint="default"/>
      </w:rPr>
    </w:lvl>
    <w:lvl w:ilvl="3">
      <w:start w:val="1"/>
      <w:numFmt w:val="decimal"/>
      <w:pStyle w:val="Numbered1111"/>
      <w:suff w:val="space"/>
      <w:lvlText w:val="%1.%2.%3.%4."/>
      <w:lvlJc w:val="left"/>
      <w:pPr>
        <w:ind w:left="1429" w:hanging="1429"/>
      </w:pPr>
      <w:rPr>
        <w:rFonts w:hint="default"/>
      </w:rPr>
    </w:lvl>
    <w:lvl w:ilvl="4">
      <w:start w:val="1"/>
      <w:numFmt w:val="decimal"/>
      <w:pStyle w:val="Numbered11111"/>
      <w:suff w:val="space"/>
      <w:lvlText w:val="%1.%2.%3.%4.%5."/>
      <w:lvlJc w:val="left"/>
      <w:pPr>
        <w:ind w:left="1786" w:hanging="1786"/>
      </w:pPr>
      <w:rPr>
        <w:rFonts w:hint="default"/>
      </w:rPr>
    </w:lvl>
    <w:lvl w:ilvl="5">
      <w:start w:val="1"/>
      <w:numFmt w:val="decimal"/>
      <w:pStyle w:val="Numbered111111"/>
      <w:suff w:val="space"/>
      <w:lvlText w:val="%1.%2.%3.%4.%5.%6."/>
      <w:lvlJc w:val="left"/>
      <w:pPr>
        <w:ind w:left="2143" w:hanging="2143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500" w:hanging="250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8" w:hanging="2858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5" w:hanging="3215"/>
      </w:pPr>
      <w:rPr>
        <w:rFonts w:hint="default"/>
      </w:rPr>
    </w:lvl>
  </w:abstractNum>
  <w:abstractNum w:abstractNumId="2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3EC1"/>
    <w:multiLevelType w:val="multilevel"/>
    <w:tmpl w:val="878C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AD3C4C"/>
    <w:multiLevelType w:val="hybridMultilevel"/>
    <w:tmpl w:val="D1A06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24A8F"/>
    <w:multiLevelType w:val="multilevel"/>
    <w:tmpl w:val="5A84D18A"/>
    <w:lvl w:ilvl="0">
      <w:start w:val="1"/>
      <w:numFmt w:val="lowerLetter"/>
      <w:pStyle w:val="ListAlphabet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Alphabet2"/>
      <w:lvlText w:val="(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pStyle w:val="ListAlphabet3"/>
      <w:lvlText w:val="(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2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43" w:hanging="357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0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58" w:hanging="358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3215" w:hanging="357"/>
      </w:pPr>
      <w:rPr>
        <w:rFonts w:hint="default"/>
      </w:rPr>
    </w:lvl>
  </w:abstractNum>
  <w:abstractNum w:abstractNumId="6" w15:restartNumberingAfterBreak="0">
    <w:nsid w:val="681546A7"/>
    <w:multiLevelType w:val="multilevel"/>
    <w:tmpl w:val="68BC8480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63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35" w:hanging="358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797" w:hanging="36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55" w:hanging="35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75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8" w:hanging="363"/>
      </w:pPr>
      <w:rPr>
        <w:rFonts w:hint="default"/>
      </w:rPr>
    </w:lvl>
  </w:abstractNum>
  <w:abstractNum w:abstractNumId="7" w15:restartNumberingAfterBreak="0">
    <w:nsid w:val="681D62C6"/>
    <w:multiLevelType w:val="hybridMultilevel"/>
    <w:tmpl w:val="2EEA4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E4D88"/>
    <w:multiLevelType w:val="multilevel"/>
    <w:tmpl w:val="F08E17A2"/>
    <w:lvl w:ilvl="0">
      <w:start w:val="1"/>
      <w:numFmt w:val="bullet"/>
      <w:pStyle w:val="ListBullet"/>
      <w:lvlText w:val="■"/>
      <w:lvlJc w:val="left"/>
      <w:pPr>
        <w:ind w:left="360" w:hanging="360"/>
      </w:pPr>
      <w:rPr>
        <w:rFonts w:ascii="Arial" w:hAnsi="Arial" w:hint="default"/>
        <w:color w:val="0A2391" w:themeColor="accent1"/>
      </w:rPr>
    </w:lvl>
    <w:lvl w:ilvl="1">
      <w:start w:val="1"/>
      <w:numFmt w:val="bullet"/>
      <w:pStyle w:val="ListBullet2"/>
      <w:lvlText w:val="◘"/>
      <w:lvlJc w:val="left"/>
      <w:pPr>
        <w:ind w:left="714" w:hanging="354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–"/>
      <w:lvlJc w:val="left"/>
      <w:pPr>
        <w:ind w:left="1429" w:hanging="357"/>
      </w:pPr>
      <w:rPr>
        <w:rFonts w:ascii="Arial" w:hAnsi="Aria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ind w:left="1786" w:hanging="35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43" w:hanging="35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0979"/>
        </w:tabs>
        <w:ind w:left="2500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58" w:hanging="358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15" w:hanging="357"/>
      </w:pPr>
      <w:rPr>
        <w:rFonts w:ascii="Arial" w:hAnsi="Arial" w:hint="default"/>
        <w:color w:val="auto"/>
      </w:rPr>
    </w:lvl>
  </w:abstractNum>
  <w:num w:numId="1" w16cid:durableId="1637102831">
    <w:abstractNumId w:val="6"/>
  </w:num>
  <w:num w:numId="2" w16cid:durableId="186523040">
    <w:abstractNumId w:val="2"/>
  </w:num>
  <w:num w:numId="3" w16cid:durableId="1741051169">
    <w:abstractNumId w:val="8"/>
  </w:num>
  <w:num w:numId="4" w16cid:durableId="1584875233">
    <w:abstractNumId w:val="0"/>
  </w:num>
  <w:num w:numId="5" w16cid:durableId="1597591432">
    <w:abstractNumId w:val="1"/>
  </w:num>
  <w:num w:numId="6" w16cid:durableId="1091007756">
    <w:abstractNumId w:val="5"/>
  </w:num>
  <w:num w:numId="7" w16cid:durableId="1885629389">
    <w:abstractNumId w:val="7"/>
  </w:num>
  <w:num w:numId="8" w16cid:durableId="1245994439">
    <w:abstractNumId w:val="4"/>
  </w:num>
  <w:num w:numId="9" w16cid:durableId="142287449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00426E"/>
    <w:rsid w:val="000039BA"/>
    <w:rsid w:val="0000426E"/>
    <w:rsid w:val="0001289D"/>
    <w:rsid w:val="000136A5"/>
    <w:rsid w:val="00013E33"/>
    <w:rsid w:val="00015555"/>
    <w:rsid w:val="00020F63"/>
    <w:rsid w:val="0002234B"/>
    <w:rsid w:val="0002447D"/>
    <w:rsid w:val="00024813"/>
    <w:rsid w:val="00031A1C"/>
    <w:rsid w:val="000369EA"/>
    <w:rsid w:val="00036FE5"/>
    <w:rsid w:val="00037DE5"/>
    <w:rsid w:val="00041055"/>
    <w:rsid w:val="00046F8A"/>
    <w:rsid w:val="0004752F"/>
    <w:rsid w:val="00056BC0"/>
    <w:rsid w:val="00061B61"/>
    <w:rsid w:val="000635BC"/>
    <w:rsid w:val="00064F1C"/>
    <w:rsid w:val="000713D8"/>
    <w:rsid w:val="0007375F"/>
    <w:rsid w:val="000760F4"/>
    <w:rsid w:val="0008168A"/>
    <w:rsid w:val="0008402A"/>
    <w:rsid w:val="0009466A"/>
    <w:rsid w:val="000A1EF9"/>
    <w:rsid w:val="000A2E7B"/>
    <w:rsid w:val="000B2400"/>
    <w:rsid w:val="000B5598"/>
    <w:rsid w:val="000B5729"/>
    <w:rsid w:val="000B786B"/>
    <w:rsid w:val="000C0EC2"/>
    <w:rsid w:val="000C1497"/>
    <w:rsid w:val="000C5B52"/>
    <w:rsid w:val="000D1BFB"/>
    <w:rsid w:val="000D64E4"/>
    <w:rsid w:val="000D7D92"/>
    <w:rsid w:val="000E7CD8"/>
    <w:rsid w:val="000F07AB"/>
    <w:rsid w:val="000F0F38"/>
    <w:rsid w:val="000F2EDC"/>
    <w:rsid w:val="000F6579"/>
    <w:rsid w:val="00106F60"/>
    <w:rsid w:val="00107B9E"/>
    <w:rsid w:val="001141D0"/>
    <w:rsid w:val="00117894"/>
    <w:rsid w:val="0012062F"/>
    <w:rsid w:val="00125BE0"/>
    <w:rsid w:val="0013153F"/>
    <w:rsid w:val="001338BA"/>
    <w:rsid w:val="00136B50"/>
    <w:rsid w:val="001416E1"/>
    <w:rsid w:val="001425A7"/>
    <w:rsid w:val="001452F1"/>
    <w:rsid w:val="00152AC1"/>
    <w:rsid w:val="00153AEF"/>
    <w:rsid w:val="00154C1A"/>
    <w:rsid w:val="00156042"/>
    <w:rsid w:val="00157CE7"/>
    <w:rsid w:val="00175891"/>
    <w:rsid w:val="00183C1B"/>
    <w:rsid w:val="00191178"/>
    <w:rsid w:val="00192329"/>
    <w:rsid w:val="00193699"/>
    <w:rsid w:val="00197E66"/>
    <w:rsid w:val="001A03FE"/>
    <w:rsid w:val="001A6282"/>
    <w:rsid w:val="001B1A63"/>
    <w:rsid w:val="001B1CE0"/>
    <w:rsid w:val="001B1D81"/>
    <w:rsid w:val="001B292B"/>
    <w:rsid w:val="001B3928"/>
    <w:rsid w:val="001B3D0D"/>
    <w:rsid w:val="001B7FA1"/>
    <w:rsid w:val="001C48D8"/>
    <w:rsid w:val="001C5149"/>
    <w:rsid w:val="001C52C2"/>
    <w:rsid w:val="001C7B81"/>
    <w:rsid w:val="001D0AFC"/>
    <w:rsid w:val="001D53CF"/>
    <w:rsid w:val="001E3A54"/>
    <w:rsid w:val="001E49C9"/>
    <w:rsid w:val="001E5108"/>
    <w:rsid w:val="001E5F8E"/>
    <w:rsid w:val="001F3924"/>
    <w:rsid w:val="001F6321"/>
    <w:rsid w:val="002029FB"/>
    <w:rsid w:val="00202C71"/>
    <w:rsid w:val="00210409"/>
    <w:rsid w:val="00211C32"/>
    <w:rsid w:val="0021461B"/>
    <w:rsid w:val="0022035A"/>
    <w:rsid w:val="0022339C"/>
    <w:rsid w:val="00225C58"/>
    <w:rsid w:val="00226249"/>
    <w:rsid w:val="002320CE"/>
    <w:rsid w:val="00233385"/>
    <w:rsid w:val="00242034"/>
    <w:rsid w:val="0025184A"/>
    <w:rsid w:val="00252C3F"/>
    <w:rsid w:val="0025467C"/>
    <w:rsid w:val="00257796"/>
    <w:rsid w:val="00262769"/>
    <w:rsid w:val="002632B7"/>
    <w:rsid w:val="00263702"/>
    <w:rsid w:val="00264464"/>
    <w:rsid w:val="00267C13"/>
    <w:rsid w:val="00272AAC"/>
    <w:rsid w:val="00275C52"/>
    <w:rsid w:val="002776FA"/>
    <w:rsid w:val="00277D7D"/>
    <w:rsid w:val="00277FA8"/>
    <w:rsid w:val="00291082"/>
    <w:rsid w:val="0029522A"/>
    <w:rsid w:val="00296ADC"/>
    <w:rsid w:val="00297CB5"/>
    <w:rsid w:val="002A1211"/>
    <w:rsid w:val="002A12DA"/>
    <w:rsid w:val="002A1929"/>
    <w:rsid w:val="002B16A7"/>
    <w:rsid w:val="002B4E3B"/>
    <w:rsid w:val="002C2769"/>
    <w:rsid w:val="002C2E1B"/>
    <w:rsid w:val="002D2BAF"/>
    <w:rsid w:val="002D62CE"/>
    <w:rsid w:val="002D7462"/>
    <w:rsid w:val="002E038B"/>
    <w:rsid w:val="002E1998"/>
    <w:rsid w:val="002E2CB1"/>
    <w:rsid w:val="002E41A9"/>
    <w:rsid w:val="002F2993"/>
    <w:rsid w:val="002F6F32"/>
    <w:rsid w:val="002F72D0"/>
    <w:rsid w:val="003004FA"/>
    <w:rsid w:val="00301FA4"/>
    <w:rsid w:val="0030432A"/>
    <w:rsid w:val="00307197"/>
    <w:rsid w:val="00315C99"/>
    <w:rsid w:val="003233EA"/>
    <w:rsid w:val="003274F5"/>
    <w:rsid w:val="003300BD"/>
    <w:rsid w:val="00337255"/>
    <w:rsid w:val="00337769"/>
    <w:rsid w:val="003379FD"/>
    <w:rsid w:val="003450AC"/>
    <w:rsid w:val="00345D3D"/>
    <w:rsid w:val="0036434E"/>
    <w:rsid w:val="00373A16"/>
    <w:rsid w:val="00377DDA"/>
    <w:rsid w:val="00383578"/>
    <w:rsid w:val="0039094D"/>
    <w:rsid w:val="003920AB"/>
    <w:rsid w:val="003957EA"/>
    <w:rsid w:val="003A68CB"/>
    <w:rsid w:val="003B30E4"/>
    <w:rsid w:val="003B353F"/>
    <w:rsid w:val="003B4837"/>
    <w:rsid w:val="003B551F"/>
    <w:rsid w:val="003C4B79"/>
    <w:rsid w:val="003D0672"/>
    <w:rsid w:val="003D2478"/>
    <w:rsid w:val="003D5D9E"/>
    <w:rsid w:val="003E1AC6"/>
    <w:rsid w:val="003E4D00"/>
    <w:rsid w:val="003F4678"/>
    <w:rsid w:val="004003DB"/>
    <w:rsid w:val="0040068D"/>
    <w:rsid w:val="00401788"/>
    <w:rsid w:val="00401C3B"/>
    <w:rsid w:val="00411636"/>
    <w:rsid w:val="00412D43"/>
    <w:rsid w:val="00416267"/>
    <w:rsid w:val="00421AD9"/>
    <w:rsid w:val="004265BE"/>
    <w:rsid w:val="00431975"/>
    <w:rsid w:val="00431E5F"/>
    <w:rsid w:val="0043318A"/>
    <w:rsid w:val="00436192"/>
    <w:rsid w:val="0044217F"/>
    <w:rsid w:val="0044519E"/>
    <w:rsid w:val="00446923"/>
    <w:rsid w:val="00446CCC"/>
    <w:rsid w:val="004624F7"/>
    <w:rsid w:val="004642D9"/>
    <w:rsid w:val="00467CE7"/>
    <w:rsid w:val="00472BEC"/>
    <w:rsid w:val="0047471E"/>
    <w:rsid w:val="004861D4"/>
    <w:rsid w:val="00497959"/>
    <w:rsid w:val="004A0ED4"/>
    <w:rsid w:val="004A18FF"/>
    <w:rsid w:val="004A58E5"/>
    <w:rsid w:val="004A6A7C"/>
    <w:rsid w:val="004B6B0C"/>
    <w:rsid w:val="004C3ED4"/>
    <w:rsid w:val="004C483A"/>
    <w:rsid w:val="004C4EB3"/>
    <w:rsid w:val="004C6084"/>
    <w:rsid w:val="004F16FA"/>
    <w:rsid w:val="004F686C"/>
    <w:rsid w:val="00507DED"/>
    <w:rsid w:val="00510BCA"/>
    <w:rsid w:val="00512BE7"/>
    <w:rsid w:val="005138A5"/>
    <w:rsid w:val="00520B0E"/>
    <w:rsid w:val="005316C5"/>
    <w:rsid w:val="005410C1"/>
    <w:rsid w:val="005534DA"/>
    <w:rsid w:val="005559C1"/>
    <w:rsid w:val="00557885"/>
    <w:rsid w:val="0056463F"/>
    <w:rsid w:val="005646CD"/>
    <w:rsid w:val="0056489B"/>
    <w:rsid w:val="00564EA2"/>
    <w:rsid w:val="00573CF8"/>
    <w:rsid w:val="00573FC1"/>
    <w:rsid w:val="005771AD"/>
    <w:rsid w:val="00582037"/>
    <w:rsid w:val="005825DB"/>
    <w:rsid w:val="00584EA0"/>
    <w:rsid w:val="00586756"/>
    <w:rsid w:val="00593C4E"/>
    <w:rsid w:val="00594996"/>
    <w:rsid w:val="00595909"/>
    <w:rsid w:val="005A0F5F"/>
    <w:rsid w:val="005A16A2"/>
    <w:rsid w:val="005A22A5"/>
    <w:rsid w:val="005A41AB"/>
    <w:rsid w:val="005A647D"/>
    <w:rsid w:val="005B158F"/>
    <w:rsid w:val="005B1BD1"/>
    <w:rsid w:val="005B3A1A"/>
    <w:rsid w:val="005B5231"/>
    <w:rsid w:val="005B78B6"/>
    <w:rsid w:val="005C317B"/>
    <w:rsid w:val="005C3879"/>
    <w:rsid w:val="005C3C53"/>
    <w:rsid w:val="005C3D26"/>
    <w:rsid w:val="005C76E3"/>
    <w:rsid w:val="005C7E49"/>
    <w:rsid w:val="005D1C51"/>
    <w:rsid w:val="005D31C2"/>
    <w:rsid w:val="005F295C"/>
    <w:rsid w:val="005F4278"/>
    <w:rsid w:val="005F4740"/>
    <w:rsid w:val="005F59AA"/>
    <w:rsid w:val="0060327D"/>
    <w:rsid w:val="00603D3A"/>
    <w:rsid w:val="0060777F"/>
    <w:rsid w:val="00607D8E"/>
    <w:rsid w:val="00610149"/>
    <w:rsid w:val="00610BC5"/>
    <w:rsid w:val="00611659"/>
    <w:rsid w:val="00616063"/>
    <w:rsid w:val="006209F6"/>
    <w:rsid w:val="0062348C"/>
    <w:rsid w:val="00624463"/>
    <w:rsid w:val="006318A9"/>
    <w:rsid w:val="006322D0"/>
    <w:rsid w:val="006367D6"/>
    <w:rsid w:val="00637676"/>
    <w:rsid w:val="00640006"/>
    <w:rsid w:val="0064041E"/>
    <w:rsid w:val="00640B02"/>
    <w:rsid w:val="006448B6"/>
    <w:rsid w:val="0064638E"/>
    <w:rsid w:val="00655C29"/>
    <w:rsid w:val="0065754D"/>
    <w:rsid w:val="00664625"/>
    <w:rsid w:val="006722ED"/>
    <w:rsid w:val="0067510B"/>
    <w:rsid w:val="006767CB"/>
    <w:rsid w:val="006818CB"/>
    <w:rsid w:val="00682AD0"/>
    <w:rsid w:val="00686747"/>
    <w:rsid w:val="00687FC3"/>
    <w:rsid w:val="006909B3"/>
    <w:rsid w:val="00691B1E"/>
    <w:rsid w:val="00693793"/>
    <w:rsid w:val="00693A71"/>
    <w:rsid w:val="006A005D"/>
    <w:rsid w:val="006A3CDA"/>
    <w:rsid w:val="006B0C33"/>
    <w:rsid w:val="006C2378"/>
    <w:rsid w:val="006C2B82"/>
    <w:rsid w:val="006C2EEC"/>
    <w:rsid w:val="006C3EE5"/>
    <w:rsid w:val="006C4497"/>
    <w:rsid w:val="006C4BA7"/>
    <w:rsid w:val="006C5BC4"/>
    <w:rsid w:val="006C643E"/>
    <w:rsid w:val="006D118B"/>
    <w:rsid w:val="006D2526"/>
    <w:rsid w:val="006D6392"/>
    <w:rsid w:val="006E46DE"/>
    <w:rsid w:val="006E546F"/>
    <w:rsid w:val="006E5981"/>
    <w:rsid w:val="006F02D7"/>
    <w:rsid w:val="006F0D69"/>
    <w:rsid w:val="006F7CB3"/>
    <w:rsid w:val="007023B2"/>
    <w:rsid w:val="00704603"/>
    <w:rsid w:val="0070784B"/>
    <w:rsid w:val="00710FFF"/>
    <w:rsid w:val="00711370"/>
    <w:rsid w:val="00714C8F"/>
    <w:rsid w:val="00731D6D"/>
    <w:rsid w:val="00732F33"/>
    <w:rsid w:val="00747C1B"/>
    <w:rsid w:val="007531C4"/>
    <w:rsid w:val="00754945"/>
    <w:rsid w:val="007577DB"/>
    <w:rsid w:val="00760E66"/>
    <w:rsid w:val="00775607"/>
    <w:rsid w:val="0077668B"/>
    <w:rsid w:val="00777479"/>
    <w:rsid w:val="007776CE"/>
    <w:rsid w:val="00780046"/>
    <w:rsid w:val="00780A82"/>
    <w:rsid w:val="00780B0E"/>
    <w:rsid w:val="007819DD"/>
    <w:rsid w:val="00785E49"/>
    <w:rsid w:val="007A63DD"/>
    <w:rsid w:val="007B1886"/>
    <w:rsid w:val="007B5FB6"/>
    <w:rsid w:val="007B730B"/>
    <w:rsid w:val="007C68A4"/>
    <w:rsid w:val="007D108B"/>
    <w:rsid w:val="007D1CC1"/>
    <w:rsid w:val="007E4F23"/>
    <w:rsid w:val="00803042"/>
    <w:rsid w:val="0080307C"/>
    <w:rsid w:val="00806A1D"/>
    <w:rsid w:val="0080763E"/>
    <w:rsid w:val="00813D71"/>
    <w:rsid w:val="00814DB6"/>
    <w:rsid w:val="00814EB6"/>
    <w:rsid w:val="00814EEE"/>
    <w:rsid w:val="00823B41"/>
    <w:rsid w:val="00826D89"/>
    <w:rsid w:val="00830CA1"/>
    <w:rsid w:val="00834459"/>
    <w:rsid w:val="00835736"/>
    <w:rsid w:val="00835D56"/>
    <w:rsid w:val="00841674"/>
    <w:rsid w:val="00843C64"/>
    <w:rsid w:val="008455AD"/>
    <w:rsid w:val="008455C4"/>
    <w:rsid w:val="008520E2"/>
    <w:rsid w:val="00853537"/>
    <w:rsid w:val="00854AF0"/>
    <w:rsid w:val="00855913"/>
    <w:rsid w:val="00857416"/>
    <w:rsid w:val="008603FF"/>
    <w:rsid w:val="008614F7"/>
    <w:rsid w:val="00862D9B"/>
    <w:rsid w:val="00865869"/>
    <w:rsid w:val="00871CBC"/>
    <w:rsid w:val="008852C6"/>
    <w:rsid w:val="0088797B"/>
    <w:rsid w:val="00887FC6"/>
    <w:rsid w:val="0089211E"/>
    <w:rsid w:val="00892E3D"/>
    <w:rsid w:val="0089453D"/>
    <w:rsid w:val="00896BFF"/>
    <w:rsid w:val="008A1F47"/>
    <w:rsid w:val="008A1FB8"/>
    <w:rsid w:val="008C20AC"/>
    <w:rsid w:val="008D1C45"/>
    <w:rsid w:val="008D1D99"/>
    <w:rsid w:val="008D673D"/>
    <w:rsid w:val="008D7966"/>
    <w:rsid w:val="008E0BDC"/>
    <w:rsid w:val="008E2748"/>
    <w:rsid w:val="008F4080"/>
    <w:rsid w:val="009042B2"/>
    <w:rsid w:val="009173AC"/>
    <w:rsid w:val="00921508"/>
    <w:rsid w:val="00923E1F"/>
    <w:rsid w:val="00931698"/>
    <w:rsid w:val="00932857"/>
    <w:rsid w:val="0093688A"/>
    <w:rsid w:val="0093762A"/>
    <w:rsid w:val="009378FB"/>
    <w:rsid w:val="00946BFE"/>
    <w:rsid w:val="0095480D"/>
    <w:rsid w:val="00956E35"/>
    <w:rsid w:val="00961699"/>
    <w:rsid w:val="0096683E"/>
    <w:rsid w:val="00967AC0"/>
    <w:rsid w:val="009852ED"/>
    <w:rsid w:val="009939C2"/>
    <w:rsid w:val="009A2A4F"/>
    <w:rsid w:val="009A7E7C"/>
    <w:rsid w:val="009B08C9"/>
    <w:rsid w:val="009B1895"/>
    <w:rsid w:val="009B6024"/>
    <w:rsid w:val="009D18FC"/>
    <w:rsid w:val="009D27F9"/>
    <w:rsid w:val="009D6BAB"/>
    <w:rsid w:val="009E0D5D"/>
    <w:rsid w:val="009E3ABE"/>
    <w:rsid w:val="009E3E92"/>
    <w:rsid w:val="009E7EFB"/>
    <w:rsid w:val="009F1238"/>
    <w:rsid w:val="009F2B42"/>
    <w:rsid w:val="009F4403"/>
    <w:rsid w:val="009F6C13"/>
    <w:rsid w:val="00A002B2"/>
    <w:rsid w:val="00A05877"/>
    <w:rsid w:val="00A0713D"/>
    <w:rsid w:val="00A11010"/>
    <w:rsid w:val="00A124BD"/>
    <w:rsid w:val="00A22034"/>
    <w:rsid w:val="00A237CC"/>
    <w:rsid w:val="00A30CA2"/>
    <w:rsid w:val="00A348D0"/>
    <w:rsid w:val="00A34B1C"/>
    <w:rsid w:val="00A379D0"/>
    <w:rsid w:val="00A403BA"/>
    <w:rsid w:val="00A40702"/>
    <w:rsid w:val="00A41D2C"/>
    <w:rsid w:val="00A438DA"/>
    <w:rsid w:val="00A45931"/>
    <w:rsid w:val="00A45CA9"/>
    <w:rsid w:val="00A51DC3"/>
    <w:rsid w:val="00A554CC"/>
    <w:rsid w:val="00A60798"/>
    <w:rsid w:val="00A6400B"/>
    <w:rsid w:val="00A72917"/>
    <w:rsid w:val="00A738DB"/>
    <w:rsid w:val="00A76331"/>
    <w:rsid w:val="00A765A6"/>
    <w:rsid w:val="00A80C22"/>
    <w:rsid w:val="00A91389"/>
    <w:rsid w:val="00A933C9"/>
    <w:rsid w:val="00A9793C"/>
    <w:rsid w:val="00A97EE7"/>
    <w:rsid w:val="00AA2C88"/>
    <w:rsid w:val="00AB08EE"/>
    <w:rsid w:val="00AB0D0F"/>
    <w:rsid w:val="00AB3114"/>
    <w:rsid w:val="00AB3E03"/>
    <w:rsid w:val="00AC057B"/>
    <w:rsid w:val="00AC2041"/>
    <w:rsid w:val="00AC4812"/>
    <w:rsid w:val="00AD2E69"/>
    <w:rsid w:val="00AD374F"/>
    <w:rsid w:val="00AD4978"/>
    <w:rsid w:val="00AD512E"/>
    <w:rsid w:val="00AD7C30"/>
    <w:rsid w:val="00AE4CB4"/>
    <w:rsid w:val="00AE5EDF"/>
    <w:rsid w:val="00AE6285"/>
    <w:rsid w:val="00AE6670"/>
    <w:rsid w:val="00AF74B0"/>
    <w:rsid w:val="00B014AA"/>
    <w:rsid w:val="00B0201E"/>
    <w:rsid w:val="00B048C2"/>
    <w:rsid w:val="00B0751F"/>
    <w:rsid w:val="00B23442"/>
    <w:rsid w:val="00B315E1"/>
    <w:rsid w:val="00B36484"/>
    <w:rsid w:val="00B4768D"/>
    <w:rsid w:val="00B47BCB"/>
    <w:rsid w:val="00B543B5"/>
    <w:rsid w:val="00B67A8C"/>
    <w:rsid w:val="00B67DE1"/>
    <w:rsid w:val="00B702A0"/>
    <w:rsid w:val="00B70FC7"/>
    <w:rsid w:val="00B81FB3"/>
    <w:rsid w:val="00B85363"/>
    <w:rsid w:val="00B864FF"/>
    <w:rsid w:val="00B93D2E"/>
    <w:rsid w:val="00BA111C"/>
    <w:rsid w:val="00BA5C84"/>
    <w:rsid w:val="00BA6AD7"/>
    <w:rsid w:val="00BB0D15"/>
    <w:rsid w:val="00BB152B"/>
    <w:rsid w:val="00BB1DCF"/>
    <w:rsid w:val="00BB3E60"/>
    <w:rsid w:val="00BB4210"/>
    <w:rsid w:val="00BB5B0A"/>
    <w:rsid w:val="00BB7373"/>
    <w:rsid w:val="00BC16AE"/>
    <w:rsid w:val="00BC3574"/>
    <w:rsid w:val="00BC488E"/>
    <w:rsid w:val="00BE0677"/>
    <w:rsid w:val="00BE1DE4"/>
    <w:rsid w:val="00BE29D9"/>
    <w:rsid w:val="00BE2DF2"/>
    <w:rsid w:val="00BE38BA"/>
    <w:rsid w:val="00BE5C66"/>
    <w:rsid w:val="00BE6AD3"/>
    <w:rsid w:val="00BF01B9"/>
    <w:rsid w:val="00C00807"/>
    <w:rsid w:val="00C00D76"/>
    <w:rsid w:val="00C10D9D"/>
    <w:rsid w:val="00C115C2"/>
    <w:rsid w:val="00C1257C"/>
    <w:rsid w:val="00C164AE"/>
    <w:rsid w:val="00C213C2"/>
    <w:rsid w:val="00C23E84"/>
    <w:rsid w:val="00C24FE9"/>
    <w:rsid w:val="00C328CC"/>
    <w:rsid w:val="00C35949"/>
    <w:rsid w:val="00C409A5"/>
    <w:rsid w:val="00C4300D"/>
    <w:rsid w:val="00C45B5E"/>
    <w:rsid w:val="00C46294"/>
    <w:rsid w:val="00C46F97"/>
    <w:rsid w:val="00C513F9"/>
    <w:rsid w:val="00C51E30"/>
    <w:rsid w:val="00C5647F"/>
    <w:rsid w:val="00C56A46"/>
    <w:rsid w:val="00C57E87"/>
    <w:rsid w:val="00C646A8"/>
    <w:rsid w:val="00C6547C"/>
    <w:rsid w:val="00C65781"/>
    <w:rsid w:val="00C72D76"/>
    <w:rsid w:val="00C749E2"/>
    <w:rsid w:val="00C76B8E"/>
    <w:rsid w:val="00C806B3"/>
    <w:rsid w:val="00C80CCC"/>
    <w:rsid w:val="00C84E10"/>
    <w:rsid w:val="00C96C49"/>
    <w:rsid w:val="00CA68D0"/>
    <w:rsid w:val="00CA7572"/>
    <w:rsid w:val="00CA7F74"/>
    <w:rsid w:val="00CB44FC"/>
    <w:rsid w:val="00CB4D11"/>
    <w:rsid w:val="00CB6246"/>
    <w:rsid w:val="00CC3160"/>
    <w:rsid w:val="00CD6207"/>
    <w:rsid w:val="00CD62D9"/>
    <w:rsid w:val="00CE3467"/>
    <w:rsid w:val="00CE39B8"/>
    <w:rsid w:val="00CF4344"/>
    <w:rsid w:val="00CF72D7"/>
    <w:rsid w:val="00D015A4"/>
    <w:rsid w:val="00D031E4"/>
    <w:rsid w:val="00D108BF"/>
    <w:rsid w:val="00D1092B"/>
    <w:rsid w:val="00D1423F"/>
    <w:rsid w:val="00D16438"/>
    <w:rsid w:val="00D177A0"/>
    <w:rsid w:val="00D20092"/>
    <w:rsid w:val="00D22E65"/>
    <w:rsid w:val="00D22EAF"/>
    <w:rsid w:val="00D3078B"/>
    <w:rsid w:val="00D3118E"/>
    <w:rsid w:val="00D34BC5"/>
    <w:rsid w:val="00D36BA1"/>
    <w:rsid w:val="00D37F07"/>
    <w:rsid w:val="00D41BB8"/>
    <w:rsid w:val="00D56490"/>
    <w:rsid w:val="00D630FB"/>
    <w:rsid w:val="00D644D0"/>
    <w:rsid w:val="00D653E8"/>
    <w:rsid w:val="00D67892"/>
    <w:rsid w:val="00D7119E"/>
    <w:rsid w:val="00D85656"/>
    <w:rsid w:val="00D866AB"/>
    <w:rsid w:val="00D9121D"/>
    <w:rsid w:val="00D917D2"/>
    <w:rsid w:val="00D91F74"/>
    <w:rsid w:val="00D95FB4"/>
    <w:rsid w:val="00D9642E"/>
    <w:rsid w:val="00DA0378"/>
    <w:rsid w:val="00DA33AC"/>
    <w:rsid w:val="00DA4D73"/>
    <w:rsid w:val="00DA59CE"/>
    <w:rsid w:val="00DB62E8"/>
    <w:rsid w:val="00DB65A3"/>
    <w:rsid w:val="00DB78FC"/>
    <w:rsid w:val="00DC0224"/>
    <w:rsid w:val="00DC58F4"/>
    <w:rsid w:val="00DC5BFB"/>
    <w:rsid w:val="00DD0DB2"/>
    <w:rsid w:val="00DD3299"/>
    <w:rsid w:val="00DD3EA6"/>
    <w:rsid w:val="00DD5734"/>
    <w:rsid w:val="00DE1D8B"/>
    <w:rsid w:val="00DE49E1"/>
    <w:rsid w:val="00DF0DC3"/>
    <w:rsid w:val="00DF172C"/>
    <w:rsid w:val="00DF5286"/>
    <w:rsid w:val="00DF7348"/>
    <w:rsid w:val="00E01D1F"/>
    <w:rsid w:val="00E055E6"/>
    <w:rsid w:val="00E06A9D"/>
    <w:rsid w:val="00E07146"/>
    <w:rsid w:val="00E0783E"/>
    <w:rsid w:val="00E11FEC"/>
    <w:rsid w:val="00E15F80"/>
    <w:rsid w:val="00E23BD0"/>
    <w:rsid w:val="00E315FC"/>
    <w:rsid w:val="00E321CB"/>
    <w:rsid w:val="00E352A5"/>
    <w:rsid w:val="00E36B78"/>
    <w:rsid w:val="00E410F8"/>
    <w:rsid w:val="00E43F56"/>
    <w:rsid w:val="00E57269"/>
    <w:rsid w:val="00E6249B"/>
    <w:rsid w:val="00E63092"/>
    <w:rsid w:val="00E6479D"/>
    <w:rsid w:val="00E65AC2"/>
    <w:rsid w:val="00E71547"/>
    <w:rsid w:val="00E73BAC"/>
    <w:rsid w:val="00E753E2"/>
    <w:rsid w:val="00E75C04"/>
    <w:rsid w:val="00E768ED"/>
    <w:rsid w:val="00E773FF"/>
    <w:rsid w:val="00E80627"/>
    <w:rsid w:val="00E82632"/>
    <w:rsid w:val="00E86F54"/>
    <w:rsid w:val="00E8774A"/>
    <w:rsid w:val="00EA6DD6"/>
    <w:rsid w:val="00EB4122"/>
    <w:rsid w:val="00EC21BE"/>
    <w:rsid w:val="00EC3938"/>
    <w:rsid w:val="00EC4F17"/>
    <w:rsid w:val="00EC643A"/>
    <w:rsid w:val="00ED5E0A"/>
    <w:rsid w:val="00EE36E8"/>
    <w:rsid w:val="00EE49E7"/>
    <w:rsid w:val="00EE54B9"/>
    <w:rsid w:val="00EF5451"/>
    <w:rsid w:val="00F02671"/>
    <w:rsid w:val="00F07E01"/>
    <w:rsid w:val="00F12760"/>
    <w:rsid w:val="00F12B0C"/>
    <w:rsid w:val="00F159DD"/>
    <w:rsid w:val="00F15CD5"/>
    <w:rsid w:val="00F16393"/>
    <w:rsid w:val="00F20C42"/>
    <w:rsid w:val="00F24A44"/>
    <w:rsid w:val="00F279C4"/>
    <w:rsid w:val="00F36D7A"/>
    <w:rsid w:val="00F37FFE"/>
    <w:rsid w:val="00F41EF2"/>
    <w:rsid w:val="00F45ABD"/>
    <w:rsid w:val="00F47F82"/>
    <w:rsid w:val="00F52BFF"/>
    <w:rsid w:val="00F538A1"/>
    <w:rsid w:val="00F53E64"/>
    <w:rsid w:val="00F56218"/>
    <w:rsid w:val="00F56615"/>
    <w:rsid w:val="00F5675F"/>
    <w:rsid w:val="00F65EE1"/>
    <w:rsid w:val="00F74269"/>
    <w:rsid w:val="00F74DE5"/>
    <w:rsid w:val="00F76366"/>
    <w:rsid w:val="00F77685"/>
    <w:rsid w:val="00F82439"/>
    <w:rsid w:val="00FA1ED8"/>
    <w:rsid w:val="00FA4F29"/>
    <w:rsid w:val="00FB2710"/>
    <w:rsid w:val="00FB3C85"/>
    <w:rsid w:val="00FB46FC"/>
    <w:rsid w:val="00FB4F02"/>
    <w:rsid w:val="00FB67B6"/>
    <w:rsid w:val="00FC2A15"/>
    <w:rsid w:val="00FC3883"/>
    <w:rsid w:val="00FC6061"/>
    <w:rsid w:val="00FD3061"/>
    <w:rsid w:val="00FD43E5"/>
    <w:rsid w:val="00FE0761"/>
    <w:rsid w:val="00FE0D43"/>
    <w:rsid w:val="00FE1E79"/>
    <w:rsid w:val="00FE5BFC"/>
    <w:rsid w:val="00FE649F"/>
    <w:rsid w:val="00FF4A25"/>
    <w:rsid w:val="00FF4D6B"/>
    <w:rsid w:val="00FF6D8E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12428"/>
  <w15:docId w15:val="{7ABD79A5-6527-4FFD-A96C-8AFFEC6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0D"/>
  </w:style>
  <w:style w:type="paragraph" w:styleId="Heading1">
    <w:name w:val="heading 1"/>
    <w:basedOn w:val="Normal"/>
    <w:next w:val="Normal"/>
    <w:link w:val="Heading1Char"/>
    <w:uiPriority w:val="9"/>
    <w:qFormat/>
    <w:rsid w:val="00A933C9"/>
    <w:pPr>
      <w:keepNext/>
      <w:spacing w:before="0" w:after="360"/>
      <w:contextualSpacing/>
      <w:outlineLvl w:val="0"/>
    </w:pPr>
    <w:rPr>
      <w:rFonts w:asciiTheme="majorHAnsi" w:hAnsiTheme="majorHAnsi"/>
      <w:b/>
      <w:color w:val="0A2391" w:themeColor="accent1"/>
      <w:sz w:val="50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7269"/>
    <w:pPr>
      <w:keepNext/>
      <w:keepLines/>
      <w:spacing w:before="360"/>
      <w:contextualSpacing/>
      <w:outlineLvl w:val="1"/>
    </w:pPr>
    <w:rPr>
      <w:rFonts w:asciiTheme="majorHAnsi" w:hAnsiTheme="majorHAnsi"/>
      <w:color w:val="0A2391" w:themeColor="accent1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57269"/>
    <w:pPr>
      <w:keepNext/>
      <w:keepLines/>
      <w:spacing w:before="360"/>
      <w:contextualSpacing/>
      <w:outlineLvl w:val="2"/>
    </w:pPr>
    <w:rPr>
      <w:rFonts w:asciiTheme="majorHAnsi" w:hAnsiTheme="majorHAnsi"/>
      <w:b/>
      <w:color w:val="0A2391" w:themeColor="accent1"/>
      <w:sz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57269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rsid w:val="00CD62D9"/>
    <w:pPr>
      <w:keepNext/>
      <w:keepLines/>
      <w:spacing w:before="240"/>
      <w:contextualSpacing/>
      <w:outlineLvl w:val="4"/>
    </w:pPr>
    <w:rPr>
      <w:rFonts w:asciiTheme="majorHAnsi" w:eastAsiaTheme="majorEastAsia" w:hAnsiTheme="majorHAnsi" w:cstheme="majorBidi"/>
      <w:b/>
      <w:color w:val="0A2391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rsid w:val="00E57269"/>
    <w:pPr>
      <w:keepNext/>
      <w:keepLines/>
      <w:spacing w:before="240"/>
      <w:contextualSpacing/>
      <w:outlineLvl w:val="5"/>
    </w:pPr>
    <w:rPr>
      <w:rFonts w:asciiTheme="majorHAnsi" w:eastAsiaTheme="majorEastAsia" w:hAnsiTheme="majorHAnsi" w:cstheme="majorBidi"/>
      <w:i/>
      <w:color w:val="0A2391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D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D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D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B67A8C"/>
    <w:pPr>
      <w:spacing w:before="0" w:after="0"/>
    </w:pPr>
    <w:rPr>
      <w:bCs/>
      <w:color w:val="0A2391" w:themeColor="accen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8"/>
    <w:rsid w:val="00B67A8C"/>
    <w:rPr>
      <w:bCs/>
      <w:color w:val="0A2391" w:themeColor="accen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E8774A"/>
    <w:pPr>
      <w:tabs>
        <w:tab w:val="center" w:pos="4513"/>
        <w:tab w:val="right" w:pos="9026"/>
      </w:tabs>
      <w:spacing w:before="0" w:after="0"/>
    </w:pPr>
    <w:rPr>
      <w:color w:val="0A2391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8774A"/>
    <w:rPr>
      <w:color w:val="0A2391" w:themeColor="accent1"/>
      <w:sz w:val="18"/>
    </w:rPr>
  </w:style>
  <w:style w:type="paragraph" w:styleId="Title">
    <w:name w:val="Title"/>
    <w:basedOn w:val="Normal"/>
    <w:link w:val="TitleChar"/>
    <w:uiPriority w:val="17"/>
    <w:rsid w:val="00B67A8C"/>
    <w:pPr>
      <w:spacing w:before="0" w:after="0"/>
    </w:pPr>
    <w:rPr>
      <w:rFonts w:asciiTheme="majorHAnsi" w:hAnsiTheme="majorHAnsi" w:cstheme="majorHAnsi"/>
      <w:b/>
      <w:color w:val="0A2391" w:themeColor="accent1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7"/>
    <w:rsid w:val="00B67A8C"/>
    <w:rPr>
      <w:rFonts w:asciiTheme="majorHAnsi" w:hAnsiTheme="majorHAnsi" w:cstheme="majorHAnsi"/>
      <w:b/>
      <w:color w:val="0A2391" w:themeColor="accent1"/>
      <w:sz w:val="80"/>
      <w:szCs w:val="80"/>
    </w:rPr>
  </w:style>
  <w:style w:type="paragraph" w:customStyle="1" w:styleId="Address">
    <w:name w:val="Address"/>
    <w:basedOn w:val="Normal"/>
    <w:semiHidden/>
    <w:rsid w:val="00191178"/>
    <w:pPr>
      <w:spacing w:before="0" w:after="0"/>
    </w:pPr>
    <w:rPr>
      <w:b/>
      <w:color w:val="0A2391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933C9"/>
    <w:rPr>
      <w:rFonts w:asciiTheme="majorHAnsi" w:hAnsiTheme="majorHAnsi"/>
      <w:b/>
      <w:color w:val="0A2391" w:themeColor="accent1"/>
      <w:sz w:val="5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57269"/>
    <w:rPr>
      <w:rFonts w:asciiTheme="majorHAnsi" w:hAnsiTheme="majorHAnsi"/>
      <w:color w:val="0A2391" w:themeColor="accent1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7269"/>
    <w:rPr>
      <w:rFonts w:asciiTheme="majorHAnsi" w:hAnsiTheme="majorHAnsi"/>
      <w:b/>
      <w:color w:val="0A2391" w:themeColor="accent1"/>
      <w:sz w:val="36"/>
    </w:rPr>
  </w:style>
  <w:style w:type="paragraph" w:styleId="TOCHeading">
    <w:name w:val="TOC Heading"/>
    <w:basedOn w:val="Heading1"/>
    <w:next w:val="Normal"/>
    <w:uiPriority w:val="39"/>
    <w:rsid w:val="00AE6285"/>
    <w:pPr>
      <w:spacing w:after="720"/>
      <w:contextualSpacing w:val="0"/>
      <w:outlineLvl w:val="9"/>
    </w:pPr>
    <w:rPr>
      <w:rFonts w:eastAsiaTheme="majorEastAsia" w:cstheme="majorBidi"/>
      <w:bCs/>
      <w:sz w:val="56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80B0E"/>
    <w:pPr>
      <w:spacing w:before="0" w:after="60"/>
      <w:ind w:left="357" w:hanging="35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0B0E"/>
    <w:rPr>
      <w:sz w:val="16"/>
    </w:rPr>
  </w:style>
  <w:style w:type="character" w:styleId="Hyperlink">
    <w:name w:val="Hyperlink"/>
    <w:basedOn w:val="DefaultParagraphFont"/>
    <w:uiPriority w:val="99"/>
    <w:unhideWhenUsed/>
    <w:qFormat/>
    <w:rsid w:val="00FD43E5"/>
    <w:rPr>
      <w:color w:val="002BD5" w:themeColor="accent2"/>
      <w:u w:val="single"/>
    </w:rPr>
  </w:style>
  <w:style w:type="paragraph" w:styleId="ListBullet">
    <w:name w:val="List Bullet"/>
    <w:basedOn w:val="Normal"/>
    <w:uiPriority w:val="2"/>
    <w:qFormat/>
    <w:rsid w:val="00F5675F"/>
    <w:pPr>
      <w:numPr>
        <w:numId w:val="3"/>
      </w:numPr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F5675F"/>
    <w:pPr>
      <w:numPr>
        <w:numId w:val="1"/>
      </w:numPr>
    </w:pPr>
    <w:rPr>
      <w:rFonts w:eastAsia="Times New Roman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57269"/>
    <w:rPr>
      <w:rFonts w:asciiTheme="majorHAnsi" w:eastAsiaTheme="majorEastAsia" w:hAnsiTheme="majorHAnsi" w:cstheme="majorBidi"/>
      <w:iCs/>
      <w:color w:val="0A2391" w:themeColor="accent1"/>
      <w:sz w:val="34"/>
    </w:rPr>
  </w:style>
  <w:style w:type="paragraph" w:styleId="TOC1">
    <w:name w:val="toc 1"/>
    <w:basedOn w:val="Normal"/>
    <w:next w:val="Normal"/>
    <w:autoRedefine/>
    <w:uiPriority w:val="39"/>
    <w:rsid w:val="000F07AB"/>
    <w:pPr>
      <w:pBdr>
        <w:top w:val="single" w:sz="4" w:space="6" w:color="0A2391" w:themeColor="accent1"/>
        <w:between w:val="single" w:sz="4" w:space="6" w:color="0A2391" w:themeColor="accent1"/>
      </w:pBdr>
      <w:tabs>
        <w:tab w:val="right" w:pos="9016"/>
      </w:tabs>
      <w:spacing w:before="0" w:after="0"/>
    </w:pPr>
    <w:rPr>
      <w:b/>
      <w:noProof/>
      <w:color w:val="0A2391" w:themeColor="accent1"/>
      <w:sz w:val="24"/>
    </w:rPr>
  </w:style>
  <w:style w:type="table" w:styleId="LightShading-Accent1">
    <w:name w:val="Light Shading Accent 1"/>
    <w:basedOn w:val="TableNormal"/>
    <w:uiPriority w:val="60"/>
    <w:rsid w:val="00056BC0"/>
    <w:rPr>
      <w:color w:val="071A6C" w:themeColor="accent1" w:themeShade="BF"/>
    </w:rPr>
    <w:tblPr>
      <w:tblStyleRowBandSize w:val="1"/>
      <w:tblStyleColBandSize w:val="1"/>
      <w:tblBorders>
        <w:top w:val="single" w:sz="8" w:space="0" w:color="0A2391" w:themeColor="accent1"/>
        <w:bottom w:val="single" w:sz="8" w:space="0" w:color="0A239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A2391" w:themeColor="accent1"/>
          <w:left w:val="nil"/>
          <w:bottom w:val="single" w:sz="8" w:space="0" w:color="0A239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BA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A239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A239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0F07AB"/>
    <w:pPr>
      <w:tabs>
        <w:tab w:val="right" w:pos="9016"/>
      </w:tabs>
    </w:pPr>
    <w:rPr>
      <w:color w:val="0A2391" w:themeColor="accent1"/>
    </w:rPr>
  </w:style>
  <w:style w:type="paragraph" w:styleId="ListBullet2">
    <w:name w:val="List Bullet 2"/>
    <w:basedOn w:val="Normal"/>
    <w:uiPriority w:val="2"/>
    <w:rsid w:val="00BE6AD3"/>
    <w:pPr>
      <w:numPr>
        <w:ilvl w:val="1"/>
        <w:numId w:val="3"/>
      </w:numPr>
      <w:spacing w:after="0"/>
    </w:pPr>
    <w:rPr>
      <w:rFonts w:eastAsia="Times New Roman"/>
      <w:lang w:eastAsia="en-AU"/>
    </w:rPr>
  </w:style>
  <w:style w:type="paragraph" w:customStyle="1" w:styleId="ListAlphabet">
    <w:name w:val="List Alphabet"/>
    <w:uiPriority w:val="3"/>
    <w:qFormat/>
    <w:rsid w:val="006E46DE"/>
    <w:pPr>
      <w:numPr>
        <w:numId w:val="6"/>
      </w:numPr>
      <w:tabs>
        <w:tab w:val="left" w:pos="340"/>
      </w:tabs>
      <w:spacing w:after="0"/>
    </w:pPr>
    <w:rPr>
      <w:rFonts w:cstheme="minorBidi"/>
    </w:rPr>
  </w:style>
  <w:style w:type="paragraph" w:styleId="ListBullet3">
    <w:name w:val="List Bullet 3"/>
    <w:basedOn w:val="Normal"/>
    <w:uiPriority w:val="2"/>
    <w:rsid w:val="00BE6AD3"/>
    <w:pPr>
      <w:numPr>
        <w:ilvl w:val="2"/>
        <w:numId w:val="3"/>
      </w:numPr>
      <w:spacing w:after="0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BE6AD3"/>
    <w:pPr>
      <w:numPr>
        <w:ilvl w:val="3"/>
        <w:numId w:val="3"/>
      </w:numPr>
      <w:spacing w:after="0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BE6AD3"/>
    <w:pPr>
      <w:numPr>
        <w:ilvl w:val="4"/>
        <w:numId w:val="3"/>
      </w:numPr>
      <w:spacing w:after="0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rsid w:val="005316C5"/>
    <w:pPr>
      <w:numPr>
        <w:ilvl w:val="1"/>
        <w:numId w:val="1"/>
      </w:numPr>
      <w:spacing w:after="0"/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rsid w:val="005316C5"/>
    <w:pPr>
      <w:numPr>
        <w:ilvl w:val="2"/>
        <w:numId w:val="1"/>
      </w:numPr>
      <w:spacing w:after="0"/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1"/>
      </w:numPr>
      <w:spacing w:after="0"/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1"/>
      </w:numPr>
      <w:spacing w:after="0"/>
    </w:pPr>
    <w:rPr>
      <w:rFonts w:eastAsia="Times New Roman"/>
      <w:lang w:eastAsia="en-AU"/>
    </w:rPr>
  </w:style>
  <w:style w:type="paragraph" w:styleId="List">
    <w:name w:val="List"/>
    <w:basedOn w:val="Normal"/>
    <w:uiPriority w:val="2"/>
    <w:semiHidden/>
    <w:rsid w:val="00F5675F"/>
    <w:pPr>
      <w:numPr>
        <w:numId w:val="2"/>
      </w:numPr>
      <w:ind w:left="357" w:hanging="357"/>
    </w:pPr>
    <w:rPr>
      <w:rFonts w:eastAsia="Times New Roman"/>
      <w:lang w:eastAsia="en-AU"/>
    </w:rPr>
  </w:style>
  <w:style w:type="paragraph" w:customStyle="1" w:styleId="ListAlphabet2">
    <w:name w:val="List Alphabet 2"/>
    <w:uiPriority w:val="3"/>
    <w:rsid w:val="005534DA"/>
    <w:pPr>
      <w:numPr>
        <w:ilvl w:val="1"/>
        <w:numId w:val="6"/>
      </w:numPr>
      <w:tabs>
        <w:tab w:val="left" w:pos="709"/>
      </w:tabs>
      <w:spacing w:after="0"/>
    </w:pPr>
    <w:rPr>
      <w:rFonts w:cstheme="minorBidi"/>
    </w:rPr>
  </w:style>
  <w:style w:type="paragraph" w:styleId="Caption">
    <w:name w:val="caption"/>
    <w:basedOn w:val="Normal"/>
    <w:next w:val="Normal"/>
    <w:uiPriority w:val="11"/>
    <w:semiHidden/>
    <w:qFormat/>
    <w:rsid w:val="00640B02"/>
    <w:pPr>
      <w:keepNext/>
      <w:keepLines/>
      <w:spacing w:before="240"/>
      <w:contextualSpacing/>
    </w:pPr>
    <w:rPr>
      <w:b/>
      <w:iCs/>
    </w:rPr>
  </w:style>
  <w:style w:type="paragraph" w:customStyle="1" w:styleId="ListAlphabet3">
    <w:name w:val="List Alphabet 3"/>
    <w:uiPriority w:val="3"/>
    <w:rsid w:val="003C4B79"/>
    <w:pPr>
      <w:numPr>
        <w:ilvl w:val="2"/>
        <w:numId w:val="6"/>
      </w:numPr>
      <w:tabs>
        <w:tab w:val="left" w:pos="1021"/>
      </w:tabs>
      <w:spacing w:after="0"/>
    </w:pPr>
    <w:rPr>
      <w:rFonts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5771AD"/>
    <w:pPr>
      <w:tabs>
        <w:tab w:val="right" w:pos="9016"/>
      </w:tabs>
      <w:ind w:left="357"/>
    </w:pPr>
    <w:rPr>
      <w:color w:val="0A2391" w:themeColor="accent1"/>
    </w:r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00FCE2" w:themeColor="accent4" w:themeTint="99"/>
        <w:bottom w:val="single" w:sz="4" w:space="0" w:color="00FCE2" w:themeColor="accent4" w:themeTint="99"/>
        <w:insideH w:val="single" w:sz="4" w:space="0" w:color="00FCE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6" w:themeFill="accent4" w:themeFillTint="33"/>
      </w:tcPr>
    </w:tblStylePr>
    <w:tblStylePr w:type="band1Horz">
      <w:tblPr/>
      <w:tcPr>
        <w:shd w:val="clear" w:color="auto" w:fill="A9FFF6" w:themeFill="accent4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D62D9"/>
    <w:rPr>
      <w:rFonts w:asciiTheme="majorHAnsi" w:eastAsiaTheme="majorEastAsia" w:hAnsiTheme="majorHAnsi" w:cstheme="majorBidi"/>
      <w:b/>
      <w:color w:val="0A2391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7269"/>
    <w:rPr>
      <w:rFonts w:asciiTheme="majorHAnsi" w:eastAsiaTheme="majorEastAsia" w:hAnsiTheme="majorHAnsi" w:cstheme="majorBidi"/>
      <w:i/>
      <w:color w:val="0A2391" w:themeColor="accent1"/>
      <w:sz w:val="24"/>
    </w:rPr>
  </w:style>
  <w:style w:type="table" w:customStyle="1" w:styleId="ACCCTable">
    <w:name w:val="ACCC Table"/>
    <w:basedOn w:val="TableNormal"/>
    <w:uiPriority w:val="99"/>
    <w:rsid w:val="00263702"/>
    <w:rPr>
      <w:color w:val="005048" w:themeColor="accent4"/>
    </w:rPr>
    <w:tblPr>
      <w:tblBorders>
        <w:top w:val="single" w:sz="4" w:space="0" w:color="005048" w:themeColor="accent4"/>
        <w:left w:val="single" w:sz="4" w:space="0" w:color="005048" w:themeColor="accent4"/>
        <w:bottom w:val="single" w:sz="4" w:space="0" w:color="005048" w:themeColor="accent4"/>
        <w:right w:val="single" w:sz="4" w:space="0" w:color="005048" w:themeColor="accent4"/>
        <w:insideH w:val="single" w:sz="4" w:space="0" w:color="005048" w:themeColor="accent4"/>
        <w:insideV w:val="single" w:sz="4" w:space="0" w:color="005048" w:themeColor="accent4"/>
      </w:tblBorders>
      <w:tblCellMar>
        <w:left w:w="170" w:type="dxa"/>
        <w:bottom w:w="57" w:type="dxa"/>
        <w:right w:w="17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048" w:themeFill="accent4"/>
      </w:tcPr>
    </w:tblStylePr>
  </w:style>
  <w:style w:type="paragraph" w:customStyle="1" w:styleId="Source">
    <w:name w:val="Source"/>
    <w:basedOn w:val="Normal"/>
    <w:next w:val="Normal"/>
    <w:uiPriority w:val="11"/>
    <w:qFormat/>
    <w:rsid w:val="00777479"/>
    <w:pPr>
      <w:spacing w:after="360"/>
      <w:contextualSpacing/>
    </w:pPr>
    <w:rPr>
      <w:color w:val="005048" w:themeColor="accent4"/>
      <w:sz w:val="16"/>
      <w:szCs w:val="16"/>
    </w:rPr>
  </w:style>
  <w:style w:type="character" w:styleId="Strong">
    <w:name w:val="Strong"/>
    <w:basedOn w:val="DefaultParagraphFont"/>
    <w:uiPriority w:val="1"/>
    <w:qFormat/>
    <w:rsid w:val="005D1C51"/>
    <w:rPr>
      <w:b/>
      <w:bCs/>
      <w:i w:val="0"/>
    </w:rPr>
  </w:style>
  <w:style w:type="character" w:styleId="Emphasis">
    <w:name w:val="Emphasis"/>
    <w:basedOn w:val="DefaultParagraphFont"/>
    <w:uiPriority w:val="1"/>
    <w:qFormat/>
    <w:rsid w:val="005D1C51"/>
    <w:rPr>
      <w:i/>
      <w:iCs/>
    </w:rPr>
  </w:style>
  <w:style w:type="paragraph" w:styleId="Quote">
    <w:name w:val="Quote"/>
    <w:basedOn w:val="Normal"/>
    <w:next w:val="Normal"/>
    <w:link w:val="QuoteChar"/>
    <w:uiPriority w:val="1"/>
    <w:qFormat/>
    <w:rsid w:val="00FD43E5"/>
    <w:pPr>
      <w:ind w:left="357"/>
    </w:pPr>
    <w:rPr>
      <w:iCs/>
      <w:color w:val="0A2391" w:themeColor="accent1"/>
    </w:rPr>
  </w:style>
  <w:style w:type="character" w:customStyle="1" w:styleId="QuoteChar">
    <w:name w:val="Quote Char"/>
    <w:basedOn w:val="DefaultParagraphFont"/>
    <w:link w:val="Quote"/>
    <w:uiPriority w:val="1"/>
    <w:rsid w:val="00FD43E5"/>
    <w:rPr>
      <w:iCs/>
      <w:color w:val="0A2391" w:themeColor="accent1"/>
    </w:rPr>
  </w:style>
  <w:style w:type="paragraph" w:customStyle="1" w:styleId="TableTitle">
    <w:name w:val="Table Title"/>
    <w:basedOn w:val="Normal"/>
    <w:next w:val="Normal"/>
    <w:uiPriority w:val="10"/>
    <w:qFormat/>
    <w:rsid w:val="00777479"/>
    <w:pPr>
      <w:spacing w:before="360" w:after="240"/>
      <w:contextualSpacing/>
    </w:pPr>
    <w:rPr>
      <w:b/>
      <w:bCs/>
      <w:color w:val="005048" w:themeColor="accent4"/>
      <w:sz w:val="24"/>
      <w:szCs w:val="24"/>
    </w:rPr>
  </w:style>
  <w:style w:type="table" w:customStyle="1" w:styleId="ACCCBreakoutBox">
    <w:name w:val="ACCC Breakout Box"/>
    <w:basedOn w:val="TableNormal"/>
    <w:uiPriority w:val="99"/>
    <w:rsid w:val="00921508"/>
    <w:pPr>
      <w:spacing w:line="340" w:lineRule="atLeast"/>
    </w:pPr>
    <w:rPr>
      <w:color w:val="0A2391" w:themeColor="accent1"/>
    </w:rPr>
    <w:tblPr>
      <w:tblBorders>
        <w:top w:val="single" w:sz="8" w:space="0" w:color="0A2391" w:themeColor="accent1"/>
        <w:left w:val="single" w:sz="8" w:space="0" w:color="0A2391" w:themeColor="accent1"/>
        <w:bottom w:val="single" w:sz="8" w:space="0" w:color="0A2391" w:themeColor="accent1"/>
        <w:right w:val="single" w:sz="8" w:space="0" w:color="0A2391" w:themeColor="accent1"/>
      </w:tblBorders>
      <w:tblCellMar>
        <w:top w:w="170" w:type="dxa"/>
        <w:left w:w="284" w:type="dxa"/>
        <w:bottom w:w="227" w:type="dxa"/>
        <w:right w:w="284" w:type="dxa"/>
      </w:tblCellMar>
    </w:tblPr>
    <w:tcPr>
      <w:shd w:val="clear" w:color="auto" w:fill="D9DFF9"/>
    </w:tcPr>
  </w:style>
  <w:style w:type="paragraph" w:customStyle="1" w:styleId="Numbered1">
    <w:name w:val="Numbered 1"/>
    <w:basedOn w:val="Heading1"/>
    <w:next w:val="Normal"/>
    <w:link w:val="Numbered1Char"/>
    <w:uiPriority w:val="10"/>
    <w:qFormat/>
    <w:rsid w:val="004B6B0C"/>
    <w:pPr>
      <w:numPr>
        <w:numId w:val="5"/>
      </w:numPr>
      <w:ind w:left="680" w:hanging="680"/>
    </w:pPr>
    <w:rPr>
      <w:rFonts w:eastAsiaTheme="majorEastAsia" w:cstheme="majorBidi"/>
      <w:bCs/>
      <w:sz w:val="60"/>
      <w:szCs w:val="28"/>
    </w:rPr>
  </w:style>
  <w:style w:type="character" w:customStyle="1" w:styleId="Numbered1Char">
    <w:name w:val="Numbered 1 Char"/>
    <w:basedOn w:val="Heading1Char"/>
    <w:link w:val="Numbered1"/>
    <w:uiPriority w:val="10"/>
    <w:rsid w:val="004B6B0C"/>
    <w:rPr>
      <w:rFonts w:asciiTheme="majorHAnsi" w:eastAsiaTheme="majorEastAsia" w:hAnsiTheme="majorHAnsi" w:cstheme="majorBidi"/>
      <w:b/>
      <w:bCs/>
      <w:color w:val="0A2391" w:themeColor="accent1"/>
      <w:sz w:val="60"/>
      <w:szCs w:val="28"/>
    </w:rPr>
  </w:style>
  <w:style w:type="paragraph" w:customStyle="1" w:styleId="Numbered11">
    <w:name w:val="Numbered 1.1"/>
    <w:basedOn w:val="Heading2"/>
    <w:next w:val="Normal"/>
    <w:uiPriority w:val="10"/>
    <w:qFormat/>
    <w:rsid w:val="004B6B0C"/>
    <w:pPr>
      <w:keepLines w:val="0"/>
      <w:numPr>
        <w:ilvl w:val="1"/>
        <w:numId w:val="5"/>
      </w:numPr>
    </w:pPr>
    <w:rPr>
      <w:rFonts w:eastAsiaTheme="majorEastAsia" w:cs="Arial"/>
      <w:bCs/>
      <w:szCs w:val="26"/>
    </w:rPr>
  </w:style>
  <w:style w:type="paragraph" w:customStyle="1" w:styleId="Numbered111">
    <w:name w:val="Numbered 1.1.1"/>
    <w:basedOn w:val="Heading3"/>
    <w:next w:val="Normal"/>
    <w:uiPriority w:val="10"/>
    <w:qFormat/>
    <w:rsid w:val="00814DB6"/>
    <w:pPr>
      <w:keepLines w:val="0"/>
      <w:numPr>
        <w:ilvl w:val="2"/>
        <w:numId w:val="5"/>
      </w:numPr>
    </w:pPr>
    <w:rPr>
      <w:rFonts w:eastAsiaTheme="majorEastAsia" w:cstheme="majorBidi"/>
      <w:bCs/>
    </w:rPr>
  </w:style>
  <w:style w:type="paragraph" w:customStyle="1" w:styleId="Numbered1111">
    <w:name w:val="Numbered 1.1.1.1"/>
    <w:basedOn w:val="Heading4"/>
    <w:next w:val="Normal"/>
    <w:uiPriority w:val="10"/>
    <w:qFormat/>
    <w:rsid w:val="00814DB6"/>
    <w:pPr>
      <w:keepNext w:val="0"/>
      <w:keepLines w:val="0"/>
      <w:numPr>
        <w:ilvl w:val="3"/>
        <w:numId w:val="5"/>
      </w:numPr>
    </w:pPr>
    <w:rPr>
      <w:bCs/>
    </w:rPr>
  </w:style>
  <w:style w:type="paragraph" w:customStyle="1" w:styleId="Numbered11111">
    <w:name w:val="Numbered 1.1.1.1.1"/>
    <w:basedOn w:val="Heading5"/>
    <w:next w:val="Normal"/>
    <w:uiPriority w:val="10"/>
    <w:rsid w:val="00814DB6"/>
    <w:pPr>
      <w:keepNext w:val="0"/>
      <w:keepLines w:val="0"/>
      <w:numPr>
        <w:ilvl w:val="4"/>
        <w:numId w:val="5"/>
      </w:numPr>
    </w:pPr>
  </w:style>
  <w:style w:type="paragraph" w:customStyle="1" w:styleId="Numbered111111">
    <w:name w:val="Numbered 1.1.1.1.1.1"/>
    <w:basedOn w:val="Heading6"/>
    <w:next w:val="Normal"/>
    <w:uiPriority w:val="10"/>
    <w:rsid w:val="00814DB6"/>
    <w:pPr>
      <w:keepNext w:val="0"/>
      <w:keepLines w:val="0"/>
      <w:numPr>
        <w:ilvl w:val="5"/>
        <w:numId w:val="5"/>
      </w:numPr>
      <w:contextualSpacing w:val="0"/>
    </w:pPr>
    <w:rPr>
      <w:iCs/>
    </w:rPr>
  </w:style>
  <w:style w:type="paragraph" w:styleId="ListContinue">
    <w:name w:val="List Continue"/>
    <w:basedOn w:val="Normal"/>
    <w:uiPriority w:val="4"/>
    <w:qFormat/>
    <w:rsid w:val="00D95FB4"/>
    <w:pPr>
      <w:tabs>
        <w:tab w:val="left" w:pos="340"/>
      </w:tabs>
      <w:spacing w:after="0"/>
      <w:ind w:left="714" w:hanging="357"/>
    </w:pPr>
    <w:rPr>
      <w:rFonts w:cstheme="min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DD6"/>
    <w:rPr>
      <w:rFonts w:asciiTheme="majorHAnsi" w:eastAsiaTheme="majorEastAsia" w:hAnsiTheme="majorHAnsi" w:cstheme="majorBidi"/>
      <w:i/>
      <w:iCs/>
      <w:color w:val="051148" w:themeColor="accent1" w:themeShade="7F"/>
    </w:rPr>
  </w:style>
  <w:style w:type="paragraph" w:styleId="ListContinue2">
    <w:name w:val="List Continue 2"/>
    <w:basedOn w:val="Normal"/>
    <w:uiPriority w:val="4"/>
    <w:rsid w:val="00D95FB4"/>
    <w:pPr>
      <w:tabs>
        <w:tab w:val="left" w:pos="680"/>
      </w:tabs>
      <w:spacing w:after="0"/>
      <w:ind w:left="1440" w:hanging="720"/>
    </w:pPr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D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ListContinue3">
    <w:name w:val="List Continue 3"/>
    <w:basedOn w:val="Normal"/>
    <w:uiPriority w:val="4"/>
    <w:rsid w:val="0007375F"/>
    <w:pPr>
      <w:tabs>
        <w:tab w:val="left" w:pos="1021"/>
      </w:tabs>
      <w:spacing w:after="0"/>
      <w:ind w:left="2154" w:hanging="1077"/>
    </w:pPr>
    <w:rPr>
      <w:rFonts w:cstheme="min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D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Paragraph">
    <w:name w:val="Numbered Paragraph"/>
    <w:basedOn w:val="Normal"/>
    <w:uiPriority w:val="3"/>
    <w:rsid w:val="00F24A44"/>
    <w:pPr>
      <w:numPr>
        <w:numId w:val="4"/>
      </w:numPr>
      <w:ind w:left="357" w:hanging="357"/>
    </w:pPr>
    <w:rPr>
      <w:rFonts w:eastAsia="Times New Roman"/>
      <w:color w:val="000000" w:themeColor="text1" w:themeShade="BF"/>
    </w:rPr>
  </w:style>
  <w:style w:type="paragraph" w:customStyle="1" w:styleId="NumberedParagraph11">
    <w:name w:val="Numbered Paragraph 1.1"/>
    <w:basedOn w:val="Numbered11"/>
    <w:uiPriority w:val="3"/>
    <w:qFormat/>
    <w:rsid w:val="00923E1F"/>
    <w:pPr>
      <w:spacing w:before="120"/>
      <w:ind w:left="357" w:hanging="357"/>
      <w:contextualSpacing w:val="0"/>
      <w:outlineLvl w:val="9"/>
    </w:pPr>
    <w:rPr>
      <w:rFonts w:asciiTheme="minorHAnsi" w:hAnsiTheme="minorHAnsi"/>
      <w:bCs w:val="0"/>
      <w:color w:val="auto"/>
      <w:sz w:val="22"/>
    </w:rPr>
  </w:style>
  <w:style w:type="paragraph" w:styleId="Date">
    <w:name w:val="Date"/>
    <w:basedOn w:val="Normal"/>
    <w:next w:val="Normal"/>
    <w:link w:val="DateChar"/>
    <w:uiPriority w:val="19"/>
    <w:rsid w:val="00967AC0"/>
    <w:rPr>
      <w:color w:val="0A2391" w:themeColor="accent1"/>
      <w:sz w:val="30"/>
    </w:rPr>
  </w:style>
  <w:style w:type="character" w:customStyle="1" w:styleId="DateChar">
    <w:name w:val="Date Char"/>
    <w:basedOn w:val="DefaultParagraphFont"/>
    <w:link w:val="Date"/>
    <w:uiPriority w:val="19"/>
    <w:rsid w:val="00967AC0"/>
    <w:rPr>
      <w:color w:val="0A2391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sid w:val="00747C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D2E69"/>
    <w:rPr>
      <w:color w:val="605E5C"/>
      <w:shd w:val="clear" w:color="auto" w:fill="E1DFDD"/>
    </w:rPr>
  </w:style>
  <w:style w:type="paragraph" w:customStyle="1" w:styleId="Copyrighttext">
    <w:name w:val="Copyright text"/>
    <w:basedOn w:val="Normal"/>
    <w:qFormat/>
    <w:rsid w:val="00921508"/>
    <w:pPr>
      <w:spacing w:before="0" w:after="0" w:line="240" w:lineRule="atLeast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0426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1C32"/>
  </w:style>
  <w:style w:type="paragraph" w:customStyle="1" w:styleId="xmsonormal">
    <w:name w:val="x_msonormal"/>
    <w:basedOn w:val="Normal"/>
    <w:rsid w:val="00211C32"/>
    <w:pPr>
      <w:spacing w:before="0" w:after="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0039BA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610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B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eyondblue.org.au/support-service/ch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feline.org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NASC\NASC_Basic.dotx" TargetMode="External"/></Relationships>
</file>

<file path=word/theme/theme1.xml><?xml version="1.0" encoding="utf-8"?>
<a:theme xmlns:a="http://schemas.openxmlformats.org/drawingml/2006/main" name="Office Theme">
  <a:themeElements>
    <a:clrScheme name="ACCC_NASC">
      <a:dk1>
        <a:sysClr val="windowText" lastClr="000000"/>
      </a:dk1>
      <a:lt1>
        <a:sysClr val="window" lastClr="FFFFFF"/>
      </a:lt1>
      <a:dk2>
        <a:srgbClr val="7F7F7F"/>
      </a:dk2>
      <a:lt2>
        <a:srgbClr val="EDEDED"/>
      </a:lt2>
      <a:accent1>
        <a:srgbClr val="0A2391"/>
      </a:accent1>
      <a:accent2>
        <a:srgbClr val="002BD5"/>
      </a:accent2>
      <a:accent3>
        <a:srgbClr val="0AD26E"/>
      </a:accent3>
      <a:accent4>
        <a:srgbClr val="005048"/>
      </a:accent4>
      <a:accent5>
        <a:srgbClr val="DAF8E9"/>
      </a:accent5>
      <a:accent6>
        <a:srgbClr val="D9DFF9"/>
      </a:accent6>
      <a:hlink>
        <a:srgbClr val="002BD5"/>
      </a:hlink>
      <a:folHlink>
        <a:srgbClr val="0A23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01da8-beaf-4030-b83c-48aa7cdd12fe">
      <Terms xmlns="http://schemas.microsoft.com/office/infopath/2007/PartnerControls"/>
    </lcf76f155ced4ddcb4097134ff3c332f>
    <TaxCatchAll xmlns="32e4048c-ab18-4aa1-8e1a-cca0b97d4e4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7D9A7AAF7E47BD9D9AC820155C5F" ma:contentTypeVersion="15" ma:contentTypeDescription="Create a new document." ma:contentTypeScope="" ma:versionID="955c02999c59782450ef7323c1bf4766">
  <xsd:schema xmlns:xsd="http://www.w3.org/2001/XMLSchema" xmlns:xs="http://www.w3.org/2001/XMLSchema" xmlns:p="http://schemas.microsoft.com/office/2006/metadata/properties" xmlns:ns2="3dc01da8-beaf-4030-b83c-48aa7cdd12fe" xmlns:ns3="32e4048c-ab18-4aa1-8e1a-cca0b97d4e42" targetNamespace="http://schemas.microsoft.com/office/2006/metadata/properties" ma:root="true" ma:fieldsID="5fb09b652a3d42ade388bed68da4c6d5" ns2:_="" ns3:_="">
    <xsd:import namespace="3dc01da8-beaf-4030-b83c-48aa7cdd12fe"/>
    <xsd:import namespace="32e4048c-ab18-4aa1-8e1a-cca0b97d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1da8-beaf-4030-b83c-48aa7cdd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4048c-ab18-4aa1-8e1a-cca0b97d4e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a621ed-97a0-422d-8ed7-b7a85d95e08b}" ma:internalName="TaxCatchAll" ma:showField="CatchAllData" ma:web="32e4048c-ab18-4aa1-8e1a-cca0b97d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F2BC1-CCC8-467E-953C-E1F5A2C56D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46EF82-2E0A-45A7-AC54-8BF92BFAA5A6}">
  <ds:schemaRefs>
    <ds:schemaRef ds:uri="http://schemas.microsoft.com/office/2006/metadata/properties"/>
    <ds:schemaRef ds:uri="http://schemas.microsoft.com/office/infopath/2007/PartnerControls"/>
    <ds:schemaRef ds:uri="3dc01da8-beaf-4030-b83c-48aa7cdd12fe"/>
    <ds:schemaRef ds:uri="32e4048c-ab18-4aa1-8e1a-cca0b97d4e42"/>
  </ds:schemaRefs>
</ds:datastoreItem>
</file>

<file path=customXml/itemProps4.xml><?xml version="1.0" encoding="utf-8"?>
<ds:datastoreItem xmlns:ds="http://schemas.openxmlformats.org/officeDocument/2006/customXml" ds:itemID="{150E8195-B757-4226-AD84-D78852813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01da8-beaf-4030-b83c-48aa7cdd12fe"/>
    <ds:schemaRef ds:uri="32e4048c-ab18-4aa1-8e1a-cca0b97d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NASC_Basic</Template>
  <TotalTime>15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Links>
    <vt:vector size="12" baseType="variant">
      <vt:variant>
        <vt:i4>7340082</vt:i4>
      </vt:variant>
      <vt:variant>
        <vt:i4>3</vt:i4>
      </vt:variant>
      <vt:variant>
        <vt:i4>0</vt:i4>
      </vt:variant>
      <vt:variant>
        <vt:i4>5</vt:i4>
      </vt:variant>
      <vt:variant>
        <vt:lpwstr>https://www.beyondblue.org.au/support-service/chat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Bialecki, Janine</dc:creator>
  <cp:keywords/>
  <cp:lastModifiedBy>Kiara Williams</cp:lastModifiedBy>
  <cp:revision>4</cp:revision>
  <cp:lastPrinted>2019-10-17T10:38:00Z</cp:lastPrinted>
  <dcterms:created xsi:type="dcterms:W3CDTF">2024-06-24T00:53:00Z</dcterms:created>
  <dcterms:modified xsi:type="dcterms:W3CDTF">2024-06-30T22:59:00Z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2024-05-21T07:35:46Z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af055831-25ed-4347-975a-083b54a62af3</vt:lpwstr>
  </property>
  <property fmtid="{D5CDD505-2E9C-101B-9397-08002B2CF9AE}" pid="8" name="MSIP_Label_d9d5a995-dfdf-4407-9a97-edbbc68c9f53_ContentBits">
    <vt:lpwstr>0</vt:lpwstr>
  </property>
  <property fmtid="{D5CDD505-2E9C-101B-9397-08002B2CF9AE}" pid="9" name="MSIP_Label_79d889eb-932f-4752-8739-64d25806ef64_Enabled">
    <vt:lpwstr>true</vt:lpwstr>
  </property>
  <property fmtid="{D5CDD505-2E9C-101B-9397-08002B2CF9AE}" pid="10" name="MSIP_Label_79d889eb-932f-4752-8739-64d25806ef64_SetDate">
    <vt:lpwstr>2024-06-14T06:27:24Z</vt:lpwstr>
  </property>
  <property fmtid="{D5CDD505-2E9C-101B-9397-08002B2CF9AE}" pid="11" name="MSIP_Label_79d889eb-932f-4752-8739-64d25806ef64_Method">
    <vt:lpwstr>Privileged</vt:lpwstr>
  </property>
  <property fmtid="{D5CDD505-2E9C-101B-9397-08002B2CF9AE}" pid="12" name="MSIP_Label_79d889eb-932f-4752-8739-64d25806ef64_Name">
    <vt:lpwstr>79d889eb-932f-4752-8739-64d25806ef64</vt:lpwstr>
  </property>
  <property fmtid="{D5CDD505-2E9C-101B-9397-08002B2CF9AE}" pid="13" name="MSIP_Label_79d889eb-932f-4752-8739-64d25806ef64_SiteId">
    <vt:lpwstr>dd0cfd15-4558-4b12-8bad-ea26984fc417</vt:lpwstr>
  </property>
  <property fmtid="{D5CDD505-2E9C-101B-9397-08002B2CF9AE}" pid="14" name="MSIP_Label_79d889eb-932f-4752-8739-64d25806ef64_ActionId">
    <vt:lpwstr>a193e1cf-ce32-4e5c-875b-5cdea0e62fb1</vt:lpwstr>
  </property>
  <property fmtid="{D5CDD505-2E9C-101B-9397-08002B2CF9AE}" pid="15" name="MSIP_Label_79d889eb-932f-4752-8739-64d25806ef64_ContentBits">
    <vt:lpwstr>0</vt:lpwstr>
  </property>
  <property fmtid="{D5CDD505-2E9C-101B-9397-08002B2CF9AE}" pid="16" name="ContentTypeId">
    <vt:lpwstr>0x010100C91A7D9A7AAF7E47BD9D9AC820155C5F</vt:lpwstr>
  </property>
  <property fmtid="{D5CDD505-2E9C-101B-9397-08002B2CF9AE}" pid="17" name="MediaServiceImageTags">
    <vt:lpwstr/>
  </property>
</Properties>
</file>